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8FA8B" w14:textId="2482EDDE" w:rsidR="00EA76EB" w:rsidRDefault="00EA76EB" w:rsidP="00BC3A3F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4DEC2B20" w14:textId="77777777" w:rsidR="005402FE" w:rsidRPr="005402FE" w:rsidRDefault="005402FE" w:rsidP="00BC3A3F">
      <w:pPr>
        <w:spacing w:after="480"/>
        <w:jc w:val="center"/>
        <w:rPr>
          <w:rFonts w:eastAsia="標楷體" w:hint="eastAsia"/>
          <w:sz w:val="44"/>
          <w:szCs w:val="44"/>
        </w:rPr>
      </w:pPr>
    </w:p>
    <w:p w14:paraId="26107EFD" w14:textId="77777777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61E4773D" w14:textId="152B00D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C9D28C1" w14:textId="77777777" w:rsidR="00BC3A3F" w:rsidRPr="00D66F91" w:rsidRDefault="00BC3A3F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783F3D6B" w:rsidR="001D4378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2D24270F" w14:textId="77777777" w:rsidR="005402FE" w:rsidRPr="00D66F91" w:rsidRDefault="005402FE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7B2CE587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046E6DE6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305A7D8B" w14:textId="77777777" w:rsidR="00BC3A3F" w:rsidRPr="00D66F91" w:rsidRDefault="00BC3A3F" w:rsidP="001D4378">
      <w:pPr>
        <w:rPr>
          <w:rFonts w:eastAsia="標楷體"/>
          <w:sz w:val="40"/>
          <w:szCs w:val="40"/>
        </w:rPr>
      </w:pPr>
      <w:bookmarkStart w:id="3" w:name="_GoBack"/>
      <w:bookmarkEnd w:id="3"/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FF33DB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FF33DB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FF33DB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FF33DB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Pr="00D66F91">
          <w:rPr>
            <w:rStyle w:val="ab"/>
            <w:rFonts w:eastAsia="標楷體"/>
            <w:noProof/>
          </w:rPr>
          <w:t>表格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r w:rsidRPr="00D66F91">
          <w:rPr>
            <w:rStyle w:val="ab"/>
            <w:rFonts w:eastAsia="標楷體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proofErr w:type="gramStart"/>
      <w:r w:rsidRPr="00D66F91">
        <w:t>一</w:t>
      </w:r>
      <w:proofErr w:type="gramEnd"/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F6A6D" w14:textId="77777777" w:rsidR="00FF33DB" w:rsidRDefault="00FF33DB" w:rsidP="00E12C37">
      <w:pPr>
        <w:spacing w:before="120" w:after="120"/>
        <w:ind w:firstLine="480"/>
      </w:pPr>
      <w:r>
        <w:separator/>
      </w:r>
    </w:p>
    <w:p w14:paraId="6C52ADFD" w14:textId="77777777" w:rsidR="00FF33DB" w:rsidRDefault="00FF33DB"/>
  </w:endnote>
  <w:endnote w:type="continuationSeparator" w:id="0">
    <w:p w14:paraId="31AA86D8" w14:textId="77777777" w:rsidR="00FF33DB" w:rsidRDefault="00FF33DB" w:rsidP="00E12C37">
      <w:pPr>
        <w:spacing w:before="120" w:after="120"/>
        <w:ind w:firstLine="480"/>
      </w:pPr>
      <w:r>
        <w:continuationSeparator/>
      </w:r>
    </w:p>
    <w:p w14:paraId="7603C975" w14:textId="77777777" w:rsidR="00FF33DB" w:rsidRDefault="00FF3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562C" w14:textId="77777777" w:rsidR="00FF33DB" w:rsidRDefault="00FF33DB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78162B9D" w14:textId="77777777" w:rsidR="00FF33DB" w:rsidRDefault="00FF33DB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1FC26187" w14:textId="77777777" w:rsidR="00FF33DB" w:rsidRDefault="00FF33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02FE"/>
    <w:rsid w:val="00541BE9"/>
    <w:rsid w:val="005471F7"/>
    <w:rsid w:val="0055094F"/>
    <w:rsid w:val="005656A8"/>
    <w:rsid w:val="005659C1"/>
    <w:rsid w:val="00570A91"/>
    <w:rsid w:val="005720ED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E1FA1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B29B4"/>
    <w:rsid w:val="00BC3554"/>
    <w:rsid w:val="00BC3A3F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3BD1"/>
    <w:rsid w:val="00E27874"/>
    <w:rsid w:val="00E32613"/>
    <w:rsid w:val="00E335FC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7311"/>
    <w:rsid w:val="00F7519D"/>
    <w:rsid w:val="00FA17DF"/>
    <w:rsid w:val="00FA3764"/>
    <w:rsid w:val="00FC6B76"/>
    <w:rsid w:val="00FE598C"/>
    <w:rsid w:val="00FE7C4E"/>
    <w:rsid w:val="00FF0D3D"/>
    <w:rsid w:val="00FF0FC4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6B07-5164-45E1-B0DA-AE103D33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0</TotalTime>
  <Pages>34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13753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4</cp:revision>
  <cp:lastPrinted>2007-11-04T01:23:00Z</cp:lastPrinted>
  <dcterms:created xsi:type="dcterms:W3CDTF">2025-10-28T03:22:00Z</dcterms:created>
  <dcterms:modified xsi:type="dcterms:W3CDTF">2025-10-28T03:34:00Z</dcterms:modified>
</cp:coreProperties>
</file>