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35538" w14:textId="5A7B3E38" w:rsidR="00EA76EB" w:rsidRDefault="00EA76EB" w:rsidP="001D4378">
      <w:pPr>
        <w:spacing w:after="480"/>
        <w:jc w:val="center"/>
        <w:rPr>
          <w:rFonts w:eastAsia="標楷體"/>
          <w:spacing w:val="90"/>
          <w:sz w:val="44"/>
          <w:szCs w:val="44"/>
        </w:rPr>
      </w:pPr>
      <w:bookmarkStart w:id="0" w:name="_Hlk212537365"/>
      <w:r w:rsidRPr="00D66F91">
        <w:rPr>
          <w:rFonts w:eastAsia="標楷體"/>
          <w:spacing w:val="90"/>
          <w:sz w:val="44"/>
          <w:szCs w:val="44"/>
        </w:rPr>
        <w:t>佛光大學</w:t>
      </w:r>
    </w:p>
    <w:p w14:paraId="450EBE1D" w14:textId="77777777" w:rsidR="00FF411E" w:rsidRPr="00D66F91" w:rsidRDefault="00FF411E" w:rsidP="001D4378">
      <w:pPr>
        <w:spacing w:after="480"/>
        <w:jc w:val="center"/>
        <w:rPr>
          <w:rFonts w:eastAsia="標楷體" w:hint="eastAsia"/>
          <w:spacing w:val="90"/>
          <w:sz w:val="44"/>
          <w:szCs w:val="44"/>
        </w:rPr>
      </w:pPr>
    </w:p>
    <w:p w14:paraId="26107EFD" w14:textId="72CCC0D6" w:rsidR="00EA76EB" w:rsidRPr="00D66F91" w:rsidRDefault="00EA76EB" w:rsidP="001D4378">
      <w:pPr>
        <w:jc w:val="center"/>
        <w:rPr>
          <w:rFonts w:eastAsia="標楷體"/>
          <w:spacing w:val="84"/>
          <w:sz w:val="44"/>
          <w:szCs w:val="44"/>
        </w:rPr>
      </w:pPr>
      <w:bookmarkStart w:id="1" w:name="_Hlk212537344"/>
      <w:r w:rsidRPr="00D66F91">
        <w:rPr>
          <w:rFonts w:eastAsia="標楷體"/>
          <w:spacing w:val="84"/>
          <w:sz w:val="44"/>
          <w:szCs w:val="44"/>
        </w:rPr>
        <w:t>管理學系碩士班</w:t>
      </w:r>
    </w:p>
    <w:p w14:paraId="61E4773D" w14:textId="152B00D2" w:rsidR="00EA76EB" w:rsidRPr="00177B99" w:rsidRDefault="00177B99" w:rsidP="001D4378">
      <w:pPr>
        <w:jc w:val="center"/>
        <w:rPr>
          <w:rFonts w:ascii="標楷體" w:eastAsia="標楷體" w:hAnsi="標楷體"/>
          <w:spacing w:val="84"/>
          <w:sz w:val="44"/>
          <w:szCs w:val="44"/>
        </w:rPr>
      </w:pPr>
      <w:r w:rsidRPr="00177B99">
        <w:rPr>
          <w:rFonts w:ascii="標楷體" w:eastAsia="標楷體" w:hAnsi="標楷體" w:hint="eastAsia"/>
          <w:spacing w:val="84"/>
          <w:sz w:val="44"/>
          <w:szCs w:val="44"/>
        </w:rPr>
        <w:t>管理</w:t>
      </w:r>
      <w:r w:rsidR="00EA76EB" w:rsidRPr="00177B99">
        <w:rPr>
          <w:rFonts w:ascii="標楷體" w:eastAsia="標楷體" w:hAnsi="標楷體"/>
          <w:spacing w:val="84"/>
          <w:sz w:val="44"/>
          <w:szCs w:val="44"/>
        </w:rPr>
        <w:t>組</w:t>
      </w:r>
      <w:bookmarkEnd w:id="1"/>
    </w:p>
    <w:p w14:paraId="14BF5C5E" w14:textId="77777777" w:rsidR="00EA76EB" w:rsidRPr="00D66F91" w:rsidRDefault="00EA76EB" w:rsidP="001D4378">
      <w:pPr>
        <w:jc w:val="center"/>
        <w:rPr>
          <w:rFonts w:eastAsia="標楷體"/>
          <w:spacing w:val="84"/>
          <w:sz w:val="20"/>
          <w:shd w:val="pct15" w:color="auto" w:fill="FFFFFF"/>
        </w:rPr>
      </w:pPr>
    </w:p>
    <w:p w14:paraId="25E08A45" w14:textId="094B55F9" w:rsidR="00EA76EB" w:rsidRPr="00D66F91" w:rsidRDefault="00EA76EB" w:rsidP="001D4378">
      <w:pPr>
        <w:jc w:val="center"/>
        <w:rPr>
          <w:rFonts w:eastAsia="標楷體"/>
          <w:sz w:val="44"/>
          <w:szCs w:val="44"/>
        </w:rPr>
      </w:pPr>
      <w:bookmarkStart w:id="2" w:name="_Hlk212537352"/>
      <w:r w:rsidRPr="00D66F91">
        <w:rPr>
          <w:rFonts w:eastAsia="標楷體"/>
          <w:sz w:val="44"/>
          <w:szCs w:val="44"/>
        </w:rPr>
        <w:t>碩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士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論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文</w:t>
      </w:r>
      <w:bookmarkEnd w:id="2"/>
    </w:p>
    <w:p w14:paraId="3225384F" w14:textId="77777777" w:rsidR="00EA76EB" w:rsidRPr="00D66F91" w:rsidRDefault="00EA76EB" w:rsidP="001D4378">
      <w:pPr>
        <w:rPr>
          <w:rFonts w:eastAsia="標楷體"/>
          <w:sz w:val="36"/>
        </w:rPr>
      </w:pPr>
    </w:p>
    <w:p w14:paraId="3ACB15D8" w14:textId="5F053BCA" w:rsidR="00EA76EB" w:rsidRPr="00D66F91" w:rsidRDefault="00EA76EB" w:rsidP="001D4378">
      <w:pPr>
        <w:jc w:val="center"/>
        <w:rPr>
          <w:rFonts w:eastAsia="標楷體"/>
          <w:sz w:val="40"/>
          <w:szCs w:val="40"/>
        </w:rPr>
      </w:pPr>
      <w:r w:rsidRPr="00D66F91">
        <w:rPr>
          <w:rFonts w:eastAsia="標楷體"/>
          <w:sz w:val="40"/>
          <w:szCs w:val="40"/>
        </w:rPr>
        <w:t>論文標題寫這</w:t>
      </w:r>
      <w:proofErr w:type="gramStart"/>
      <w:r w:rsidRPr="00D66F91">
        <w:rPr>
          <w:rFonts w:eastAsia="標楷體"/>
          <w:sz w:val="40"/>
          <w:szCs w:val="40"/>
        </w:rPr>
        <w:t>裏</w:t>
      </w:r>
      <w:proofErr w:type="gramEnd"/>
    </w:p>
    <w:p w14:paraId="1C11E227" w14:textId="77777777" w:rsidR="00EA76EB" w:rsidRPr="00D66F91" w:rsidRDefault="00EA76EB" w:rsidP="001D4378">
      <w:pPr>
        <w:rPr>
          <w:rFonts w:eastAsia="標楷體"/>
          <w:sz w:val="40"/>
          <w:szCs w:val="40"/>
        </w:rPr>
      </w:pPr>
    </w:p>
    <w:p w14:paraId="70AAFAEF" w14:textId="77777777" w:rsidR="00EA76EB" w:rsidRPr="00D66F91" w:rsidRDefault="00EA76EB" w:rsidP="001D4378">
      <w:pPr>
        <w:rPr>
          <w:rFonts w:eastAsia="標楷體"/>
          <w:sz w:val="40"/>
          <w:szCs w:val="40"/>
        </w:rPr>
      </w:pPr>
    </w:p>
    <w:p w14:paraId="751DAE1C" w14:textId="77777777" w:rsidR="00EA76EB" w:rsidRPr="00D66F91" w:rsidRDefault="00EA76EB" w:rsidP="001D4378">
      <w:pPr>
        <w:spacing w:after="240"/>
        <w:ind w:firstLineChars="570" w:firstLine="2280"/>
        <w:rPr>
          <w:rFonts w:eastAsia="標楷體"/>
          <w:sz w:val="40"/>
          <w:szCs w:val="40"/>
        </w:rPr>
      </w:pPr>
      <w:proofErr w:type="gramStart"/>
      <w:r w:rsidRPr="00D66F91">
        <w:rPr>
          <w:rFonts w:eastAsia="標楷體"/>
          <w:sz w:val="40"/>
          <w:szCs w:val="40"/>
        </w:rPr>
        <w:t>研</w:t>
      </w:r>
      <w:proofErr w:type="gramEnd"/>
      <w:r w:rsidRPr="00D66F91">
        <w:rPr>
          <w:rFonts w:eastAsia="標楷體"/>
          <w:sz w:val="40"/>
          <w:szCs w:val="40"/>
        </w:rPr>
        <w:t xml:space="preserve"> </w:t>
      </w:r>
      <w:r w:rsidRPr="00D66F91">
        <w:rPr>
          <w:rFonts w:eastAsia="標楷體"/>
          <w:sz w:val="40"/>
          <w:szCs w:val="40"/>
        </w:rPr>
        <w:t>究</w:t>
      </w:r>
      <w:r w:rsidRPr="00D66F91">
        <w:rPr>
          <w:rFonts w:eastAsia="標楷體"/>
          <w:sz w:val="40"/>
          <w:szCs w:val="40"/>
        </w:rPr>
        <w:t xml:space="preserve"> </w:t>
      </w:r>
      <w:r w:rsidRPr="00D66F91">
        <w:rPr>
          <w:rFonts w:eastAsia="標楷體"/>
          <w:sz w:val="40"/>
          <w:szCs w:val="40"/>
        </w:rPr>
        <w:t>生：</w:t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t xml:space="preserve"> </w:t>
      </w:r>
      <w:proofErr w:type="gramStart"/>
      <w:r w:rsidRPr="00D66F91">
        <w:rPr>
          <w:rFonts w:eastAsia="標楷體"/>
          <w:sz w:val="40"/>
          <w:szCs w:val="40"/>
        </w:rPr>
        <w:t>撰</w:t>
      </w:r>
      <w:proofErr w:type="gramEnd"/>
    </w:p>
    <w:p w14:paraId="0EAD4E01" w14:textId="640FA5FA" w:rsidR="00EA76EB" w:rsidRPr="00D66F91" w:rsidRDefault="00EA76EB" w:rsidP="001D4378">
      <w:pPr>
        <w:spacing w:after="120"/>
        <w:ind w:firstLineChars="570" w:firstLine="2280"/>
        <w:rPr>
          <w:rFonts w:eastAsia="標楷體"/>
          <w:sz w:val="40"/>
          <w:szCs w:val="40"/>
        </w:rPr>
      </w:pPr>
      <w:r w:rsidRPr="00D66F91">
        <w:rPr>
          <w:rFonts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0B4155" wp14:editId="0BAC1789">
                <wp:simplePos x="0" y="0"/>
                <wp:positionH relativeFrom="column">
                  <wp:posOffset>3809365</wp:posOffset>
                </wp:positionH>
                <wp:positionV relativeFrom="paragraph">
                  <wp:posOffset>107950</wp:posOffset>
                </wp:positionV>
                <wp:extent cx="1676400" cy="1066800"/>
                <wp:effectExtent l="0" t="0" r="0" b="0"/>
                <wp:wrapNone/>
                <wp:docPr id="945865221" name="語音泡泡: 橢圓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066800"/>
                        </a:xfrm>
                        <a:prstGeom prst="wedgeEllipseCallout">
                          <a:avLst>
                            <a:gd name="adj1" fmla="val -68181"/>
                            <a:gd name="adj2" fmla="val 560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C9EE9" w14:textId="7F5050A6" w:rsidR="007771C6" w:rsidRPr="001D4378" w:rsidRDefault="007771C6" w:rsidP="001D4378">
                            <w:pPr>
                              <w:rPr>
                                <w:rFonts w:ascii="標楷體" w:eastAsia="SimSun" w:hAnsi="標楷體"/>
                                <w:color w:val="EE0000"/>
                              </w:rPr>
                            </w:pPr>
                            <w:r w:rsidRPr="001D4378">
                              <w:rPr>
                                <w:rFonts w:ascii="標楷體" w:eastAsia="標楷體" w:hAnsi="標楷體"/>
                                <w:color w:val="EE0000"/>
                              </w:rPr>
                              <w:t>取得學位年月</w:t>
                            </w:r>
                            <w:r w:rsidRPr="001D4378">
                              <w:rPr>
                                <w:rFonts w:eastAsia="標楷體"/>
                                <w:color w:val="EE0000"/>
                              </w:rPr>
                              <w:t>閱讀後刪除</w:t>
                            </w:r>
                          </w:p>
                          <w:p w14:paraId="22D62E1A" w14:textId="1048421A" w:rsidR="007771C6" w:rsidRPr="001D4378" w:rsidRDefault="007771C6" w:rsidP="00EA76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B415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語音泡泡: 橢圓形 21" o:spid="_x0000_s1026" type="#_x0000_t63" style="position:absolute;left:0;text-align:left;margin-left:299.95pt;margin-top:8.5pt;width:132pt;height:8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" adj="-3927,22911">
                <v:textbox>
                  <w:txbxContent>
                    <w:p w14:paraId="3F1C9EE9" w14:textId="7F5050A6" w:rsidR="007771C6" w:rsidRPr="001D4378" w:rsidRDefault="007771C6" w:rsidP="001D4378">
                      <w:pPr>
                        <w:rPr>
                          <w:rFonts w:ascii="標楷體" w:eastAsia="SimSun" w:hAnsi="標楷體"/>
                          <w:color w:val="EE0000"/>
                        </w:rPr>
                      </w:pPr>
                      <w:r w:rsidRPr="001D4378">
                        <w:rPr>
                          <w:rFonts w:ascii="標楷體" w:eastAsia="標楷體" w:hAnsi="標楷體"/>
                          <w:color w:val="EE0000"/>
                        </w:rPr>
                        <w:t>取得學位年月</w:t>
                      </w:r>
                      <w:r w:rsidRPr="001D4378">
                        <w:rPr>
                          <w:rFonts w:eastAsia="標楷體"/>
                          <w:color w:val="EE0000"/>
                        </w:rPr>
                        <w:t>閱讀後刪除</w:t>
                      </w:r>
                    </w:p>
                    <w:p w14:paraId="22D62E1A" w14:textId="1048421A" w:rsidR="007771C6" w:rsidRPr="001D4378" w:rsidRDefault="007771C6" w:rsidP="00EA76EB"/>
                  </w:txbxContent>
                </v:textbox>
              </v:shape>
            </w:pict>
          </mc:Fallback>
        </mc:AlternateContent>
      </w:r>
      <w:r w:rsidRPr="00D66F91">
        <w:rPr>
          <w:rFonts w:eastAsia="標楷體"/>
          <w:sz w:val="40"/>
          <w:szCs w:val="40"/>
        </w:rPr>
        <w:t>指導教授：</w:t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t xml:space="preserve"> </w:t>
      </w:r>
    </w:p>
    <w:p w14:paraId="29962A25" w14:textId="098EA84A" w:rsidR="00EA76EB" w:rsidRDefault="00EA76EB" w:rsidP="001D4378">
      <w:pPr>
        <w:rPr>
          <w:rFonts w:eastAsia="標楷體"/>
          <w:sz w:val="40"/>
          <w:szCs w:val="40"/>
        </w:rPr>
      </w:pPr>
    </w:p>
    <w:p w14:paraId="66002026" w14:textId="77777777" w:rsidR="001D4378" w:rsidRPr="00D66F91" w:rsidRDefault="00EA76EB" w:rsidP="001D4378">
      <w:pPr>
        <w:spacing w:before="240"/>
        <w:rPr>
          <w:rFonts w:eastAsia="標楷體"/>
          <w:sz w:val="40"/>
          <w:szCs w:val="40"/>
        </w:rPr>
      </w:pPr>
      <w:r w:rsidRPr="00D66F91">
        <w:rPr>
          <w:rFonts w:eastAsia="標楷體"/>
          <w:sz w:val="40"/>
          <w:szCs w:val="40"/>
        </w:rPr>
        <w:t xml:space="preserve">　　　　　中華民國</w:t>
      </w:r>
      <w:r w:rsidRPr="00D66F91">
        <w:rPr>
          <w:rFonts w:eastAsia="標楷體"/>
          <w:sz w:val="40"/>
          <w:szCs w:val="40"/>
        </w:rPr>
        <w:t xml:space="preserve"> 114 </w:t>
      </w:r>
      <w:r w:rsidRPr="00D66F91">
        <w:rPr>
          <w:rFonts w:eastAsia="標楷體"/>
          <w:sz w:val="40"/>
          <w:szCs w:val="40"/>
        </w:rPr>
        <w:t>年</w:t>
      </w:r>
      <w:r w:rsidRPr="00D66F91">
        <w:rPr>
          <w:rFonts w:eastAsia="標楷體"/>
          <w:sz w:val="40"/>
          <w:szCs w:val="40"/>
        </w:rPr>
        <w:t xml:space="preserve"> 10 </w:t>
      </w:r>
      <w:r w:rsidRPr="00D66F91">
        <w:rPr>
          <w:rFonts w:eastAsia="標楷體"/>
          <w:sz w:val="40"/>
          <w:szCs w:val="40"/>
        </w:rPr>
        <w:t>月</w:t>
      </w:r>
      <w:bookmarkEnd w:id="0"/>
    </w:p>
    <w:p w14:paraId="40961B18" w14:textId="014FB632" w:rsidR="001D4378" w:rsidRPr="00D66F91" w:rsidRDefault="001D4378" w:rsidP="001D4378">
      <w:pPr>
        <w:widowControl/>
        <w:spacing w:before="0" w:beforeAutospacing="0" w:after="0" w:afterAutospacing="0"/>
        <w:jc w:val="left"/>
        <w:rPr>
          <w:rFonts w:eastAsia="標楷體"/>
          <w:sz w:val="40"/>
          <w:szCs w:val="40"/>
        </w:rPr>
      </w:pPr>
      <w:r w:rsidRPr="00D66F91">
        <w:rPr>
          <w:rFonts w:eastAsia="標楷體"/>
          <w:color w:val="EE0000"/>
          <w:sz w:val="40"/>
          <w:szCs w:val="40"/>
        </w:rPr>
        <w:lastRenderedPageBreak/>
        <w:t>內頁（整張空白）閱讀後刪除紅字</w:t>
      </w:r>
      <w:r w:rsidRPr="00D66F91">
        <w:rPr>
          <w:rFonts w:eastAsia="標楷體"/>
          <w:sz w:val="40"/>
          <w:szCs w:val="40"/>
        </w:rPr>
        <w:br w:type="page"/>
      </w:r>
    </w:p>
    <w:p w14:paraId="0E619628" w14:textId="66DD61FE" w:rsidR="001D4378" w:rsidRPr="00D66F91" w:rsidRDefault="001D4378" w:rsidP="001D4378">
      <w:pPr>
        <w:spacing w:after="480"/>
        <w:jc w:val="center"/>
        <w:rPr>
          <w:rFonts w:eastAsia="標楷體"/>
          <w:spacing w:val="90"/>
          <w:sz w:val="44"/>
          <w:szCs w:val="44"/>
        </w:rPr>
      </w:pPr>
      <w:r w:rsidRPr="00D66F91">
        <w:rPr>
          <w:rFonts w:eastAsia="標楷體"/>
          <w:noProof/>
          <w:spacing w:val="9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0528C3" wp14:editId="261716D6">
                <wp:simplePos x="0" y="0"/>
                <wp:positionH relativeFrom="column">
                  <wp:posOffset>4677814</wp:posOffset>
                </wp:positionH>
                <wp:positionV relativeFrom="paragraph">
                  <wp:posOffset>-616997</wp:posOffset>
                </wp:positionV>
                <wp:extent cx="1389413" cy="1045028"/>
                <wp:effectExtent l="0" t="0" r="20320" b="22225"/>
                <wp:wrapNone/>
                <wp:docPr id="793607857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413" cy="10450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8C5C6" w14:textId="214D1B25" w:rsidR="007771C6" w:rsidRPr="001D4378" w:rsidRDefault="007771C6" w:rsidP="001D437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lang w:eastAsia="zh-CN"/>
                              </w:rPr>
                            </w:pPr>
                            <w:r w:rsidRPr="001D4378">
                              <w:rPr>
                                <w:rFonts w:ascii="標楷體" w:eastAsia="標楷體" w:hAnsi="標楷體"/>
                                <w:color w:val="EE0000"/>
                              </w:rPr>
                              <w:t>單面列印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0528C3" id="矩形 23" o:spid="_x0000_s1027" style="position:absolute;left:0;text-align:left;margin-left:368.35pt;margin-top:-48.6pt;width:109.4pt;height:82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" fillcolor="white [3201]" strokecolor="#f79646 [3209]" strokeweight="2pt">
                <v:textbox>
                  <w:txbxContent>
                    <w:p w14:paraId="23E8C5C6" w14:textId="214D1B25" w:rsidR="007771C6" w:rsidRPr="001D4378" w:rsidRDefault="007771C6" w:rsidP="001D4378">
                      <w:pPr>
                        <w:jc w:val="center"/>
                        <w:rPr>
                          <w:rFonts w:ascii="標楷體" w:eastAsia="標楷體" w:hAnsi="標楷體"/>
                          <w:color w:val="EE0000"/>
                          <w:lang w:eastAsia="zh-CN"/>
                        </w:rPr>
                      </w:pPr>
                      <w:r w:rsidRPr="001D4378">
                        <w:rPr>
                          <w:rFonts w:ascii="標楷體" w:eastAsia="標楷體" w:hAnsi="標楷體"/>
                          <w:color w:val="EE0000"/>
                        </w:rPr>
                        <w:t>單面列印</w:t>
                      </w:r>
                    </w:p>
                  </w:txbxContent>
                </v:textbox>
              </v:rect>
            </w:pict>
          </mc:Fallback>
        </mc:AlternateContent>
      </w:r>
      <w:r w:rsidRPr="00D66F91">
        <w:rPr>
          <w:rFonts w:eastAsia="標楷體"/>
          <w:spacing w:val="90"/>
          <w:sz w:val="44"/>
          <w:szCs w:val="44"/>
        </w:rPr>
        <w:t>佛光大學</w:t>
      </w:r>
    </w:p>
    <w:p w14:paraId="50CA47AF" w14:textId="77777777" w:rsidR="001D4378" w:rsidRPr="00D66F91" w:rsidRDefault="001D4378" w:rsidP="001D4378">
      <w:pPr>
        <w:rPr>
          <w:rFonts w:eastAsia="標楷體"/>
          <w:sz w:val="44"/>
          <w:szCs w:val="44"/>
        </w:rPr>
      </w:pPr>
    </w:p>
    <w:p w14:paraId="7B2CE587" w14:textId="61A03B38" w:rsidR="001D4378" w:rsidRPr="00D66F91" w:rsidRDefault="001D4378" w:rsidP="001D4378">
      <w:pPr>
        <w:jc w:val="center"/>
        <w:rPr>
          <w:rFonts w:eastAsia="標楷體"/>
          <w:spacing w:val="84"/>
          <w:sz w:val="44"/>
          <w:szCs w:val="44"/>
        </w:rPr>
      </w:pPr>
      <w:r w:rsidRPr="00D66F91">
        <w:rPr>
          <w:rFonts w:eastAsia="標楷體"/>
          <w:spacing w:val="84"/>
          <w:sz w:val="44"/>
          <w:szCs w:val="44"/>
        </w:rPr>
        <w:t>管理學系碩士班</w:t>
      </w:r>
    </w:p>
    <w:p w14:paraId="046E6DE6" w14:textId="77777777" w:rsidR="001D4378" w:rsidRPr="00D66F91" w:rsidRDefault="001D4378" w:rsidP="001D4378">
      <w:pPr>
        <w:jc w:val="center"/>
        <w:rPr>
          <w:rFonts w:eastAsia="標楷體"/>
          <w:spacing w:val="84"/>
          <w:sz w:val="44"/>
          <w:szCs w:val="44"/>
        </w:rPr>
      </w:pPr>
      <w:r w:rsidRPr="00D66F91">
        <w:rPr>
          <w:rFonts w:eastAsia="標楷體"/>
          <w:spacing w:val="84"/>
          <w:sz w:val="44"/>
          <w:szCs w:val="44"/>
        </w:rPr>
        <w:t>管理組</w:t>
      </w:r>
    </w:p>
    <w:p w14:paraId="1B7ABBCA" w14:textId="77777777" w:rsidR="001D4378" w:rsidRPr="00D66F91" w:rsidRDefault="001D4378" w:rsidP="001D4378">
      <w:pPr>
        <w:jc w:val="center"/>
        <w:rPr>
          <w:rFonts w:eastAsia="標楷體"/>
          <w:spacing w:val="84"/>
          <w:sz w:val="20"/>
          <w:shd w:val="pct15" w:color="auto" w:fill="FFFFFF"/>
        </w:rPr>
      </w:pPr>
    </w:p>
    <w:p w14:paraId="4E8306CE" w14:textId="77777777" w:rsidR="001D4378" w:rsidRPr="00D66F91" w:rsidRDefault="001D4378" w:rsidP="001D4378">
      <w:pPr>
        <w:jc w:val="center"/>
        <w:rPr>
          <w:rFonts w:eastAsia="標楷體"/>
          <w:sz w:val="44"/>
          <w:szCs w:val="44"/>
        </w:rPr>
      </w:pPr>
      <w:r w:rsidRPr="00D66F91">
        <w:rPr>
          <w:rFonts w:eastAsia="標楷體"/>
          <w:sz w:val="44"/>
          <w:szCs w:val="44"/>
        </w:rPr>
        <w:t>碩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士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論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文</w:t>
      </w:r>
      <w:bookmarkStart w:id="3" w:name="_GoBack"/>
      <w:bookmarkEnd w:id="3"/>
    </w:p>
    <w:p w14:paraId="13A8DF2F" w14:textId="77777777" w:rsidR="001D4378" w:rsidRPr="00D66F91" w:rsidRDefault="001D4378" w:rsidP="001D4378">
      <w:pPr>
        <w:rPr>
          <w:rFonts w:eastAsia="標楷體"/>
          <w:sz w:val="36"/>
        </w:rPr>
      </w:pPr>
    </w:p>
    <w:p w14:paraId="5086D974" w14:textId="77777777" w:rsidR="001D4378" w:rsidRPr="00D66F91" w:rsidRDefault="001D4378" w:rsidP="001D4378">
      <w:pPr>
        <w:jc w:val="center"/>
        <w:rPr>
          <w:rFonts w:eastAsia="標楷體"/>
          <w:sz w:val="40"/>
          <w:szCs w:val="40"/>
        </w:rPr>
      </w:pPr>
      <w:r w:rsidRPr="00D66F91">
        <w:rPr>
          <w:rFonts w:eastAsia="標楷體"/>
          <w:sz w:val="40"/>
          <w:szCs w:val="40"/>
        </w:rPr>
        <w:t>論文標題寫這</w:t>
      </w:r>
      <w:proofErr w:type="gramStart"/>
      <w:r w:rsidRPr="00D66F91">
        <w:rPr>
          <w:rFonts w:eastAsia="標楷體"/>
          <w:sz w:val="40"/>
          <w:szCs w:val="40"/>
        </w:rPr>
        <w:t>裏</w:t>
      </w:r>
      <w:proofErr w:type="gramEnd"/>
    </w:p>
    <w:p w14:paraId="605106A3" w14:textId="77777777" w:rsidR="001D4378" w:rsidRPr="00D66F91" w:rsidRDefault="001D4378" w:rsidP="001D4378">
      <w:pPr>
        <w:rPr>
          <w:rFonts w:eastAsia="標楷體"/>
          <w:sz w:val="40"/>
          <w:szCs w:val="40"/>
        </w:rPr>
      </w:pPr>
    </w:p>
    <w:p w14:paraId="1F7890B4" w14:textId="77777777" w:rsidR="001D4378" w:rsidRPr="00D66F91" w:rsidRDefault="001D4378" w:rsidP="001D4378">
      <w:pPr>
        <w:rPr>
          <w:rFonts w:eastAsia="標楷體"/>
          <w:sz w:val="40"/>
          <w:szCs w:val="40"/>
        </w:rPr>
      </w:pPr>
    </w:p>
    <w:p w14:paraId="6F541C09" w14:textId="77777777" w:rsidR="001D4378" w:rsidRPr="00D66F91" w:rsidRDefault="001D4378" w:rsidP="001D4378">
      <w:pPr>
        <w:spacing w:after="240"/>
        <w:ind w:firstLineChars="570" w:firstLine="2280"/>
        <w:rPr>
          <w:rFonts w:eastAsia="標楷體"/>
          <w:sz w:val="40"/>
          <w:szCs w:val="40"/>
        </w:rPr>
      </w:pPr>
      <w:proofErr w:type="gramStart"/>
      <w:r w:rsidRPr="00D66F91">
        <w:rPr>
          <w:rFonts w:eastAsia="標楷體"/>
          <w:sz w:val="40"/>
          <w:szCs w:val="40"/>
        </w:rPr>
        <w:t>研</w:t>
      </w:r>
      <w:proofErr w:type="gramEnd"/>
      <w:r w:rsidRPr="00D66F91">
        <w:rPr>
          <w:rFonts w:eastAsia="標楷體"/>
          <w:sz w:val="40"/>
          <w:szCs w:val="40"/>
        </w:rPr>
        <w:t xml:space="preserve"> </w:t>
      </w:r>
      <w:r w:rsidRPr="00D66F91">
        <w:rPr>
          <w:rFonts w:eastAsia="標楷體"/>
          <w:sz w:val="40"/>
          <w:szCs w:val="40"/>
        </w:rPr>
        <w:t>究</w:t>
      </w:r>
      <w:r w:rsidRPr="00D66F91">
        <w:rPr>
          <w:rFonts w:eastAsia="標楷體"/>
          <w:sz w:val="40"/>
          <w:szCs w:val="40"/>
        </w:rPr>
        <w:t xml:space="preserve"> </w:t>
      </w:r>
      <w:r w:rsidRPr="00D66F91">
        <w:rPr>
          <w:rFonts w:eastAsia="標楷體"/>
          <w:sz w:val="40"/>
          <w:szCs w:val="40"/>
        </w:rPr>
        <w:t>生：</w:t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t xml:space="preserve"> </w:t>
      </w:r>
      <w:proofErr w:type="gramStart"/>
      <w:r w:rsidRPr="00D66F91">
        <w:rPr>
          <w:rFonts w:eastAsia="標楷體"/>
          <w:sz w:val="40"/>
          <w:szCs w:val="40"/>
        </w:rPr>
        <w:t>撰</w:t>
      </w:r>
      <w:proofErr w:type="gramEnd"/>
    </w:p>
    <w:p w14:paraId="08C46C86" w14:textId="7C2DE208" w:rsidR="001D4378" w:rsidRPr="00D66F91" w:rsidRDefault="001D4378" w:rsidP="001D4378">
      <w:pPr>
        <w:spacing w:after="120"/>
        <w:ind w:firstLineChars="570" w:firstLine="2280"/>
        <w:rPr>
          <w:rFonts w:eastAsia="標楷體"/>
          <w:sz w:val="40"/>
          <w:szCs w:val="40"/>
        </w:rPr>
      </w:pPr>
      <w:r w:rsidRPr="00D66F91">
        <w:rPr>
          <w:rFonts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4DDF5F" wp14:editId="05BDD5AE">
                <wp:simplePos x="0" y="0"/>
                <wp:positionH relativeFrom="column">
                  <wp:posOffset>3809365</wp:posOffset>
                </wp:positionH>
                <wp:positionV relativeFrom="paragraph">
                  <wp:posOffset>107950</wp:posOffset>
                </wp:positionV>
                <wp:extent cx="1676400" cy="1066800"/>
                <wp:effectExtent l="0" t="0" r="0" b="0"/>
                <wp:wrapNone/>
                <wp:docPr id="1069420783" name="語音泡泡: 橢圓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066800"/>
                        </a:xfrm>
                        <a:prstGeom prst="wedgeEllipseCallout">
                          <a:avLst>
                            <a:gd name="adj1" fmla="val -68181"/>
                            <a:gd name="adj2" fmla="val 560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3F4BD" w14:textId="77777777" w:rsidR="007771C6" w:rsidRDefault="007771C6" w:rsidP="001D4378">
                            <w:pPr>
                              <w:rPr>
                                <w:rFonts w:eastAsia="SimSun"/>
                                <w:color w:val="EE0000"/>
                                <w:lang w:eastAsia="zh-CN"/>
                              </w:rPr>
                            </w:pPr>
                            <w:r w:rsidRPr="001D4378">
                              <w:rPr>
                                <w:rFonts w:ascii="標楷體" w:eastAsia="標楷體" w:hAnsi="標楷體"/>
                                <w:color w:val="EE0000"/>
                              </w:rPr>
                              <w:t>取得學位年月</w:t>
                            </w:r>
                            <w:r w:rsidRPr="001D4378">
                              <w:rPr>
                                <w:rFonts w:eastAsia="標楷體"/>
                                <w:color w:val="EE0000"/>
                              </w:rPr>
                              <w:t>閱讀後刪除</w:t>
                            </w:r>
                          </w:p>
                          <w:p w14:paraId="058531EF" w14:textId="77777777" w:rsidR="007771C6" w:rsidRPr="001D4378" w:rsidRDefault="007771C6" w:rsidP="001D4378">
                            <w:pPr>
                              <w:rPr>
                                <w:rFonts w:ascii="標楷體" w:eastAsia="SimSun" w:hAnsi="標楷體"/>
                                <w:color w:val="EE0000"/>
                                <w:lang w:eastAsia="zh-CN"/>
                              </w:rPr>
                            </w:pPr>
                          </w:p>
                          <w:p w14:paraId="21D252AE" w14:textId="538639CB" w:rsidR="007771C6" w:rsidRPr="001D4378" w:rsidRDefault="007771C6" w:rsidP="001D4378">
                            <w:pPr>
                              <w:rPr>
                                <w:rFonts w:ascii="標楷體" w:eastAsia="SimSun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DDF5F" id="_x0000_s1028" type="#_x0000_t63" style="position:absolute;left:0;text-align:left;margin-left:299.95pt;margin-top:8.5pt;width:132pt;height:8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" adj="-3927,22911">
                <v:textbox>
                  <w:txbxContent>
                    <w:p w14:paraId="5F63F4BD" w14:textId="77777777" w:rsidR="007771C6" w:rsidRDefault="007771C6" w:rsidP="001D4378">
                      <w:pPr>
                        <w:rPr>
                          <w:rFonts w:eastAsia="SimSun"/>
                          <w:color w:val="EE0000"/>
                          <w:lang w:eastAsia="zh-CN"/>
                        </w:rPr>
                      </w:pPr>
                      <w:r w:rsidRPr="001D4378">
                        <w:rPr>
                          <w:rFonts w:ascii="標楷體" w:eastAsia="標楷體" w:hAnsi="標楷體"/>
                          <w:color w:val="EE0000"/>
                        </w:rPr>
                        <w:t>取得學位年月</w:t>
                      </w:r>
                      <w:r w:rsidRPr="001D4378">
                        <w:rPr>
                          <w:rFonts w:eastAsia="標楷體"/>
                          <w:color w:val="EE0000"/>
                        </w:rPr>
                        <w:t>閱讀後刪除</w:t>
                      </w:r>
                    </w:p>
                    <w:p w14:paraId="058531EF" w14:textId="77777777" w:rsidR="007771C6" w:rsidRPr="001D4378" w:rsidRDefault="007771C6" w:rsidP="001D4378">
                      <w:pPr>
                        <w:rPr>
                          <w:rFonts w:ascii="標楷體" w:eastAsia="SimSun" w:hAnsi="標楷體"/>
                          <w:color w:val="EE0000"/>
                          <w:lang w:eastAsia="zh-CN"/>
                        </w:rPr>
                      </w:pPr>
                    </w:p>
                    <w:p w14:paraId="21D252AE" w14:textId="538639CB" w:rsidR="007771C6" w:rsidRPr="001D4378" w:rsidRDefault="007771C6" w:rsidP="001D4378">
                      <w:pPr>
                        <w:rPr>
                          <w:rFonts w:ascii="標楷體" w:eastAsia="SimSun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6F91">
        <w:rPr>
          <w:rFonts w:eastAsia="標楷體"/>
          <w:sz w:val="40"/>
          <w:szCs w:val="40"/>
        </w:rPr>
        <w:t>指導教授：</w:t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t xml:space="preserve"> </w:t>
      </w:r>
    </w:p>
    <w:p w14:paraId="72840FD7" w14:textId="05EAED47" w:rsidR="001D4378" w:rsidRPr="00D66F91" w:rsidRDefault="001D4378" w:rsidP="001D4378">
      <w:pPr>
        <w:rPr>
          <w:rFonts w:eastAsia="標楷體"/>
          <w:sz w:val="40"/>
          <w:szCs w:val="40"/>
        </w:rPr>
      </w:pPr>
    </w:p>
    <w:p w14:paraId="271F9A84" w14:textId="52919826" w:rsidR="00327A90" w:rsidRPr="00D66F91" w:rsidRDefault="001D4378" w:rsidP="001D4378">
      <w:pPr>
        <w:spacing w:before="240"/>
        <w:rPr>
          <w:rFonts w:eastAsia="標楷體"/>
          <w:b/>
          <w:sz w:val="32"/>
          <w:szCs w:val="32"/>
          <w:lang w:eastAsia="zh-CN"/>
        </w:rPr>
        <w:sectPr w:rsidR="00327A90" w:rsidRPr="00D66F91" w:rsidSect="00243C59">
          <w:footnotePr>
            <w:numRestart w:val="eachSect"/>
          </w:footnotePr>
          <w:endnotePr>
            <w:numFmt w:val="decimal"/>
          </w:endnotePr>
          <w:pgSz w:w="11906" w:h="16838" w:code="9"/>
          <w:pgMar w:top="1701" w:right="1797" w:bottom="1134" w:left="1797" w:header="539" w:footer="505" w:gutter="0"/>
          <w:cols w:space="425"/>
          <w:titlePg/>
          <w:docGrid w:type="lines" w:linePitch="360"/>
        </w:sectPr>
      </w:pPr>
      <w:r w:rsidRPr="00D66F91">
        <w:rPr>
          <w:rFonts w:eastAsia="標楷體"/>
          <w:sz w:val="40"/>
          <w:szCs w:val="40"/>
        </w:rPr>
        <w:t xml:space="preserve">　　　　　中華民國</w:t>
      </w:r>
      <w:r w:rsidRPr="00D66F91">
        <w:rPr>
          <w:rFonts w:eastAsia="標楷體"/>
          <w:sz w:val="40"/>
          <w:szCs w:val="40"/>
        </w:rPr>
        <w:t xml:space="preserve"> 114 </w:t>
      </w:r>
      <w:r w:rsidRPr="00D66F91">
        <w:rPr>
          <w:rFonts w:eastAsia="標楷體"/>
          <w:sz w:val="40"/>
          <w:szCs w:val="40"/>
        </w:rPr>
        <w:t>年</w:t>
      </w:r>
      <w:r w:rsidRPr="00D66F91">
        <w:rPr>
          <w:rFonts w:eastAsia="標楷體"/>
          <w:sz w:val="40"/>
          <w:szCs w:val="40"/>
        </w:rPr>
        <w:t xml:space="preserve"> 10 </w:t>
      </w:r>
      <w:r w:rsidRPr="00D66F91">
        <w:rPr>
          <w:rFonts w:eastAsia="標楷體"/>
          <w:sz w:val="40"/>
          <w:szCs w:val="40"/>
        </w:rPr>
        <w:t>月</w:t>
      </w:r>
      <w:r w:rsidR="00EA76EB" w:rsidRPr="00D66F91">
        <w:rPr>
          <w:rFonts w:eastAsia="標楷體"/>
          <w:kern w:val="0"/>
          <w:sz w:val="40"/>
          <w:szCs w:val="40"/>
          <w:lang w:eastAsia="zh-CN"/>
        </w:rPr>
        <w:br/>
      </w:r>
    </w:p>
    <w:p w14:paraId="574D7840" w14:textId="015148B2" w:rsidR="001D4378" w:rsidRPr="00D66F91" w:rsidRDefault="001D4378" w:rsidP="001D4378">
      <w:pPr>
        <w:widowControl/>
        <w:spacing w:before="0" w:beforeAutospacing="0" w:after="0" w:afterAutospacing="0" w:line="240" w:lineRule="auto"/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br w:type="page"/>
      </w:r>
      <w:r w:rsidRPr="00D66F91">
        <w:rPr>
          <w:rFonts w:eastAsia="標楷體"/>
          <w:noProof/>
          <w:spacing w:val="9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26BE0C" wp14:editId="27348905">
                <wp:simplePos x="0" y="0"/>
                <wp:positionH relativeFrom="column">
                  <wp:posOffset>4512623</wp:posOffset>
                </wp:positionH>
                <wp:positionV relativeFrom="paragraph">
                  <wp:posOffset>-403596</wp:posOffset>
                </wp:positionV>
                <wp:extent cx="1389413" cy="1045028"/>
                <wp:effectExtent l="0" t="0" r="20320" b="22225"/>
                <wp:wrapNone/>
                <wp:docPr id="834897514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413" cy="10450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D3A7E" w14:textId="77777777" w:rsidR="007771C6" w:rsidRPr="001D4378" w:rsidRDefault="007771C6" w:rsidP="001D437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lang w:eastAsia="zh-CN"/>
                              </w:rPr>
                            </w:pPr>
                            <w:r w:rsidRPr="001D4378">
                              <w:rPr>
                                <w:rFonts w:ascii="標楷體" w:eastAsia="標楷體" w:hAnsi="標楷體"/>
                                <w:color w:val="EE0000"/>
                              </w:rPr>
                              <w:t>單面列印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6BE0C" id="_x0000_s1029" style="position:absolute;left:0;text-align:left;margin-left:355.3pt;margin-top:-31.8pt;width:109.4pt;height:82.3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" fillcolor="white [3201]" strokecolor="#f79646 [3209]" strokeweight="2pt">
                <v:textbox>
                  <w:txbxContent>
                    <w:p w14:paraId="525D3A7E" w14:textId="77777777" w:rsidR="007771C6" w:rsidRPr="001D4378" w:rsidRDefault="007771C6" w:rsidP="001D4378">
                      <w:pPr>
                        <w:jc w:val="center"/>
                        <w:rPr>
                          <w:rFonts w:ascii="標楷體" w:eastAsia="標楷體" w:hAnsi="標楷體"/>
                          <w:color w:val="EE0000"/>
                          <w:lang w:eastAsia="zh-CN"/>
                        </w:rPr>
                      </w:pPr>
                      <w:r w:rsidRPr="001D4378">
                        <w:rPr>
                          <w:rFonts w:ascii="標楷體" w:eastAsia="標楷體" w:hAnsi="標楷體"/>
                          <w:color w:val="EE0000"/>
                        </w:rPr>
                        <w:t>單面列印</w:t>
                      </w:r>
                    </w:p>
                  </w:txbxContent>
                </v:textbox>
              </v:rect>
            </w:pict>
          </mc:Fallback>
        </mc:AlternateContent>
      </w:r>
      <w:r w:rsidRPr="00D66F91">
        <w:rPr>
          <w:rFonts w:eastAsia="標楷體"/>
          <w:sz w:val="36"/>
          <w:szCs w:val="36"/>
        </w:rPr>
        <w:t>論文指導教授推薦書</w:t>
      </w:r>
    </w:p>
    <w:p w14:paraId="67956CE9" w14:textId="15061E79" w:rsidR="001D4378" w:rsidRPr="00D66F91" w:rsidRDefault="007771C6" w:rsidP="001D4378">
      <w:pPr>
        <w:widowControl/>
        <w:spacing w:before="0" w:beforeAutospacing="0" w:after="0" w:afterAutospacing="0" w:line="240" w:lineRule="auto"/>
        <w:jc w:val="center"/>
        <w:rPr>
          <w:rFonts w:eastAsia="標楷體"/>
          <w:sz w:val="36"/>
          <w:szCs w:val="36"/>
        </w:rPr>
      </w:pPr>
      <w:r>
        <w:rPr>
          <w:rFonts w:eastAsia="標楷體" w:hint="eastAsia"/>
          <w:color w:val="EE0000"/>
        </w:rPr>
        <w:t>學生系統</w:t>
      </w:r>
      <w:r w:rsidR="001D4378" w:rsidRPr="00D66F91">
        <w:rPr>
          <w:rFonts w:eastAsia="標楷體"/>
          <w:color w:val="EE0000"/>
        </w:rPr>
        <w:t>下載表單</w:t>
      </w:r>
      <w:r>
        <w:rPr>
          <w:rFonts w:eastAsia="標楷體" w:hint="eastAsia"/>
          <w:color w:val="EE0000"/>
        </w:rPr>
        <w:t>後</w:t>
      </w:r>
      <w:r w:rsidR="001D4378" w:rsidRPr="00D66F91">
        <w:rPr>
          <w:rFonts w:eastAsia="標楷體"/>
          <w:color w:val="EE0000"/>
        </w:rPr>
        <w:t>給導師及委員簽名，閱讀後刪除</w:t>
      </w:r>
    </w:p>
    <w:p w14:paraId="6B9999A8" w14:textId="77777777" w:rsidR="001D4378" w:rsidRPr="00D66F91" w:rsidRDefault="001D4378">
      <w:pPr>
        <w:widowControl/>
        <w:spacing w:before="0" w:beforeAutospacing="0" w:after="0" w:afterAutospacing="0" w:line="240" w:lineRule="auto"/>
        <w:jc w:val="left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br w:type="page"/>
      </w:r>
    </w:p>
    <w:p w14:paraId="2A5BC0D1" w14:textId="123DCE67" w:rsidR="001D4378" w:rsidRPr="00D66F91" w:rsidRDefault="001D4378" w:rsidP="001D4378">
      <w:pPr>
        <w:widowControl/>
        <w:spacing w:before="0" w:beforeAutospacing="0" w:after="0" w:afterAutospacing="0" w:line="240" w:lineRule="auto"/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noProof/>
          <w:spacing w:val="9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82403DE" wp14:editId="64A99CF9">
                <wp:simplePos x="0" y="0"/>
                <wp:positionH relativeFrom="column">
                  <wp:posOffset>4322619</wp:posOffset>
                </wp:positionH>
                <wp:positionV relativeFrom="paragraph">
                  <wp:posOffset>-498764</wp:posOffset>
                </wp:positionV>
                <wp:extent cx="1389413" cy="1045028"/>
                <wp:effectExtent l="0" t="0" r="20320" b="22225"/>
                <wp:wrapNone/>
                <wp:docPr id="211514417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413" cy="10450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E7F13" w14:textId="77777777" w:rsidR="007771C6" w:rsidRPr="001D4378" w:rsidRDefault="007771C6" w:rsidP="001D437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lang w:eastAsia="zh-CN"/>
                              </w:rPr>
                            </w:pPr>
                            <w:r w:rsidRPr="001D4378">
                              <w:rPr>
                                <w:rFonts w:ascii="標楷體" w:eastAsia="標楷體" w:hAnsi="標楷體"/>
                                <w:color w:val="EE0000"/>
                              </w:rPr>
                              <w:t>單面列印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2403DE" id="_x0000_s1030" style="position:absolute;left:0;text-align:left;margin-left:340.35pt;margin-top:-39.25pt;width:109.4pt;height:82.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" fillcolor="white [3201]" strokecolor="#f79646 [3209]" strokeweight="2pt">
                <v:textbox>
                  <w:txbxContent>
                    <w:p w14:paraId="265E7F13" w14:textId="77777777" w:rsidR="007771C6" w:rsidRPr="001D4378" w:rsidRDefault="007771C6" w:rsidP="001D4378">
                      <w:pPr>
                        <w:jc w:val="center"/>
                        <w:rPr>
                          <w:rFonts w:ascii="標楷體" w:eastAsia="標楷體" w:hAnsi="標楷體"/>
                          <w:color w:val="EE0000"/>
                          <w:lang w:eastAsia="zh-CN"/>
                        </w:rPr>
                      </w:pPr>
                      <w:r w:rsidRPr="001D4378">
                        <w:rPr>
                          <w:rFonts w:ascii="標楷體" w:eastAsia="標楷體" w:hAnsi="標楷體"/>
                          <w:color w:val="EE0000"/>
                        </w:rPr>
                        <w:t>單面列印</w:t>
                      </w:r>
                    </w:p>
                  </w:txbxContent>
                </v:textbox>
              </v:rect>
            </w:pict>
          </mc:Fallback>
        </mc:AlternateContent>
      </w:r>
      <w:r w:rsidRPr="00D66F91">
        <w:rPr>
          <w:rFonts w:eastAsia="標楷體"/>
          <w:sz w:val="36"/>
          <w:szCs w:val="36"/>
        </w:rPr>
        <w:t>論文口試委員審定書</w:t>
      </w:r>
    </w:p>
    <w:p w14:paraId="0D118074" w14:textId="07ED4ED6" w:rsidR="001D4378" w:rsidRPr="00D66F91" w:rsidRDefault="007771C6" w:rsidP="001D4378">
      <w:pPr>
        <w:widowControl/>
        <w:spacing w:before="0" w:beforeAutospacing="0" w:after="0" w:afterAutospacing="0" w:line="240" w:lineRule="auto"/>
        <w:jc w:val="center"/>
        <w:rPr>
          <w:rFonts w:eastAsia="標楷體"/>
          <w:color w:val="EE0000"/>
        </w:rPr>
      </w:pPr>
      <w:r>
        <w:rPr>
          <w:rFonts w:eastAsia="標楷體" w:hint="eastAsia"/>
          <w:color w:val="EE0000"/>
        </w:rPr>
        <w:t>學生系統</w:t>
      </w:r>
      <w:r w:rsidR="001D4378" w:rsidRPr="00D66F91">
        <w:rPr>
          <w:rFonts w:eastAsia="標楷體"/>
          <w:color w:val="EE0000"/>
        </w:rPr>
        <w:t>下載表單</w:t>
      </w:r>
      <w:r>
        <w:rPr>
          <w:rFonts w:eastAsia="標楷體" w:hint="eastAsia"/>
          <w:color w:val="EE0000"/>
        </w:rPr>
        <w:t>後</w:t>
      </w:r>
      <w:r w:rsidR="001D4378" w:rsidRPr="00D66F91">
        <w:rPr>
          <w:rFonts w:eastAsia="標楷體"/>
          <w:color w:val="EE0000"/>
        </w:rPr>
        <w:t>給導師及委員簽名，閱讀後刪除</w:t>
      </w:r>
    </w:p>
    <w:p w14:paraId="36A10687" w14:textId="77777777" w:rsidR="001D4378" w:rsidRPr="00D66F91" w:rsidRDefault="001D4378">
      <w:pPr>
        <w:widowControl/>
        <w:spacing w:before="0" w:beforeAutospacing="0" w:after="0" w:afterAutospacing="0" w:line="240" w:lineRule="auto"/>
        <w:jc w:val="left"/>
        <w:rPr>
          <w:rFonts w:eastAsia="標楷體"/>
          <w:sz w:val="36"/>
          <w:szCs w:val="36"/>
        </w:rPr>
      </w:pPr>
    </w:p>
    <w:p w14:paraId="14608DB9" w14:textId="0045D2FE" w:rsidR="001D4378" w:rsidRPr="00D66F91" w:rsidRDefault="001D4378">
      <w:pPr>
        <w:widowControl/>
        <w:spacing w:before="0" w:beforeAutospacing="0" w:after="0" w:afterAutospacing="0" w:line="240" w:lineRule="auto"/>
        <w:jc w:val="left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br w:type="page"/>
      </w:r>
    </w:p>
    <w:p w14:paraId="521A57C2" w14:textId="77777777" w:rsidR="0041640F" w:rsidRPr="00D66F91" w:rsidRDefault="0041640F" w:rsidP="0041640F">
      <w:pPr>
        <w:jc w:val="center"/>
        <w:rPr>
          <w:rFonts w:eastAsia="標楷體"/>
          <w:sz w:val="36"/>
          <w:szCs w:val="36"/>
        </w:rPr>
        <w:sectPr w:rsidR="0041640F" w:rsidRPr="00D66F91" w:rsidSect="00B93C25">
          <w:footerReference w:type="default" r:id="rId8"/>
          <w:footnotePr>
            <w:numRestart w:val="eachSect"/>
          </w:footnotePr>
          <w:endnotePr>
            <w:numFmt w:val="decimal"/>
          </w:endnotePr>
          <w:type w:val="continuous"/>
          <w:pgSz w:w="11906" w:h="16838" w:code="9"/>
          <w:pgMar w:top="1701" w:right="1797" w:bottom="1134" w:left="1797" w:header="539" w:footer="505" w:gutter="0"/>
          <w:pgNumType w:fmt="upperRoman" w:start="1"/>
          <w:cols w:space="425"/>
          <w:docGrid w:type="lines" w:linePitch="360"/>
        </w:sectPr>
      </w:pPr>
    </w:p>
    <w:p w14:paraId="027792AC" w14:textId="7CB19FBE" w:rsidR="00EA0390" w:rsidRPr="00D66F91" w:rsidRDefault="00234938" w:rsidP="0041640F">
      <w:pPr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lastRenderedPageBreak/>
        <w:t>摘</w:t>
      </w:r>
      <w:r w:rsidR="00EA0390" w:rsidRPr="00D66F91">
        <w:rPr>
          <w:rFonts w:eastAsia="標楷體"/>
          <w:sz w:val="36"/>
          <w:szCs w:val="36"/>
        </w:rPr>
        <w:t>要</w:t>
      </w:r>
    </w:p>
    <w:p w14:paraId="7605ECD9" w14:textId="3B4B94BD" w:rsidR="00EA0390" w:rsidRPr="00D66F91" w:rsidRDefault="001D4378" w:rsidP="001D4378">
      <w:pPr>
        <w:ind w:firstLine="480"/>
        <w:rPr>
          <w:rFonts w:eastAsia="標楷體"/>
        </w:rPr>
      </w:pPr>
      <w:r w:rsidRPr="00D66F91">
        <w:rPr>
          <w:rFonts w:eastAsia="標楷體"/>
        </w:rPr>
        <w:t>宜說明研究目的、資料來源、研究方法、研究內容及研究結果，約</w:t>
      </w:r>
      <w:r w:rsidRPr="00D66F91">
        <w:rPr>
          <w:rFonts w:eastAsia="標楷體"/>
        </w:rPr>
        <w:t xml:space="preserve"> 500 </w:t>
      </w:r>
      <w:r w:rsidRPr="00D66F91">
        <w:rPr>
          <w:rFonts w:eastAsia="標楷體"/>
        </w:rPr>
        <w:t>至</w:t>
      </w:r>
      <w:r w:rsidRPr="00D66F91">
        <w:rPr>
          <w:rFonts w:eastAsia="標楷體"/>
        </w:rPr>
        <w:t xml:space="preserve"> 1000 </w:t>
      </w:r>
      <w:r w:rsidRPr="00D66F91">
        <w:rPr>
          <w:rFonts w:eastAsia="標楷體"/>
        </w:rPr>
        <w:t>字，應打字。</w:t>
      </w:r>
    </w:p>
    <w:p w14:paraId="0065045E" w14:textId="454A3542" w:rsidR="00B93C25" w:rsidRPr="00D66F91" w:rsidRDefault="00B93C25" w:rsidP="001D4378">
      <w:pPr>
        <w:ind w:firstLine="480"/>
        <w:rPr>
          <w:rFonts w:eastAsia="標楷體"/>
        </w:rPr>
      </w:pPr>
      <w:r w:rsidRPr="00D66F91">
        <w:rPr>
          <w:rFonts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EADD6B9" wp14:editId="3F9AFB98">
                <wp:simplePos x="0" y="0"/>
                <wp:positionH relativeFrom="column">
                  <wp:posOffset>3274060</wp:posOffset>
                </wp:positionH>
                <wp:positionV relativeFrom="paragraph">
                  <wp:posOffset>450215</wp:posOffset>
                </wp:positionV>
                <wp:extent cx="2748280" cy="1512570"/>
                <wp:effectExtent l="400050" t="19050" r="33020" b="3048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8280" cy="1512570"/>
                        </a:xfrm>
                        <a:prstGeom prst="wedgeEllipseCallout">
                          <a:avLst>
                            <a:gd name="adj1" fmla="val -63751"/>
                            <a:gd name="adj2" fmla="val 235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FB569" w14:textId="77777777" w:rsidR="007771C6" w:rsidRDefault="007771C6" w:rsidP="00EB2A34">
                            <w:pPr>
                              <w:spacing w:before="0" w:beforeAutospacing="0" w:after="0" w:afterAutospacing="0" w:line="0" w:lineRule="atLeast"/>
                              <w:rPr>
                                <w:rFonts w:ascii="標楷體" w:eastAsia="標楷體" w:hAnsi="標楷體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從</w:t>
                            </w:r>
                            <w:r>
                              <w:rPr>
                                <w:rFonts w:ascii="標楷體" w:eastAsia="標楷體" w:hAnsi="標楷體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此頁之後都要加「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佛</w:t>
                            </w:r>
                            <w:r>
                              <w:rPr>
                                <w:rFonts w:ascii="標楷體" w:eastAsia="標楷體" w:hAnsi="標楷體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光大學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logo浮</w:t>
                            </w:r>
                            <w:r>
                              <w:rPr>
                                <w:rFonts w:ascii="標楷體" w:eastAsia="標楷體" w:hAnsi="標楷體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水印」</w:t>
                            </w:r>
                          </w:p>
                          <w:p w14:paraId="605F3544" w14:textId="77777777" w:rsidR="007771C6" w:rsidRPr="00EB2A34" w:rsidRDefault="007771C6" w:rsidP="00EB2A34">
                            <w:pPr>
                              <w:spacing w:before="0" w:beforeAutospacing="0" w:after="0" w:afterAutospacing="0" w:line="0" w:lineRule="atLeast"/>
                              <w:rPr>
                                <w:rFonts w:ascii="標楷體" w:eastAsia="標楷體" w:hAnsi="標楷體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</w:pPr>
                            <w:r w:rsidRPr="00EB2A34">
                              <w:rPr>
                                <w:rFonts w:ascii="標楷體" w:eastAsia="標楷體" w:hAnsi="標楷體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(</w:t>
                            </w:r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除</w:t>
                            </w:r>
                            <w:r w:rsidRPr="00EB2A34">
                              <w:rPr>
                                <w:rStyle w:val="affe"/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7"/>
                                <w:shd w:val="clear" w:color="auto" w:fill="FFFFFF"/>
                              </w:rPr>
                              <w:t>封面</w:t>
                            </w:r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、</w:t>
                            </w:r>
                            <w:r w:rsidRPr="00EB2A34">
                              <w:rPr>
                                <w:rStyle w:val="affe"/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7"/>
                                <w:shd w:val="clear" w:color="auto" w:fill="FFFFFF"/>
                              </w:rPr>
                              <w:t>指導教授推薦書</w:t>
                            </w:r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、</w:t>
                            </w:r>
                            <w:r w:rsidRPr="00EB2A34">
                              <w:rPr>
                                <w:rStyle w:val="affe"/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7"/>
                                <w:shd w:val="clear" w:color="auto" w:fill="FFFFFF"/>
                              </w:rPr>
                              <w:t>口試委員審定書</w:t>
                            </w:r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外，每</w:t>
                            </w:r>
                            <w:proofErr w:type="gramStart"/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頁均須有</w:t>
                            </w:r>
                            <w:proofErr w:type="gramEnd"/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浮水印。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DD6B9" id="AutoShape 3" o:spid="_x0000_s1031" type="#_x0000_t63" style="position:absolute;left:0;text-align:left;margin-left:257.8pt;margin-top:35.45pt;width:216.4pt;height:119.1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" adj="-2970,15882">
                <v:textbox>
                  <w:txbxContent>
                    <w:p w14:paraId="0A7FB569" w14:textId="77777777" w:rsidR="007771C6" w:rsidRDefault="007771C6" w:rsidP="00EB2A34">
                      <w:pPr>
                        <w:spacing w:before="0" w:beforeAutospacing="0" w:after="0" w:afterAutospacing="0" w:line="0" w:lineRule="atLeast"/>
                        <w:rPr>
                          <w:rFonts w:ascii="標楷體" w:eastAsia="標楷體" w:hAnsi="標楷體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從</w:t>
                      </w:r>
                      <w:r>
                        <w:rPr>
                          <w:rFonts w:ascii="標楷體" w:eastAsia="標楷體" w:hAnsi="標楷體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此頁之後都要加「</w:t>
                      </w:r>
                      <w:r>
                        <w:rPr>
                          <w:rFonts w:ascii="標楷體" w:eastAsia="標楷體" w:hAnsi="標楷體" w:hint="eastAsia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佛</w:t>
                      </w:r>
                      <w:r>
                        <w:rPr>
                          <w:rFonts w:ascii="標楷體" w:eastAsia="標楷體" w:hAnsi="標楷體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光大學</w:t>
                      </w:r>
                      <w:r>
                        <w:rPr>
                          <w:rFonts w:ascii="標楷體" w:eastAsia="標楷體" w:hAnsi="標楷體" w:hint="eastAsia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logo浮</w:t>
                      </w:r>
                      <w:r>
                        <w:rPr>
                          <w:rFonts w:ascii="標楷體" w:eastAsia="標楷體" w:hAnsi="標楷體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水印」</w:t>
                      </w:r>
                    </w:p>
                    <w:p w14:paraId="605F3544" w14:textId="77777777" w:rsidR="007771C6" w:rsidRPr="00EB2A34" w:rsidRDefault="007771C6" w:rsidP="00EB2A34">
                      <w:pPr>
                        <w:spacing w:before="0" w:beforeAutospacing="0" w:after="0" w:afterAutospacing="0" w:line="0" w:lineRule="atLeast"/>
                        <w:rPr>
                          <w:rFonts w:ascii="標楷體" w:eastAsia="標楷體" w:hAnsi="標楷體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</w:pPr>
                      <w:r w:rsidRPr="00EB2A34">
                        <w:rPr>
                          <w:rFonts w:ascii="標楷體" w:eastAsia="標楷體" w:hAnsi="標楷體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(</w:t>
                      </w:r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除</w:t>
                      </w:r>
                      <w:r w:rsidRPr="00EB2A34">
                        <w:rPr>
                          <w:rStyle w:val="affe"/>
                          <w:rFonts w:ascii="標楷體" w:eastAsia="標楷體" w:hAnsi="標楷體" w:hint="eastAsia"/>
                          <w:color w:val="FF0000"/>
                          <w:sz w:val="22"/>
                          <w:szCs w:val="27"/>
                          <w:shd w:val="clear" w:color="auto" w:fill="FFFFFF"/>
                        </w:rPr>
                        <w:t>封面</w:t>
                      </w:r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、</w:t>
                      </w:r>
                      <w:r w:rsidRPr="00EB2A34">
                        <w:rPr>
                          <w:rStyle w:val="affe"/>
                          <w:rFonts w:ascii="標楷體" w:eastAsia="標楷體" w:hAnsi="標楷體" w:hint="eastAsia"/>
                          <w:color w:val="FF0000"/>
                          <w:sz w:val="22"/>
                          <w:szCs w:val="27"/>
                          <w:shd w:val="clear" w:color="auto" w:fill="FFFFFF"/>
                        </w:rPr>
                        <w:t>指導教授推薦書</w:t>
                      </w:r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、</w:t>
                      </w:r>
                      <w:r w:rsidRPr="00EB2A34">
                        <w:rPr>
                          <w:rStyle w:val="affe"/>
                          <w:rFonts w:ascii="標楷體" w:eastAsia="標楷體" w:hAnsi="標楷體" w:hint="eastAsia"/>
                          <w:color w:val="FF0000"/>
                          <w:sz w:val="22"/>
                          <w:szCs w:val="27"/>
                          <w:shd w:val="clear" w:color="auto" w:fill="FFFFFF"/>
                        </w:rPr>
                        <w:t>口試委員審定書</w:t>
                      </w:r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外，每</w:t>
                      </w:r>
                      <w:proofErr w:type="gramStart"/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頁均須有</w:t>
                      </w:r>
                      <w:proofErr w:type="gramEnd"/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浮水印。</w:t>
                      </w:r>
                      <w:r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9E3785D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685A2F22" w14:textId="77777777" w:rsidR="00B93C25" w:rsidRPr="00D66F91" w:rsidRDefault="00B93C25" w:rsidP="00B93C25">
      <w:pPr>
        <w:ind w:firstLine="480"/>
        <w:rPr>
          <w:rFonts w:eastAsia="標楷體"/>
        </w:rPr>
      </w:pPr>
    </w:p>
    <w:p w14:paraId="3079C9CA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511E07B7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06A9764D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6FEBDC81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64E5FEED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362E605C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50A6C2D8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62374D41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62D5EE29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5C5C32DF" w14:textId="77777777" w:rsidR="00EA0390" w:rsidRPr="00D66F91" w:rsidRDefault="00EA0390" w:rsidP="001D4378">
      <w:pPr>
        <w:rPr>
          <w:rFonts w:eastAsia="標楷體"/>
          <w:b/>
        </w:rPr>
      </w:pPr>
      <w:r w:rsidRPr="00D66F91">
        <w:rPr>
          <w:rFonts w:eastAsia="標楷體"/>
          <w:b/>
        </w:rPr>
        <w:t>關鍵字：</w:t>
      </w:r>
      <w:r w:rsidRPr="00D66F91">
        <w:rPr>
          <w:rFonts w:eastAsia="標楷體"/>
          <w:b/>
        </w:rPr>
        <w:t xml:space="preserve">  </w:t>
      </w:r>
      <w:r w:rsidRPr="00D66F91">
        <w:rPr>
          <w:rFonts w:eastAsia="標楷體"/>
          <w:b/>
        </w:rPr>
        <w:t>關鍵字寫在這裡</w:t>
      </w:r>
    </w:p>
    <w:p w14:paraId="3F07D459" w14:textId="5FF55C05" w:rsidR="00E438AB" w:rsidRPr="00D66F91" w:rsidRDefault="00E438AB" w:rsidP="001D4378">
      <w:pPr>
        <w:widowControl/>
        <w:spacing w:before="0" w:beforeAutospacing="0" w:after="0" w:afterAutospacing="0"/>
        <w:jc w:val="left"/>
        <w:rPr>
          <w:rFonts w:eastAsia="標楷體"/>
          <w:sz w:val="36"/>
          <w:szCs w:val="36"/>
        </w:rPr>
      </w:pPr>
    </w:p>
    <w:p w14:paraId="2A6A263C" w14:textId="1AA6F347" w:rsidR="009D320B" w:rsidRPr="00D66F91" w:rsidRDefault="00B93C25" w:rsidP="001D4378">
      <w:pPr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noProof/>
          <w:sz w:val="40"/>
          <w:szCs w:val="40"/>
        </w:rPr>
        <w:lastRenderedPageBreak/>
        <w:t>序言</w:t>
      </w:r>
      <w:r w:rsidR="00841206" w:rsidRPr="00D66F91">
        <w:rPr>
          <w:rFonts w:eastAsia="標楷體"/>
          <w:sz w:val="36"/>
          <w:szCs w:val="36"/>
        </w:rPr>
        <w:t xml:space="preserve"> (</w:t>
      </w:r>
      <w:r w:rsidR="00841206" w:rsidRPr="00D66F91">
        <w:rPr>
          <w:rFonts w:eastAsia="標楷體"/>
          <w:sz w:val="36"/>
          <w:szCs w:val="36"/>
        </w:rPr>
        <w:t>或「</w:t>
      </w:r>
      <w:proofErr w:type="gramStart"/>
      <w:r w:rsidR="00841206" w:rsidRPr="00D66F91">
        <w:rPr>
          <w:rFonts w:eastAsia="標楷體"/>
          <w:sz w:val="36"/>
          <w:szCs w:val="36"/>
        </w:rPr>
        <w:t>誌謝辭</w:t>
      </w:r>
      <w:proofErr w:type="gramEnd"/>
      <w:r w:rsidR="00841206" w:rsidRPr="00D66F91">
        <w:rPr>
          <w:rFonts w:eastAsia="標楷體"/>
          <w:sz w:val="36"/>
          <w:szCs w:val="36"/>
        </w:rPr>
        <w:t>」</w:t>
      </w:r>
      <w:r w:rsidR="00841206" w:rsidRPr="00D66F91">
        <w:rPr>
          <w:rFonts w:eastAsia="標楷體"/>
          <w:sz w:val="36"/>
          <w:szCs w:val="36"/>
        </w:rPr>
        <w:t>)</w:t>
      </w:r>
    </w:p>
    <w:p w14:paraId="35670FC2" w14:textId="13757440" w:rsidR="008C16F8" w:rsidRPr="00D66F91" w:rsidRDefault="00B93C25" w:rsidP="001D4378">
      <w:pPr>
        <w:spacing w:before="180" w:after="180"/>
        <w:ind w:firstLine="480"/>
        <w:rPr>
          <w:rFonts w:eastAsia="標楷體"/>
        </w:rPr>
      </w:pPr>
      <w:proofErr w:type="gramStart"/>
      <w:r w:rsidRPr="00D66F91">
        <w:rPr>
          <w:rFonts w:eastAsia="標楷體"/>
        </w:rPr>
        <w:t>應另頁繕寫</w:t>
      </w:r>
      <w:proofErr w:type="gramEnd"/>
      <w:r w:rsidRPr="00D66F91">
        <w:rPr>
          <w:rFonts w:eastAsia="標楷體"/>
        </w:rPr>
        <w:t>（依個人意願自行決定是否撰寫）。主要感謝有為這篇論文貢獻的師長，家人，協作者，或協助者。</w:t>
      </w:r>
    </w:p>
    <w:p w14:paraId="4DD45ABF" w14:textId="77777777" w:rsidR="00E438AB" w:rsidRPr="00D66F91" w:rsidRDefault="00E438AB" w:rsidP="001D4378">
      <w:pPr>
        <w:widowControl/>
        <w:spacing w:before="0" w:beforeAutospacing="0" w:after="0" w:afterAutospacing="0"/>
        <w:jc w:val="left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br w:type="page"/>
      </w:r>
    </w:p>
    <w:p w14:paraId="66AA1FFC" w14:textId="3F5A964F" w:rsidR="00CC0EE7" w:rsidRPr="00D66F91" w:rsidRDefault="001C51BC" w:rsidP="001D4378">
      <w:pPr>
        <w:jc w:val="center"/>
        <w:rPr>
          <w:rFonts w:eastAsia="標楷體"/>
          <w:color w:val="EE0000"/>
        </w:rPr>
      </w:pPr>
      <w:r w:rsidRPr="00D66F91">
        <w:rPr>
          <w:rFonts w:eastAsia="標楷體"/>
          <w:sz w:val="36"/>
          <w:szCs w:val="36"/>
        </w:rPr>
        <w:lastRenderedPageBreak/>
        <w:t>目錄</w:t>
      </w:r>
      <w:r w:rsidR="009E65A9" w:rsidRPr="00D66F91">
        <w:rPr>
          <w:rFonts w:eastAsia="標楷體"/>
          <w:sz w:val="36"/>
          <w:szCs w:val="36"/>
        </w:rPr>
        <w:t xml:space="preserve"> </w:t>
      </w:r>
      <w:r w:rsidR="00E438AB" w:rsidRPr="00D66F91">
        <w:rPr>
          <w:rFonts w:eastAsia="標楷體"/>
          <w:sz w:val="36"/>
          <w:szCs w:val="36"/>
        </w:rPr>
        <w:br/>
      </w:r>
      <w:r w:rsidR="009E65A9" w:rsidRPr="00D66F91">
        <w:rPr>
          <w:rFonts w:eastAsia="標楷體"/>
          <w:color w:val="EE0000"/>
        </w:rPr>
        <w:t>(</w:t>
      </w:r>
      <w:r w:rsidR="009E65A9" w:rsidRPr="00D66F91">
        <w:rPr>
          <w:rFonts w:eastAsia="標楷體"/>
          <w:color w:val="EE0000"/>
        </w:rPr>
        <w:t>以下目錄上</w:t>
      </w:r>
      <w:r w:rsidR="00BD1ACE" w:rsidRPr="00D66F91">
        <w:rPr>
          <w:rFonts w:eastAsia="標楷體"/>
          <w:color w:val="EE0000"/>
        </w:rPr>
        <w:t>按</w:t>
      </w:r>
      <w:r w:rsidR="009E65A9" w:rsidRPr="00D66F91">
        <w:rPr>
          <w:rFonts w:eastAsia="標楷體"/>
          <w:color w:val="EE0000"/>
        </w:rPr>
        <w:t>右鍵</w:t>
      </w:r>
      <w:r w:rsidR="00BD1ACE" w:rsidRPr="00D66F91">
        <w:rPr>
          <w:rFonts w:eastAsia="標楷體"/>
          <w:color w:val="EE0000"/>
        </w:rPr>
        <w:t>與</w:t>
      </w:r>
      <w:proofErr w:type="gramStart"/>
      <w:r w:rsidR="00BD1ACE" w:rsidRPr="00D66F91">
        <w:rPr>
          <w:rFonts w:eastAsia="標楷體"/>
          <w:color w:val="EE0000"/>
        </w:rPr>
        <w:t>｛</w:t>
      </w:r>
      <w:proofErr w:type="gramEnd"/>
      <w:r w:rsidR="00BD1ACE" w:rsidRPr="00D66F91">
        <w:rPr>
          <w:rFonts w:eastAsia="標楷體"/>
          <w:color w:val="EE0000"/>
        </w:rPr>
        <w:t>更新功能｝</w:t>
      </w:r>
      <w:r w:rsidR="009E65A9" w:rsidRPr="00D66F91">
        <w:rPr>
          <w:rFonts w:eastAsia="標楷體"/>
          <w:color w:val="EE0000"/>
        </w:rPr>
        <w:t>來更新</w:t>
      </w:r>
      <w:r w:rsidR="009E65A9" w:rsidRPr="00D66F91">
        <w:rPr>
          <w:rFonts w:eastAsia="標楷體"/>
          <w:color w:val="EE0000"/>
        </w:rPr>
        <w:t>)</w:t>
      </w:r>
    </w:p>
    <w:p w14:paraId="2799F525" w14:textId="77777777" w:rsidR="00841206" w:rsidRPr="00D66F91" w:rsidRDefault="00841206" w:rsidP="001D4378">
      <w:pPr>
        <w:pStyle w:val="10"/>
        <w:spacing w:line="360" w:lineRule="auto"/>
        <w:rPr>
          <w:b w:val="0"/>
        </w:rPr>
      </w:pPr>
      <w:r w:rsidRPr="00D66F91">
        <w:rPr>
          <w:b w:val="0"/>
        </w:rPr>
        <w:t>摘要</w:t>
      </w:r>
      <w:r w:rsidRPr="00D66F91">
        <w:rPr>
          <w:b w:val="0"/>
        </w:rPr>
        <w:tab/>
      </w:r>
      <w:r w:rsidRPr="00D66F91">
        <w:rPr>
          <w:b w:val="0"/>
        </w:rPr>
        <w:tab/>
        <w:t>i</w:t>
      </w:r>
    </w:p>
    <w:p w14:paraId="585E43D0" w14:textId="77777777" w:rsidR="00841206" w:rsidRPr="00D66F91" w:rsidRDefault="00841206" w:rsidP="001D4378">
      <w:pPr>
        <w:pStyle w:val="10"/>
        <w:spacing w:line="360" w:lineRule="auto"/>
        <w:rPr>
          <w:b w:val="0"/>
        </w:rPr>
      </w:pPr>
      <w:r w:rsidRPr="00D66F91">
        <w:rPr>
          <w:b w:val="0"/>
        </w:rPr>
        <w:t>誌謝辭</w:t>
      </w:r>
      <w:r w:rsidRPr="00D66F91">
        <w:rPr>
          <w:b w:val="0"/>
        </w:rPr>
        <w:tab/>
      </w:r>
      <w:r w:rsidRPr="00D66F91">
        <w:rPr>
          <w:b w:val="0"/>
        </w:rPr>
        <w:tab/>
        <w:t>ii</w:t>
      </w:r>
    </w:p>
    <w:p w14:paraId="753FB71E" w14:textId="286102F2" w:rsidR="00361E82" w:rsidRPr="00D66F91" w:rsidRDefault="00841206" w:rsidP="00361E82">
      <w:pPr>
        <w:pStyle w:val="10"/>
        <w:spacing w:line="360" w:lineRule="auto"/>
        <w:rPr>
          <w:b w:val="0"/>
          <w:lang w:eastAsia="zh-CN"/>
        </w:rPr>
      </w:pPr>
      <w:r w:rsidRPr="00D66F91">
        <w:rPr>
          <w:b w:val="0"/>
        </w:rPr>
        <w:t>目錄</w:t>
      </w:r>
      <w:r w:rsidRPr="00D66F91">
        <w:rPr>
          <w:b w:val="0"/>
        </w:rPr>
        <w:tab/>
      </w:r>
      <w:r w:rsidRPr="00D66F91">
        <w:rPr>
          <w:b w:val="0"/>
        </w:rPr>
        <w:tab/>
        <w:t>III</w:t>
      </w:r>
    </w:p>
    <w:p w14:paraId="1E1AFB20" w14:textId="3F924267" w:rsidR="00541BE9" w:rsidRPr="00D66F91" w:rsidRDefault="00EA0390">
      <w:pPr>
        <w:pStyle w:val="10"/>
        <w:rPr>
          <w:b w:val="0"/>
          <w:smallCaps w:val="0"/>
          <w14:ligatures w14:val="standardContextual"/>
        </w:rPr>
      </w:pPr>
      <w:r w:rsidRPr="00D66F91">
        <w:rPr>
          <w:sz w:val="20"/>
        </w:rPr>
        <w:fldChar w:fldCharType="begin"/>
      </w:r>
      <w:r w:rsidRPr="00D66F91">
        <w:rPr>
          <w:sz w:val="20"/>
        </w:rPr>
        <w:instrText xml:space="preserve"> TOC \o "3-4" \h \z \t "</w:instrText>
      </w:r>
      <w:r w:rsidRPr="00D66F91">
        <w:rPr>
          <w:sz w:val="20"/>
        </w:rPr>
        <w:instrText>標題</w:instrText>
      </w:r>
      <w:r w:rsidRPr="00D66F91">
        <w:rPr>
          <w:sz w:val="20"/>
        </w:rPr>
        <w:instrText xml:space="preserve"> 1,1,</w:instrText>
      </w:r>
      <w:r w:rsidRPr="00D66F91">
        <w:rPr>
          <w:sz w:val="20"/>
        </w:rPr>
        <w:instrText>標題</w:instrText>
      </w:r>
      <w:r w:rsidRPr="00D66F91">
        <w:rPr>
          <w:sz w:val="20"/>
        </w:rPr>
        <w:instrText xml:space="preserve"> 2,2" </w:instrText>
      </w:r>
      <w:r w:rsidRPr="00D66F91">
        <w:rPr>
          <w:sz w:val="20"/>
        </w:rPr>
        <w:fldChar w:fldCharType="separate"/>
      </w:r>
      <w:hyperlink w:anchor="_Toc212541633" w:history="1">
        <w:r w:rsidR="00541BE9" w:rsidRPr="00D66F91">
          <w:rPr>
            <w:rStyle w:val="ab"/>
          </w:rPr>
          <w:t>第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章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第一層標題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</w:t>
        </w:r>
        <w:r w:rsidR="00541BE9" w:rsidRPr="00D66F91">
          <w:rPr>
            <w:webHidden/>
          </w:rPr>
          <w:fldChar w:fldCharType="end"/>
        </w:r>
      </w:hyperlink>
    </w:p>
    <w:p w14:paraId="0C20CFBF" w14:textId="4798459C" w:rsidR="00541BE9" w:rsidRPr="00D66F91" w:rsidRDefault="0083713A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34" w:history="1">
        <w:r w:rsidR="00541BE9" w:rsidRPr="00D66F91">
          <w:rPr>
            <w:rStyle w:val="ab"/>
          </w:rPr>
          <w:t>第一節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</w:t>
        </w:r>
        <w:r w:rsidR="00541BE9" w:rsidRPr="00D66F91">
          <w:rPr>
            <w:webHidden/>
          </w:rPr>
          <w:fldChar w:fldCharType="end"/>
        </w:r>
      </w:hyperlink>
    </w:p>
    <w:p w14:paraId="61CE930C" w14:textId="72C9A4C1" w:rsidR="00541BE9" w:rsidRPr="00D66F91" w:rsidRDefault="0083713A">
      <w:pPr>
        <w:pStyle w:val="30"/>
        <w:rPr>
          <w:sz w:val="24"/>
          <w14:ligatures w14:val="standardContextual"/>
        </w:rPr>
      </w:pPr>
      <w:hyperlink w:anchor="_Toc212541635" w:history="1">
        <w:r w:rsidR="00541BE9" w:rsidRPr="00D66F91">
          <w:rPr>
            <w:rStyle w:val="ab"/>
          </w:rPr>
          <w:t>一、</w:t>
        </w:r>
        <w:r w:rsidR="00541BE9" w:rsidRPr="00D66F91">
          <w:rPr>
            <w:rStyle w:val="ab"/>
          </w:rPr>
          <w:t>(</w:t>
        </w:r>
        <w:r w:rsidR="00541BE9" w:rsidRPr="00D66F91">
          <w:rPr>
            <w:rStyle w:val="ab"/>
          </w:rPr>
          <w:t>第三層標題</w:t>
        </w:r>
        <w:r w:rsidR="00541BE9" w:rsidRPr="00D66F91">
          <w:rPr>
            <w:rStyle w:val="ab"/>
          </w:rPr>
          <w:t>)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</w:t>
        </w:r>
        <w:r w:rsidR="00541BE9" w:rsidRPr="00D66F91">
          <w:rPr>
            <w:webHidden/>
          </w:rPr>
          <w:fldChar w:fldCharType="end"/>
        </w:r>
      </w:hyperlink>
    </w:p>
    <w:p w14:paraId="4CEC2A32" w14:textId="09044051" w:rsidR="00541BE9" w:rsidRPr="00D66F91" w:rsidRDefault="0083713A">
      <w:pPr>
        <w:pStyle w:val="41"/>
        <w:ind w:left="1752" w:hanging="900"/>
        <w:rPr>
          <w:sz w:val="24"/>
          <w14:ligatures w14:val="standardContextual"/>
        </w:rPr>
      </w:pPr>
      <w:hyperlink w:anchor="_Toc212541636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</w:t>
        </w:r>
        <w:r w:rsidR="00541BE9" w:rsidRPr="00D66F91">
          <w:rPr>
            <w:webHidden/>
          </w:rPr>
          <w:fldChar w:fldCharType="end"/>
        </w:r>
      </w:hyperlink>
    </w:p>
    <w:p w14:paraId="1B1B9D27" w14:textId="1B448572" w:rsidR="00541BE9" w:rsidRPr="00D66F91" w:rsidRDefault="0083713A">
      <w:pPr>
        <w:pStyle w:val="30"/>
        <w:rPr>
          <w:sz w:val="24"/>
          <w14:ligatures w14:val="standardContextual"/>
        </w:rPr>
      </w:pPr>
      <w:hyperlink w:anchor="_Toc212541637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</w:t>
        </w:r>
        <w:r w:rsidR="00541BE9" w:rsidRPr="00D66F91">
          <w:rPr>
            <w:webHidden/>
          </w:rPr>
          <w:fldChar w:fldCharType="end"/>
        </w:r>
      </w:hyperlink>
    </w:p>
    <w:p w14:paraId="0D68A49B" w14:textId="1BF2F9E4" w:rsidR="00541BE9" w:rsidRPr="00D66F91" w:rsidRDefault="0083713A">
      <w:pPr>
        <w:pStyle w:val="41"/>
        <w:ind w:left="1752" w:hanging="900"/>
        <w:rPr>
          <w:sz w:val="24"/>
          <w14:ligatures w14:val="standardContextual"/>
        </w:rPr>
      </w:pPr>
      <w:hyperlink w:anchor="_Toc212541638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3</w:t>
        </w:r>
        <w:r w:rsidR="00541BE9" w:rsidRPr="00D66F91">
          <w:rPr>
            <w:webHidden/>
          </w:rPr>
          <w:fldChar w:fldCharType="end"/>
        </w:r>
      </w:hyperlink>
    </w:p>
    <w:p w14:paraId="027F9412" w14:textId="0E344067" w:rsidR="00541BE9" w:rsidRPr="00D66F91" w:rsidRDefault="0083713A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39" w:history="1">
        <w:r w:rsidR="00541BE9" w:rsidRPr="00D66F91">
          <w:rPr>
            <w:rStyle w:val="ab"/>
          </w:rPr>
          <w:t>第二節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3</w:t>
        </w:r>
        <w:r w:rsidR="00541BE9" w:rsidRPr="00D66F91">
          <w:rPr>
            <w:webHidden/>
          </w:rPr>
          <w:fldChar w:fldCharType="end"/>
        </w:r>
      </w:hyperlink>
    </w:p>
    <w:p w14:paraId="73602E22" w14:textId="1D352BCB" w:rsidR="00541BE9" w:rsidRPr="00D66F91" w:rsidRDefault="0083713A">
      <w:pPr>
        <w:pStyle w:val="30"/>
        <w:rPr>
          <w:sz w:val="24"/>
          <w14:ligatures w14:val="standardContextual"/>
        </w:rPr>
      </w:pPr>
      <w:hyperlink w:anchor="_Toc212541640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_Toc212541640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3</w:t>
        </w:r>
        <w:r w:rsidR="00541BE9" w:rsidRPr="00D66F91">
          <w:rPr>
            <w:webHidden/>
          </w:rPr>
          <w:fldChar w:fldCharType="end"/>
        </w:r>
      </w:hyperlink>
    </w:p>
    <w:p w14:paraId="4BD6C604" w14:textId="297D6CD7" w:rsidR="00541BE9" w:rsidRPr="00D66F91" w:rsidRDefault="0083713A">
      <w:pPr>
        <w:pStyle w:val="41"/>
        <w:ind w:left="1752" w:hanging="900"/>
        <w:rPr>
          <w:sz w:val="24"/>
          <w14:ligatures w14:val="standardContextual"/>
        </w:rPr>
      </w:pPr>
      <w:hyperlink w:anchor="_Toc212541641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_Toc212541641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4</w:t>
        </w:r>
        <w:r w:rsidR="00541BE9" w:rsidRPr="00D66F91">
          <w:rPr>
            <w:webHidden/>
          </w:rPr>
          <w:fldChar w:fldCharType="end"/>
        </w:r>
      </w:hyperlink>
    </w:p>
    <w:p w14:paraId="09775502" w14:textId="68832EA8" w:rsidR="00541BE9" w:rsidRPr="00D66F91" w:rsidRDefault="0083713A">
      <w:pPr>
        <w:pStyle w:val="30"/>
        <w:rPr>
          <w:sz w:val="24"/>
          <w14:ligatures w14:val="standardContextual"/>
        </w:rPr>
      </w:pPr>
      <w:hyperlink w:anchor="_Toc212541642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_Toc212541642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4</w:t>
        </w:r>
        <w:r w:rsidR="00541BE9" w:rsidRPr="00D66F91">
          <w:rPr>
            <w:webHidden/>
          </w:rPr>
          <w:fldChar w:fldCharType="end"/>
        </w:r>
      </w:hyperlink>
    </w:p>
    <w:p w14:paraId="4204E121" w14:textId="5A751F0A" w:rsidR="00541BE9" w:rsidRPr="00D66F91" w:rsidRDefault="0083713A">
      <w:pPr>
        <w:pStyle w:val="41"/>
        <w:ind w:left="1752" w:hanging="900"/>
        <w:rPr>
          <w:sz w:val="24"/>
          <w14:ligatures w14:val="standardContextual"/>
        </w:rPr>
      </w:pPr>
      <w:hyperlink w:anchor="_Toc212541643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4</w:t>
        </w:r>
        <w:r w:rsidR="00541BE9" w:rsidRPr="00D66F91">
          <w:rPr>
            <w:webHidden/>
          </w:rPr>
          <w:fldChar w:fldCharType="end"/>
        </w:r>
      </w:hyperlink>
    </w:p>
    <w:p w14:paraId="503D79B1" w14:textId="31AE053F" w:rsidR="00541BE9" w:rsidRPr="00D66F91" w:rsidRDefault="0083713A">
      <w:pPr>
        <w:pStyle w:val="10"/>
        <w:rPr>
          <w:b w:val="0"/>
          <w:smallCaps w:val="0"/>
          <w14:ligatures w14:val="standardContextual"/>
        </w:rPr>
      </w:pPr>
      <w:hyperlink w:anchor="_Toc212541644" w:history="1">
        <w:r w:rsidR="00541BE9" w:rsidRPr="00D66F91">
          <w:rPr>
            <w:rStyle w:val="ab"/>
          </w:rPr>
          <w:t>第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二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章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第一層標題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5</w:t>
        </w:r>
        <w:r w:rsidR="00541BE9" w:rsidRPr="00D66F91">
          <w:rPr>
            <w:webHidden/>
          </w:rPr>
          <w:fldChar w:fldCharType="end"/>
        </w:r>
      </w:hyperlink>
    </w:p>
    <w:p w14:paraId="617258CF" w14:textId="77FDBB53" w:rsidR="00541BE9" w:rsidRPr="00D66F91" w:rsidRDefault="0083713A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45" w:history="1">
        <w:r w:rsidR="00541BE9" w:rsidRPr="00D66F91">
          <w:rPr>
            <w:rStyle w:val="ab"/>
          </w:rPr>
          <w:t>第一節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5</w:t>
        </w:r>
        <w:r w:rsidR="00541BE9" w:rsidRPr="00D66F91">
          <w:rPr>
            <w:webHidden/>
          </w:rPr>
          <w:fldChar w:fldCharType="end"/>
        </w:r>
      </w:hyperlink>
    </w:p>
    <w:p w14:paraId="7AC5F169" w14:textId="47B4FE03" w:rsidR="00541BE9" w:rsidRPr="00D66F91" w:rsidRDefault="0083713A">
      <w:pPr>
        <w:pStyle w:val="30"/>
        <w:rPr>
          <w:sz w:val="24"/>
          <w14:ligatures w14:val="standardContextual"/>
        </w:rPr>
      </w:pPr>
      <w:hyperlink w:anchor="_Toc212541646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5</w:t>
        </w:r>
        <w:r w:rsidR="00541BE9" w:rsidRPr="00D66F91">
          <w:rPr>
            <w:webHidden/>
          </w:rPr>
          <w:fldChar w:fldCharType="end"/>
        </w:r>
      </w:hyperlink>
    </w:p>
    <w:p w14:paraId="16CB3EC9" w14:textId="58CE9089" w:rsidR="00541BE9" w:rsidRPr="00D66F91" w:rsidRDefault="0083713A">
      <w:pPr>
        <w:pStyle w:val="41"/>
        <w:ind w:left="1752" w:hanging="900"/>
        <w:rPr>
          <w:sz w:val="24"/>
          <w14:ligatures w14:val="standardContextual"/>
        </w:rPr>
      </w:pPr>
      <w:hyperlink w:anchor="_Toc212541647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6</w:t>
        </w:r>
        <w:r w:rsidR="00541BE9" w:rsidRPr="00D66F91">
          <w:rPr>
            <w:webHidden/>
          </w:rPr>
          <w:fldChar w:fldCharType="end"/>
        </w:r>
      </w:hyperlink>
    </w:p>
    <w:p w14:paraId="0E345F64" w14:textId="15715C1D" w:rsidR="00541BE9" w:rsidRPr="00D66F91" w:rsidRDefault="0083713A">
      <w:pPr>
        <w:pStyle w:val="30"/>
        <w:rPr>
          <w:sz w:val="24"/>
          <w14:ligatures w14:val="standardContextual"/>
        </w:rPr>
      </w:pPr>
      <w:hyperlink w:anchor="_Toc212541648" w:history="1">
        <w:r w:rsidR="00541BE9" w:rsidRPr="00D66F91">
          <w:rPr>
            <w:rStyle w:val="ab"/>
          </w:rPr>
          <w:t>二、（第三層標題）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6</w:t>
        </w:r>
        <w:r w:rsidR="00541BE9" w:rsidRPr="00D66F91">
          <w:rPr>
            <w:webHidden/>
          </w:rPr>
          <w:fldChar w:fldCharType="end"/>
        </w:r>
      </w:hyperlink>
    </w:p>
    <w:p w14:paraId="0A3C45EA" w14:textId="24B168B8" w:rsidR="00541BE9" w:rsidRPr="00D66F91" w:rsidRDefault="0083713A">
      <w:pPr>
        <w:pStyle w:val="41"/>
        <w:ind w:left="1752" w:hanging="900"/>
        <w:rPr>
          <w:sz w:val="24"/>
          <w14:ligatures w14:val="standardContextual"/>
        </w:rPr>
      </w:pPr>
      <w:hyperlink w:anchor="_Toc212541649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6</w:t>
        </w:r>
        <w:r w:rsidR="00541BE9" w:rsidRPr="00D66F91">
          <w:rPr>
            <w:webHidden/>
          </w:rPr>
          <w:fldChar w:fldCharType="end"/>
        </w:r>
      </w:hyperlink>
    </w:p>
    <w:p w14:paraId="4552D988" w14:textId="56227B16" w:rsidR="00541BE9" w:rsidRPr="00D66F91" w:rsidRDefault="0083713A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50" w:history="1">
        <w:r w:rsidR="00541BE9" w:rsidRPr="00D66F91">
          <w:rPr>
            <w:rStyle w:val="ab"/>
          </w:rPr>
          <w:t>第二節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_Toc212541650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7</w:t>
        </w:r>
        <w:r w:rsidR="00541BE9" w:rsidRPr="00D66F91">
          <w:rPr>
            <w:webHidden/>
          </w:rPr>
          <w:fldChar w:fldCharType="end"/>
        </w:r>
      </w:hyperlink>
    </w:p>
    <w:p w14:paraId="167000BD" w14:textId="32BCC648" w:rsidR="00541BE9" w:rsidRPr="00D66F91" w:rsidRDefault="0083713A">
      <w:pPr>
        <w:pStyle w:val="30"/>
        <w:rPr>
          <w:sz w:val="24"/>
          <w14:ligatures w14:val="standardContextual"/>
        </w:rPr>
      </w:pPr>
      <w:hyperlink w:anchor="_Toc212541651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_Toc212541651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7</w:t>
        </w:r>
        <w:r w:rsidR="00541BE9" w:rsidRPr="00D66F91">
          <w:rPr>
            <w:webHidden/>
          </w:rPr>
          <w:fldChar w:fldCharType="end"/>
        </w:r>
      </w:hyperlink>
    </w:p>
    <w:p w14:paraId="61D90D54" w14:textId="61F3A5BB" w:rsidR="00541BE9" w:rsidRPr="00D66F91" w:rsidRDefault="0083713A">
      <w:pPr>
        <w:pStyle w:val="41"/>
        <w:ind w:left="1752" w:hanging="900"/>
        <w:rPr>
          <w:sz w:val="24"/>
          <w14:ligatures w14:val="standardContextual"/>
        </w:rPr>
      </w:pPr>
      <w:hyperlink w:anchor="_Toc212541652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_Toc212541652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7</w:t>
        </w:r>
        <w:r w:rsidR="00541BE9" w:rsidRPr="00D66F91">
          <w:rPr>
            <w:webHidden/>
          </w:rPr>
          <w:fldChar w:fldCharType="end"/>
        </w:r>
      </w:hyperlink>
    </w:p>
    <w:p w14:paraId="5EE131F8" w14:textId="71DB83D4" w:rsidR="00541BE9" w:rsidRPr="00D66F91" w:rsidRDefault="0083713A">
      <w:pPr>
        <w:pStyle w:val="30"/>
        <w:rPr>
          <w:sz w:val="24"/>
          <w14:ligatures w14:val="standardContextual"/>
        </w:rPr>
      </w:pPr>
      <w:hyperlink w:anchor="_Toc212541653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8</w:t>
        </w:r>
        <w:r w:rsidR="00541BE9" w:rsidRPr="00D66F91">
          <w:rPr>
            <w:webHidden/>
          </w:rPr>
          <w:fldChar w:fldCharType="end"/>
        </w:r>
      </w:hyperlink>
    </w:p>
    <w:p w14:paraId="0046EADD" w14:textId="4D9430F6" w:rsidR="00541BE9" w:rsidRPr="00D66F91" w:rsidRDefault="0083713A">
      <w:pPr>
        <w:pStyle w:val="41"/>
        <w:ind w:left="1752" w:hanging="900"/>
        <w:rPr>
          <w:sz w:val="24"/>
          <w14:ligatures w14:val="standardContextual"/>
        </w:rPr>
      </w:pPr>
      <w:hyperlink w:anchor="_Toc212541654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8</w:t>
        </w:r>
        <w:r w:rsidR="00541BE9" w:rsidRPr="00D66F91">
          <w:rPr>
            <w:webHidden/>
          </w:rPr>
          <w:fldChar w:fldCharType="end"/>
        </w:r>
      </w:hyperlink>
    </w:p>
    <w:p w14:paraId="3BACC5C0" w14:textId="7DFE0F16" w:rsidR="00541BE9" w:rsidRPr="00D66F91" w:rsidRDefault="0083713A">
      <w:pPr>
        <w:pStyle w:val="10"/>
        <w:rPr>
          <w:b w:val="0"/>
          <w:smallCaps w:val="0"/>
          <w14:ligatures w14:val="standardContextual"/>
        </w:rPr>
      </w:pPr>
      <w:hyperlink w:anchor="_Toc212541655" w:history="1">
        <w:r w:rsidR="00541BE9" w:rsidRPr="00D66F91">
          <w:rPr>
            <w:rStyle w:val="ab"/>
          </w:rPr>
          <w:t>第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三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章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第一層標題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9</w:t>
        </w:r>
        <w:r w:rsidR="00541BE9" w:rsidRPr="00D66F91">
          <w:rPr>
            <w:webHidden/>
          </w:rPr>
          <w:fldChar w:fldCharType="end"/>
        </w:r>
      </w:hyperlink>
    </w:p>
    <w:p w14:paraId="6E2B29B2" w14:textId="099295D0" w:rsidR="00541BE9" w:rsidRPr="00D66F91" w:rsidRDefault="0083713A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56" w:history="1">
        <w:r w:rsidR="00541BE9" w:rsidRPr="00D66F91">
          <w:rPr>
            <w:rStyle w:val="ab"/>
          </w:rPr>
          <w:t>第一節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9</w:t>
        </w:r>
        <w:r w:rsidR="00541BE9" w:rsidRPr="00D66F91">
          <w:rPr>
            <w:webHidden/>
          </w:rPr>
          <w:fldChar w:fldCharType="end"/>
        </w:r>
      </w:hyperlink>
    </w:p>
    <w:p w14:paraId="08EB7CD1" w14:textId="66D3D2E9" w:rsidR="00541BE9" w:rsidRPr="00D66F91" w:rsidRDefault="0083713A">
      <w:pPr>
        <w:pStyle w:val="30"/>
        <w:rPr>
          <w:sz w:val="24"/>
          <w14:ligatures w14:val="standardContextual"/>
        </w:rPr>
      </w:pPr>
      <w:hyperlink w:anchor="_Toc212541657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9</w:t>
        </w:r>
        <w:r w:rsidR="00541BE9" w:rsidRPr="00D66F91">
          <w:rPr>
            <w:webHidden/>
          </w:rPr>
          <w:fldChar w:fldCharType="end"/>
        </w:r>
      </w:hyperlink>
    </w:p>
    <w:p w14:paraId="4D2007CF" w14:textId="6332AB72" w:rsidR="00541BE9" w:rsidRPr="00D66F91" w:rsidRDefault="0083713A">
      <w:pPr>
        <w:pStyle w:val="41"/>
        <w:ind w:left="1752" w:hanging="900"/>
        <w:rPr>
          <w:sz w:val="24"/>
          <w14:ligatures w14:val="standardContextual"/>
        </w:rPr>
      </w:pPr>
      <w:hyperlink w:anchor="_Toc212541658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10</w:t>
        </w:r>
        <w:r w:rsidR="00541BE9" w:rsidRPr="00D66F91">
          <w:rPr>
            <w:webHidden/>
          </w:rPr>
          <w:fldChar w:fldCharType="end"/>
        </w:r>
      </w:hyperlink>
    </w:p>
    <w:p w14:paraId="60D87EA4" w14:textId="46D0C147" w:rsidR="00541BE9" w:rsidRPr="00D66F91" w:rsidRDefault="0083713A">
      <w:pPr>
        <w:pStyle w:val="30"/>
        <w:rPr>
          <w:sz w:val="24"/>
          <w14:ligatures w14:val="standardContextual"/>
        </w:rPr>
      </w:pPr>
      <w:hyperlink w:anchor="_Toc212541659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10</w:t>
        </w:r>
        <w:r w:rsidR="00541BE9" w:rsidRPr="00D66F91">
          <w:rPr>
            <w:webHidden/>
          </w:rPr>
          <w:fldChar w:fldCharType="end"/>
        </w:r>
      </w:hyperlink>
    </w:p>
    <w:p w14:paraId="6C7F4FBD" w14:textId="24A90128" w:rsidR="00541BE9" w:rsidRPr="00D66F91" w:rsidRDefault="0083713A">
      <w:pPr>
        <w:pStyle w:val="41"/>
        <w:ind w:left="1752" w:hanging="900"/>
        <w:rPr>
          <w:sz w:val="24"/>
          <w14:ligatures w14:val="standardContextual"/>
        </w:rPr>
      </w:pPr>
      <w:hyperlink w:anchor="_Toc212541660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_Toc212541660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10</w:t>
        </w:r>
        <w:r w:rsidR="00541BE9" w:rsidRPr="00D66F91">
          <w:rPr>
            <w:webHidden/>
          </w:rPr>
          <w:fldChar w:fldCharType="end"/>
        </w:r>
      </w:hyperlink>
    </w:p>
    <w:p w14:paraId="6B22F0A8" w14:textId="0938FD49" w:rsidR="00541BE9" w:rsidRPr="00D66F91" w:rsidRDefault="0083713A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61" w:history="1">
        <w:r w:rsidR="00541BE9" w:rsidRPr="00D66F91">
          <w:rPr>
            <w:rStyle w:val="ab"/>
          </w:rPr>
          <w:t>第二節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_Toc212541661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10</w:t>
        </w:r>
        <w:r w:rsidR="00541BE9" w:rsidRPr="00D66F91">
          <w:rPr>
            <w:webHidden/>
          </w:rPr>
          <w:fldChar w:fldCharType="end"/>
        </w:r>
      </w:hyperlink>
    </w:p>
    <w:p w14:paraId="3677458F" w14:textId="06C56F5A" w:rsidR="00541BE9" w:rsidRPr="00D66F91" w:rsidRDefault="0083713A">
      <w:pPr>
        <w:pStyle w:val="30"/>
        <w:rPr>
          <w:sz w:val="24"/>
          <w14:ligatures w14:val="standardContextual"/>
        </w:rPr>
      </w:pPr>
      <w:hyperlink w:anchor="_Toc212541662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_Toc212541662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11</w:t>
        </w:r>
        <w:r w:rsidR="00541BE9" w:rsidRPr="00D66F91">
          <w:rPr>
            <w:webHidden/>
          </w:rPr>
          <w:fldChar w:fldCharType="end"/>
        </w:r>
      </w:hyperlink>
    </w:p>
    <w:p w14:paraId="18B4416A" w14:textId="3BB3C066" w:rsidR="00541BE9" w:rsidRPr="00D66F91" w:rsidRDefault="0083713A">
      <w:pPr>
        <w:pStyle w:val="41"/>
        <w:ind w:left="1752" w:hanging="900"/>
        <w:rPr>
          <w:sz w:val="24"/>
          <w14:ligatures w14:val="standardContextual"/>
        </w:rPr>
      </w:pPr>
      <w:hyperlink w:anchor="_Toc212541663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11</w:t>
        </w:r>
        <w:r w:rsidR="00541BE9" w:rsidRPr="00D66F91">
          <w:rPr>
            <w:webHidden/>
          </w:rPr>
          <w:fldChar w:fldCharType="end"/>
        </w:r>
      </w:hyperlink>
    </w:p>
    <w:p w14:paraId="563E3767" w14:textId="7507CBDD" w:rsidR="00541BE9" w:rsidRPr="00D66F91" w:rsidRDefault="0083713A">
      <w:pPr>
        <w:pStyle w:val="30"/>
        <w:rPr>
          <w:sz w:val="24"/>
          <w14:ligatures w14:val="standardContextual"/>
        </w:rPr>
      </w:pPr>
      <w:hyperlink w:anchor="_Toc212541664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11</w:t>
        </w:r>
        <w:r w:rsidR="00541BE9" w:rsidRPr="00D66F91">
          <w:rPr>
            <w:webHidden/>
          </w:rPr>
          <w:fldChar w:fldCharType="end"/>
        </w:r>
      </w:hyperlink>
    </w:p>
    <w:p w14:paraId="2BE05797" w14:textId="692CFA5E" w:rsidR="00541BE9" w:rsidRPr="00D66F91" w:rsidRDefault="0083713A">
      <w:pPr>
        <w:pStyle w:val="41"/>
        <w:ind w:left="1752" w:hanging="900"/>
        <w:rPr>
          <w:sz w:val="24"/>
          <w14:ligatures w14:val="standardContextual"/>
        </w:rPr>
      </w:pPr>
      <w:hyperlink w:anchor="_Toc212541665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12</w:t>
        </w:r>
        <w:r w:rsidR="00541BE9" w:rsidRPr="00D66F91">
          <w:rPr>
            <w:webHidden/>
          </w:rPr>
          <w:fldChar w:fldCharType="end"/>
        </w:r>
      </w:hyperlink>
    </w:p>
    <w:p w14:paraId="588D0848" w14:textId="43C4E828" w:rsidR="00541BE9" w:rsidRPr="00D66F91" w:rsidRDefault="0083713A">
      <w:pPr>
        <w:pStyle w:val="10"/>
        <w:rPr>
          <w:b w:val="0"/>
          <w:smallCaps w:val="0"/>
          <w14:ligatures w14:val="standardContextual"/>
        </w:rPr>
      </w:pPr>
      <w:hyperlink w:anchor="_Toc212541666" w:history="1">
        <w:r w:rsidR="00541BE9" w:rsidRPr="00D66F91">
          <w:rPr>
            <w:rStyle w:val="ab"/>
          </w:rPr>
          <w:t>第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四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章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第一層標題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13</w:t>
        </w:r>
        <w:r w:rsidR="00541BE9" w:rsidRPr="00D66F91">
          <w:rPr>
            <w:webHidden/>
          </w:rPr>
          <w:fldChar w:fldCharType="end"/>
        </w:r>
      </w:hyperlink>
    </w:p>
    <w:p w14:paraId="3583967C" w14:textId="6BE55729" w:rsidR="00541BE9" w:rsidRPr="00D66F91" w:rsidRDefault="0083713A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67" w:history="1">
        <w:r w:rsidR="00541BE9" w:rsidRPr="00D66F91">
          <w:rPr>
            <w:rStyle w:val="ab"/>
          </w:rPr>
          <w:t>第一節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13</w:t>
        </w:r>
        <w:r w:rsidR="00541BE9" w:rsidRPr="00D66F91">
          <w:rPr>
            <w:webHidden/>
          </w:rPr>
          <w:fldChar w:fldCharType="end"/>
        </w:r>
      </w:hyperlink>
    </w:p>
    <w:p w14:paraId="1430F535" w14:textId="390BD9A0" w:rsidR="00541BE9" w:rsidRPr="00D66F91" w:rsidRDefault="0083713A">
      <w:pPr>
        <w:pStyle w:val="30"/>
        <w:rPr>
          <w:sz w:val="24"/>
          <w14:ligatures w14:val="standardContextual"/>
        </w:rPr>
      </w:pPr>
      <w:hyperlink w:anchor="_Toc212541668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13</w:t>
        </w:r>
        <w:r w:rsidR="00541BE9" w:rsidRPr="00D66F91">
          <w:rPr>
            <w:webHidden/>
          </w:rPr>
          <w:fldChar w:fldCharType="end"/>
        </w:r>
      </w:hyperlink>
    </w:p>
    <w:p w14:paraId="353BA3C8" w14:textId="5C61A031" w:rsidR="00541BE9" w:rsidRPr="00D66F91" w:rsidRDefault="0083713A">
      <w:pPr>
        <w:pStyle w:val="41"/>
        <w:ind w:left="1752" w:hanging="900"/>
        <w:rPr>
          <w:sz w:val="24"/>
          <w14:ligatures w14:val="standardContextual"/>
        </w:rPr>
      </w:pPr>
      <w:hyperlink w:anchor="_Toc212541669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14</w:t>
        </w:r>
        <w:r w:rsidR="00541BE9" w:rsidRPr="00D66F91">
          <w:rPr>
            <w:webHidden/>
          </w:rPr>
          <w:fldChar w:fldCharType="end"/>
        </w:r>
      </w:hyperlink>
    </w:p>
    <w:p w14:paraId="4C070BF8" w14:textId="6BDE39E1" w:rsidR="00541BE9" w:rsidRPr="00D66F91" w:rsidRDefault="0083713A">
      <w:pPr>
        <w:pStyle w:val="30"/>
        <w:rPr>
          <w:sz w:val="24"/>
          <w14:ligatures w14:val="standardContextual"/>
        </w:rPr>
      </w:pPr>
      <w:hyperlink w:anchor="_Toc212541670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_Toc212541670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14</w:t>
        </w:r>
        <w:r w:rsidR="00541BE9" w:rsidRPr="00D66F91">
          <w:rPr>
            <w:webHidden/>
          </w:rPr>
          <w:fldChar w:fldCharType="end"/>
        </w:r>
      </w:hyperlink>
    </w:p>
    <w:p w14:paraId="4562FA8A" w14:textId="2F0377FE" w:rsidR="00541BE9" w:rsidRPr="00D66F91" w:rsidRDefault="0083713A">
      <w:pPr>
        <w:pStyle w:val="41"/>
        <w:ind w:left="1752" w:hanging="900"/>
        <w:rPr>
          <w:sz w:val="24"/>
          <w14:ligatures w14:val="standardContextual"/>
        </w:rPr>
      </w:pPr>
      <w:hyperlink w:anchor="_Toc212541671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_Toc212541671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14</w:t>
        </w:r>
        <w:r w:rsidR="00541BE9" w:rsidRPr="00D66F91">
          <w:rPr>
            <w:webHidden/>
          </w:rPr>
          <w:fldChar w:fldCharType="end"/>
        </w:r>
      </w:hyperlink>
    </w:p>
    <w:p w14:paraId="01326AFC" w14:textId="497E6222" w:rsidR="00541BE9" w:rsidRPr="00D66F91" w:rsidRDefault="0083713A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72" w:history="1">
        <w:r w:rsidR="00541BE9" w:rsidRPr="00D66F91">
          <w:rPr>
            <w:rStyle w:val="ab"/>
          </w:rPr>
          <w:t>第二節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_Toc212541672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14</w:t>
        </w:r>
        <w:r w:rsidR="00541BE9" w:rsidRPr="00D66F91">
          <w:rPr>
            <w:webHidden/>
          </w:rPr>
          <w:fldChar w:fldCharType="end"/>
        </w:r>
      </w:hyperlink>
    </w:p>
    <w:p w14:paraId="063EF9C7" w14:textId="3CF45022" w:rsidR="00541BE9" w:rsidRPr="00D66F91" w:rsidRDefault="0083713A">
      <w:pPr>
        <w:pStyle w:val="30"/>
        <w:rPr>
          <w:sz w:val="24"/>
          <w14:ligatures w14:val="standardContextual"/>
        </w:rPr>
      </w:pPr>
      <w:hyperlink w:anchor="_Toc212541673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15</w:t>
        </w:r>
        <w:r w:rsidR="00541BE9" w:rsidRPr="00D66F91">
          <w:rPr>
            <w:webHidden/>
          </w:rPr>
          <w:fldChar w:fldCharType="end"/>
        </w:r>
      </w:hyperlink>
    </w:p>
    <w:p w14:paraId="3900EB8F" w14:textId="06EBF204" w:rsidR="00541BE9" w:rsidRPr="00D66F91" w:rsidRDefault="0083713A">
      <w:pPr>
        <w:pStyle w:val="41"/>
        <w:ind w:left="1752" w:hanging="900"/>
        <w:rPr>
          <w:sz w:val="24"/>
          <w14:ligatures w14:val="standardContextual"/>
        </w:rPr>
      </w:pPr>
      <w:hyperlink w:anchor="_Toc212541674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15</w:t>
        </w:r>
        <w:r w:rsidR="00541BE9" w:rsidRPr="00D66F91">
          <w:rPr>
            <w:webHidden/>
          </w:rPr>
          <w:fldChar w:fldCharType="end"/>
        </w:r>
      </w:hyperlink>
    </w:p>
    <w:p w14:paraId="7359AEFC" w14:textId="1A03D9EF" w:rsidR="00541BE9" w:rsidRPr="00D66F91" w:rsidRDefault="0083713A">
      <w:pPr>
        <w:pStyle w:val="30"/>
        <w:rPr>
          <w:sz w:val="24"/>
          <w14:ligatures w14:val="standardContextual"/>
        </w:rPr>
      </w:pPr>
      <w:hyperlink w:anchor="_Toc212541675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15</w:t>
        </w:r>
        <w:r w:rsidR="00541BE9" w:rsidRPr="00D66F91">
          <w:rPr>
            <w:webHidden/>
          </w:rPr>
          <w:fldChar w:fldCharType="end"/>
        </w:r>
      </w:hyperlink>
    </w:p>
    <w:p w14:paraId="529AF8ED" w14:textId="5BEC40BC" w:rsidR="00541BE9" w:rsidRPr="00D66F91" w:rsidRDefault="0083713A">
      <w:pPr>
        <w:pStyle w:val="41"/>
        <w:ind w:left="1752" w:hanging="900"/>
        <w:rPr>
          <w:sz w:val="24"/>
          <w14:ligatures w14:val="standardContextual"/>
        </w:rPr>
      </w:pPr>
      <w:hyperlink w:anchor="_Toc212541676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16</w:t>
        </w:r>
        <w:r w:rsidR="00541BE9" w:rsidRPr="00D66F91">
          <w:rPr>
            <w:webHidden/>
          </w:rPr>
          <w:fldChar w:fldCharType="end"/>
        </w:r>
      </w:hyperlink>
    </w:p>
    <w:p w14:paraId="1E4C6DD9" w14:textId="6C10AB0B" w:rsidR="00541BE9" w:rsidRPr="00D66F91" w:rsidRDefault="0083713A">
      <w:pPr>
        <w:pStyle w:val="10"/>
        <w:rPr>
          <w:b w:val="0"/>
          <w:smallCaps w:val="0"/>
          <w14:ligatures w14:val="standardContextual"/>
        </w:rPr>
      </w:pPr>
      <w:hyperlink w:anchor="_Toc212541677" w:history="1">
        <w:r w:rsidR="00541BE9" w:rsidRPr="00D66F91">
          <w:rPr>
            <w:rStyle w:val="ab"/>
          </w:rPr>
          <w:t>第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五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章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第一層標題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17</w:t>
        </w:r>
        <w:r w:rsidR="00541BE9" w:rsidRPr="00D66F91">
          <w:rPr>
            <w:webHidden/>
          </w:rPr>
          <w:fldChar w:fldCharType="end"/>
        </w:r>
      </w:hyperlink>
    </w:p>
    <w:p w14:paraId="751ED7D3" w14:textId="549752EE" w:rsidR="00541BE9" w:rsidRPr="00D66F91" w:rsidRDefault="0083713A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78" w:history="1">
        <w:r w:rsidR="00541BE9" w:rsidRPr="00D66F91">
          <w:rPr>
            <w:rStyle w:val="ab"/>
          </w:rPr>
          <w:t>第一節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17</w:t>
        </w:r>
        <w:r w:rsidR="00541BE9" w:rsidRPr="00D66F91">
          <w:rPr>
            <w:webHidden/>
          </w:rPr>
          <w:fldChar w:fldCharType="end"/>
        </w:r>
      </w:hyperlink>
    </w:p>
    <w:p w14:paraId="3B4AAA1F" w14:textId="02D72D0D" w:rsidR="00541BE9" w:rsidRPr="00D66F91" w:rsidRDefault="0083713A">
      <w:pPr>
        <w:pStyle w:val="30"/>
        <w:rPr>
          <w:sz w:val="24"/>
          <w14:ligatures w14:val="standardContextual"/>
        </w:rPr>
      </w:pPr>
      <w:hyperlink w:anchor="_Toc212541679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17</w:t>
        </w:r>
        <w:r w:rsidR="00541BE9" w:rsidRPr="00D66F91">
          <w:rPr>
            <w:webHidden/>
          </w:rPr>
          <w:fldChar w:fldCharType="end"/>
        </w:r>
      </w:hyperlink>
    </w:p>
    <w:p w14:paraId="3A6D3377" w14:textId="43D7947D" w:rsidR="00541BE9" w:rsidRPr="00D66F91" w:rsidRDefault="0083713A">
      <w:pPr>
        <w:pStyle w:val="41"/>
        <w:ind w:left="1752" w:hanging="900"/>
        <w:rPr>
          <w:sz w:val="24"/>
          <w14:ligatures w14:val="standardContextual"/>
        </w:rPr>
      </w:pPr>
      <w:hyperlink w:anchor="_Toc212541680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_Toc212541680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18</w:t>
        </w:r>
        <w:r w:rsidR="00541BE9" w:rsidRPr="00D66F91">
          <w:rPr>
            <w:webHidden/>
          </w:rPr>
          <w:fldChar w:fldCharType="end"/>
        </w:r>
      </w:hyperlink>
    </w:p>
    <w:p w14:paraId="0A5C2BA8" w14:textId="7FAA6D1B" w:rsidR="00541BE9" w:rsidRPr="00D66F91" w:rsidRDefault="0083713A">
      <w:pPr>
        <w:pStyle w:val="30"/>
        <w:rPr>
          <w:sz w:val="24"/>
          <w14:ligatures w14:val="standardContextual"/>
        </w:rPr>
      </w:pPr>
      <w:hyperlink w:anchor="_Toc212541681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_Toc212541681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18</w:t>
        </w:r>
        <w:r w:rsidR="00541BE9" w:rsidRPr="00D66F91">
          <w:rPr>
            <w:webHidden/>
          </w:rPr>
          <w:fldChar w:fldCharType="end"/>
        </w:r>
      </w:hyperlink>
    </w:p>
    <w:p w14:paraId="0D039431" w14:textId="5A71B449" w:rsidR="00541BE9" w:rsidRPr="00D66F91" w:rsidRDefault="0083713A">
      <w:pPr>
        <w:pStyle w:val="41"/>
        <w:ind w:left="1752" w:hanging="900"/>
        <w:rPr>
          <w:sz w:val="24"/>
          <w14:ligatures w14:val="standardContextual"/>
        </w:rPr>
      </w:pPr>
      <w:hyperlink w:anchor="_Toc212541682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_Toc212541682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18</w:t>
        </w:r>
        <w:r w:rsidR="00541BE9" w:rsidRPr="00D66F91">
          <w:rPr>
            <w:webHidden/>
          </w:rPr>
          <w:fldChar w:fldCharType="end"/>
        </w:r>
      </w:hyperlink>
    </w:p>
    <w:p w14:paraId="5D58CC34" w14:textId="3B35F8FC" w:rsidR="00541BE9" w:rsidRPr="00D66F91" w:rsidRDefault="0083713A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83" w:history="1">
        <w:r w:rsidR="00541BE9" w:rsidRPr="00D66F91">
          <w:rPr>
            <w:rStyle w:val="ab"/>
          </w:rPr>
          <w:t>第二節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18</w:t>
        </w:r>
        <w:r w:rsidR="00541BE9" w:rsidRPr="00D66F91">
          <w:rPr>
            <w:webHidden/>
          </w:rPr>
          <w:fldChar w:fldCharType="end"/>
        </w:r>
      </w:hyperlink>
    </w:p>
    <w:p w14:paraId="329ECDC5" w14:textId="5AA0E707" w:rsidR="00541BE9" w:rsidRPr="00D66F91" w:rsidRDefault="0083713A">
      <w:pPr>
        <w:pStyle w:val="30"/>
        <w:rPr>
          <w:sz w:val="24"/>
          <w14:ligatures w14:val="standardContextual"/>
        </w:rPr>
      </w:pPr>
      <w:hyperlink w:anchor="_Toc212541684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19</w:t>
        </w:r>
        <w:r w:rsidR="00541BE9" w:rsidRPr="00D66F91">
          <w:rPr>
            <w:webHidden/>
          </w:rPr>
          <w:fldChar w:fldCharType="end"/>
        </w:r>
      </w:hyperlink>
    </w:p>
    <w:p w14:paraId="1148C11B" w14:textId="4C827EE2" w:rsidR="00541BE9" w:rsidRPr="00D66F91" w:rsidRDefault="0083713A">
      <w:pPr>
        <w:pStyle w:val="41"/>
        <w:ind w:left="1752" w:hanging="900"/>
        <w:rPr>
          <w:sz w:val="24"/>
          <w14:ligatures w14:val="standardContextual"/>
        </w:rPr>
      </w:pPr>
      <w:hyperlink w:anchor="_Toc212541685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19</w:t>
        </w:r>
        <w:r w:rsidR="00541BE9" w:rsidRPr="00D66F91">
          <w:rPr>
            <w:webHidden/>
          </w:rPr>
          <w:fldChar w:fldCharType="end"/>
        </w:r>
      </w:hyperlink>
    </w:p>
    <w:p w14:paraId="2F24E7AD" w14:textId="56FC2AA4" w:rsidR="00541BE9" w:rsidRPr="00D66F91" w:rsidRDefault="0083713A">
      <w:pPr>
        <w:pStyle w:val="30"/>
        <w:rPr>
          <w:sz w:val="24"/>
          <w14:ligatures w14:val="standardContextual"/>
        </w:rPr>
      </w:pPr>
      <w:hyperlink w:anchor="_Toc212541686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19</w:t>
        </w:r>
        <w:r w:rsidR="00541BE9" w:rsidRPr="00D66F91">
          <w:rPr>
            <w:webHidden/>
          </w:rPr>
          <w:fldChar w:fldCharType="end"/>
        </w:r>
      </w:hyperlink>
    </w:p>
    <w:p w14:paraId="35D89A89" w14:textId="56F5DE99" w:rsidR="00541BE9" w:rsidRPr="00D66F91" w:rsidRDefault="0083713A">
      <w:pPr>
        <w:pStyle w:val="41"/>
        <w:ind w:left="1752" w:hanging="900"/>
        <w:rPr>
          <w:sz w:val="24"/>
          <w14:ligatures w14:val="standardContextual"/>
        </w:rPr>
      </w:pPr>
      <w:hyperlink w:anchor="_Toc212541687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20</w:t>
        </w:r>
        <w:r w:rsidR="00541BE9" w:rsidRPr="00D66F91">
          <w:rPr>
            <w:webHidden/>
          </w:rPr>
          <w:fldChar w:fldCharType="end"/>
        </w:r>
      </w:hyperlink>
    </w:p>
    <w:p w14:paraId="51AD4692" w14:textId="348EFA4C" w:rsidR="00541BE9" w:rsidRPr="00D66F91" w:rsidRDefault="0083713A">
      <w:pPr>
        <w:pStyle w:val="10"/>
        <w:rPr>
          <w:b w:val="0"/>
          <w:smallCaps w:val="0"/>
          <w14:ligatures w14:val="standardContextual"/>
        </w:rPr>
      </w:pPr>
      <w:hyperlink w:anchor="_Toc212541688" w:history="1">
        <w:r w:rsidR="00541BE9" w:rsidRPr="00D66F91">
          <w:rPr>
            <w:rStyle w:val="ab"/>
          </w:rPr>
          <w:t>參考文獻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21</w:t>
        </w:r>
        <w:r w:rsidR="00541BE9" w:rsidRPr="00D66F91">
          <w:rPr>
            <w:webHidden/>
          </w:rPr>
          <w:fldChar w:fldCharType="end"/>
        </w:r>
      </w:hyperlink>
    </w:p>
    <w:p w14:paraId="7F792FD8" w14:textId="60D7CE19" w:rsidR="00541BE9" w:rsidRPr="00D66F91" w:rsidRDefault="0083713A">
      <w:pPr>
        <w:pStyle w:val="10"/>
        <w:rPr>
          <w:b w:val="0"/>
          <w:smallCaps w:val="0"/>
          <w14:ligatures w14:val="standardContextual"/>
        </w:rPr>
      </w:pPr>
      <w:hyperlink w:anchor="_Toc212541689" w:history="1">
        <w:r w:rsidR="00541BE9" w:rsidRPr="00D66F91">
          <w:rPr>
            <w:rStyle w:val="ab"/>
          </w:rPr>
          <w:t>附錄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22</w:t>
        </w:r>
        <w:r w:rsidR="00541BE9" w:rsidRPr="00D66F91">
          <w:rPr>
            <w:webHidden/>
          </w:rPr>
          <w:fldChar w:fldCharType="end"/>
        </w:r>
      </w:hyperlink>
    </w:p>
    <w:p w14:paraId="62640C90" w14:textId="672D6561" w:rsidR="00361E82" w:rsidRPr="00D66F91" w:rsidRDefault="00EA0390" w:rsidP="001D4378">
      <w:pPr>
        <w:jc w:val="center"/>
        <w:rPr>
          <w:rFonts w:eastAsia="標楷體"/>
          <w:b/>
          <w:smallCaps/>
          <w:noProof/>
          <w:sz w:val="20"/>
        </w:rPr>
      </w:pPr>
      <w:r w:rsidRPr="00D66F91">
        <w:rPr>
          <w:rFonts w:eastAsia="標楷體"/>
          <w:b/>
          <w:smallCaps/>
          <w:noProof/>
          <w:sz w:val="20"/>
        </w:rPr>
        <w:fldChar w:fldCharType="end"/>
      </w:r>
    </w:p>
    <w:p w14:paraId="27D5C35D" w14:textId="77777777" w:rsidR="00361E82" w:rsidRPr="00D66F91" w:rsidRDefault="00361E82">
      <w:pPr>
        <w:widowControl/>
        <w:spacing w:before="0" w:beforeAutospacing="0" w:after="0" w:afterAutospacing="0" w:line="240" w:lineRule="auto"/>
        <w:jc w:val="left"/>
        <w:rPr>
          <w:rFonts w:eastAsia="標楷體"/>
          <w:b/>
          <w:smallCaps/>
          <w:noProof/>
          <w:sz w:val="20"/>
        </w:rPr>
      </w:pPr>
      <w:r w:rsidRPr="00D66F91">
        <w:rPr>
          <w:rFonts w:eastAsia="標楷體"/>
          <w:b/>
          <w:smallCaps/>
          <w:noProof/>
          <w:sz w:val="20"/>
        </w:rPr>
        <w:br w:type="page"/>
      </w:r>
    </w:p>
    <w:p w14:paraId="111B2002" w14:textId="4AE9A725" w:rsidR="00245E5E" w:rsidRPr="00D66F91" w:rsidRDefault="00361E82" w:rsidP="00361E82">
      <w:pPr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lastRenderedPageBreak/>
        <w:t>圖</w:t>
      </w:r>
      <w:r w:rsidR="00245E5E" w:rsidRPr="00D66F91">
        <w:rPr>
          <w:rFonts w:eastAsia="標楷體"/>
          <w:sz w:val="36"/>
          <w:szCs w:val="36"/>
        </w:rPr>
        <w:t>目錄</w:t>
      </w:r>
    </w:p>
    <w:p w14:paraId="58A79D5B" w14:textId="77777777" w:rsidR="00245E5E" w:rsidRPr="00D66F91" w:rsidRDefault="00245E5E" w:rsidP="001D4378">
      <w:pPr>
        <w:pStyle w:val="affd"/>
        <w:tabs>
          <w:tab w:val="right" w:leader="dot" w:pos="8302"/>
        </w:tabs>
        <w:ind w:leftChars="0" w:firstLineChars="0" w:firstLine="0"/>
        <w:rPr>
          <w:rFonts w:eastAsia="標楷體"/>
          <w:noProof/>
        </w:rPr>
      </w:pPr>
      <w:r w:rsidRPr="00D66F91">
        <w:rPr>
          <w:rFonts w:eastAsia="標楷體"/>
          <w:b/>
          <w:smallCaps/>
          <w:noProof/>
          <w:sz w:val="20"/>
        </w:rPr>
        <w:fldChar w:fldCharType="begin"/>
      </w:r>
      <w:r w:rsidRPr="00D66F91">
        <w:rPr>
          <w:rFonts w:eastAsia="標楷體"/>
          <w:b/>
          <w:smallCaps/>
          <w:noProof/>
          <w:sz w:val="20"/>
        </w:rPr>
        <w:instrText xml:space="preserve"> TOC \h \z \c "</w:instrText>
      </w:r>
      <w:r w:rsidRPr="00D66F91">
        <w:rPr>
          <w:rFonts w:eastAsia="標楷體"/>
          <w:b/>
          <w:smallCaps/>
          <w:noProof/>
          <w:sz w:val="20"/>
        </w:rPr>
        <w:instrText>表格</w:instrText>
      </w:r>
      <w:r w:rsidRPr="00D66F91">
        <w:rPr>
          <w:rFonts w:eastAsia="標楷體"/>
          <w:b/>
          <w:smallCaps/>
          <w:noProof/>
          <w:sz w:val="20"/>
        </w:rPr>
        <w:instrText xml:space="preserve">" </w:instrText>
      </w:r>
      <w:r w:rsidRPr="00D66F91">
        <w:rPr>
          <w:rFonts w:eastAsia="標楷體"/>
          <w:b/>
          <w:smallCaps/>
          <w:noProof/>
          <w:sz w:val="20"/>
        </w:rPr>
        <w:fldChar w:fldCharType="separate"/>
      </w:r>
      <w:hyperlink w:anchor="_Toc404784218" w:history="1">
        <w:r w:rsidRPr="00D66F91">
          <w:rPr>
            <w:rStyle w:val="ab"/>
            <w:rFonts w:eastAsia="標楷體"/>
            <w:noProof/>
          </w:rPr>
          <w:t>表格</w:t>
        </w:r>
        <w:r w:rsidRPr="00D66F91">
          <w:rPr>
            <w:rStyle w:val="ab"/>
            <w:rFonts w:eastAsia="標楷體"/>
            <w:noProof/>
          </w:rPr>
          <w:t xml:space="preserve"> 1</w:t>
        </w:r>
        <w:r w:rsidRPr="00D66F91">
          <w:rPr>
            <w:rFonts w:eastAsia="標楷體"/>
            <w:noProof/>
            <w:webHidden/>
          </w:rPr>
          <w:tab/>
        </w:r>
        <w:r w:rsidRPr="00D66F91">
          <w:rPr>
            <w:rFonts w:eastAsia="標楷體"/>
            <w:noProof/>
            <w:webHidden/>
          </w:rPr>
          <w:fldChar w:fldCharType="begin"/>
        </w:r>
        <w:r w:rsidRPr="00D66F91">
          <w:rPr>
            <w:rFonts w:eastAsia="標楷體"/>
            <w:noProof/>
            <w:webHidden/>
          </w:rPr>
          <w:instrText xml:space="preserve"> PAGEREF _Toc404784218 \h </w:instrText>
        </w:r>
        <w:r w:rsidRPr="00D66F91">
          <w:rPr>
            <w:rFonts w:eastAsia="標楷體"/>
            <w:noProof/>
            <w:webHidden/>
          </w:rPr>
        </w:r>
        <w:r w:rsidRPr="00D66F91">
          <w:rPr>
            <w:rFonts w:eastAsia="標楷體"/>
            <w:noProof/>
            <w:webHidden/>
          </w:rPr>
          <w:fldChar w:fldCharType="separate"/>
        </w:r>
        <w:r w:rsidR="004E2F10" w:rsidRPr="00D66F91">
          <w:rPr>
            <w:rFonts w:eastAsia="標楷體"/>
            <w:noProof/>
            <w:webHidden/>
          </w:rPr>
          <w:t>2</w:t>
        </w:r>
        <w:r w:rsidRPr="00D66F91">
          <w:rPr>
            <w:rFonts w:eastAsia="標楷體"/>
            <w:noProof/>
            <w:webHidden/>
          </w:rPr>
          <w:fldChar w:fldCharType="end"/>
        </w:r>
      </w:hyperlink>
    </w:p>
    <w:p w14:paraId="314C817A" w14:textId="77777777" w:rsidR="009D320B" w:rsidRPr="00D66F91" w:rsidRDefault="00245E5E" w:rsidP="001D4378">
      <w:pPr>
        <w:spacing w:before="180" w:after="180"/>
        <w:rPr>
          <w:rFonts w:eastAsia="標楷體"/>
          <w:b/>
          <w:smallCaps/>
          <w:noProof/>
          <w:sz w:val="20"/>
        </w:rPr>
      </w:pPr>
      <w:r w:rsidRPr="00D66F91">
        <w:rPr>
          <w:rFonts w:eastAsia="標楷體"/>
          <w:b/>
          <w:smallCaps/>
          <w:noProof/>
          <w:sz w:val="20"/>
        </w:rPr>
        <w:fldChar w:fldCharType="end"/>
      </w:r>
    </w:p>
    <w:p w14:paraId="7EDCB5D3" w14:textId="77777777" w:rsidR="00361E82" w:rsidRPr="00D66F91" w:rsidRDefault="00361E82">
      <w:pPr>
        <w:widowControl/>
        <w:spacing w:before="0" w:beforeAutospacing="0" w:after="0" w:afterAutospacing="0" w:line="240" w:lineRule="auto"/>
        <w:jc w:val="left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br w:type="page"/>
      </w:r>
    </w:p>
    <w:p w14:paraId="5F1001DB" w14:textId="6D9301CA" w:rsidR="00245E5E" w:rsidRPr="00D66F91" w:rsidRDefault="00245E5E" w:rsidP="001D4378">
      <w:pPr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lastRenderedPageBreak/>
        <w:t>表目錄</w:t>
      </w:r>
    </w:p>
    <w:p w14:paraId="042414EA" w14:textId="77777777" w:rsidR="00245E5E" w:rsidRPr="00D66F91" w:rsidRDefault="00245E5E" w:rsidP="001D4378">
      <w:pPr>
        <w:pStyle w:val="affd"/>
        <w:tabs>
          <w:tab w:val="right" w:leader="dot" w:pos="8302"/>
        </w:tabs>
        <w:ind w:leftChars="0" w:firstLineChars="0" w:firstLine="0"/>
        <w:rPr>
          <w:rFonts w:eastAsia="標楷體"/>
          <w:noProof/>
          <w:szCs w:val="22"/>
        </w:rPr>
      </w:pPr>
      <w:r w:rsidRPr="00D66F91">
        <w:rPr>
          <w:rFonts w:eastAsia="標楷體"/>
          <w:b/>
          <w:smallCaps/>
          <w:noProof/>
          <w:sz w:val="20"/>
        </w:rPr>
        <w:fldChar w:fldCharType="begin"/>
      </w:r>
      <w:r w:rsidRPr="00D66F91">
        <w:rPr>
          <w:rFonts w:eastAsia="標楷體"/>
          <w:b/>
          <w:smallCaps/>
          <w:noProof/>
          <w:sz w:val="20"/>
        </w:rPr>
        <w:instrText xml:space="preserve"> TOC \h \z \c "</w:instrText>
      </w:r>
      <w:r w:rsidRPr="00D66F91">
        <w:rPr>
          <w:rFonts w:eastAsia="標楷體"/>
          <w:b/>
          <w:smallCaps/>
          <w:noProof/>
          <w:sz w:val="20"/>
        </w:rPr>
        <w:instrText>圖表</w:instrText>
      </w:r>
      <w:r w:rsidRPr="00D66F91">
        <w:rPr>
          <w:rFonts w:eastAsia="標楷體"/>
          <w:b/>
          <w:smallCaps/>
          <w:noProof/>
          <w:sz w:val="20"/>
        </w:rPr>
        <w:instrText xml:space="preserve">" </w:instrText>
      </w:r>
      <w:r w:rsidRPr="00D66F91">
        <w:rPr>
          <w:rFonts w:eastAsia="標楷體"/>
          <w:b/>
          <w:smallCaps/>
          <w:noProof/>
          <w:sz w:val="20"/>
        </w:rPr>
        <w:fldChar w:fldCharType="separate"/>
      </w:r>
      <w:hyperlink w:anchor="_Toc404784265" w:history="1">
        <w:r w:rsidRPr="00D66F91">
          <w:rPr>
            <w:rStyle w:val="ab"/>
            <w:rFonts w:eastAsia="標楷體"/>
            <w:noProof/>
          </w:rPr>
          <w:t>圖表</w:t>
        </w:r>
        <w:r w:rsidRPr="00D66F91">
          <w:rPr>
            <w:rStyle w:val="ab"/>
            <w:rFonts w:eastAsia="標楷體"/>
            <w:noProof/>
          </w:rPr>
          <w:t xml:space="preserve"> 1</w:t>
        </w:r>
        <w:r w:rsidRPr="00D66F91">
          <w:rPr>
            <w:rFonts w:eastAsia="標楷體"/>
            <w:noProof/>
            <w:webHidden/>
          </w:rPr>
          <w:tab/>
        </w:r>
        <w:r w:rsidRPr="00D66F91">
          <w:rPr>
            <w:rFonts w:eastAsia="標楷體"/>
            <w:noProof/>
            <w:webHidden/>
          </w:rPr>
          <w:fldChar w:fldCharType="begin"/>
        </w:r>
        <w:r w:rsidRPr="00D66F91">
          <w:rPr>
            <w:rFonts w:eastAsia="標楷體"/>
            <w:noProof/>
            <w:webHidden/>
          </w:rPr>
          <w:instrText xml:space="preserve"> PAGEREF _Toc404784265 \h </w:instrText>
        </w:r>
        <w:r w:rsidRPr="00D66F91">
          <w:rPr>
            <w:rFonts w:eastAsia="標楷體"/>
            <w:noProof/>
            <w:webHidden/>
          </w:rPr>
        </w:r>
        <w:r w:rsidRPr="00D66F91">
          <w:rPr>
            <w:rFonts w:eastAsia="標楷體"/>
            <w:noProof/>
            <w:webHidden/>
          </w:rPr>
          <w:fldChar w:fldCharType="separate"/>
        </w:r>
        <w:r w:rsidR="004E2F10" w:rsidRPr="00D66F91">
          <w:rPr>
            <w:rFonts w:eastAsia="標楷體"/>
            <w:noProof/>
            <w:webHidden/>
          </w:rPr>
          <w:t>2</w:t>
        </w:r>
        <w:r w:rsidRPr="00D66F91">
          <w:rPr>
            <w:rFonts w:eastAsia="標楷體"/>
            <w:noProof/>
            <w:webHidden/>
          </w:rPr>
          <w:fldChar w:fldCharType="end"/>
        </w:r>
      </w:hyperlink>
    </w:p>
    <w:p w14:paraId="77430D20" w14:textId="77777777" w:rsidR="00245E5E" w:rsidRPr="00D66F91" w:rsidRDefault="00245E5E" w:rsidP="001D4378">
      <w:pPr>
        <w:spacing w:before="180" w:after="180"/>
        <w:rPr>
          <w:rFonts w:eastAsia="標楷體"/>
          <w:b/>
          <w:smallCaps/>
          <w:noProof/>
          <w:sz w:val="20"/>
        </w:rPr>
      </w:pPr>
      <w:r w:rsidRPr="00D66F91">
        <w:rPr>
          <w:rFonts w:eastAsia="標楷體"/>
          <w:b/>
          <w:smallCaps/>
          <w:noProof/>
          <w:sz w:val="20"/>
        </w:rPr>
        <w:fldChar w:fldCharType="end"/>
      </w:r>
    </w:p>
    <w:p w14:paraId="7EEC48F5" w14:textId="6DD089AB" w:rsidR="00706271" w:rsidRPr="00D66F91" w:rsidRDefault="00706271" w:rsidP="00361E82">
      <w:pPr>
        <w:widowControl/>
        <w:spacing w:before="0" w:beforeAutospacing="0" w:after="0" w:afterAutospacing="0"/>
        <w:jc w:val="left"/>
        <w:rPr>
          <w:rFonts w:eastAsia="標楷體"/>
          <w:sz w:val="36"/>
          <w:szCs w:val="36"/>
          <w:lang w:eastAsia="zh-CN"/>
        </w:rPr>
        <w:sectPr w:rsidR="00706271" w:rsidRPr="00D66F91" w:rsidSect="0041640F">
          <w:footnotePr>
            <w:numRestart w:val="eachSect"/>
          </w:footnotePr>
          <w:endnotePr>
            <w:numFmt w:val="decimal"/>
          </w:endnotePr>
          <w:pgSz w:w="11906" w:h="16838" w:code="9"/>
          <w:pgMar w:top="1701" w:right="1797" w:bottom="1134" w:left="1797" w:header="539" w:footer="505" w:gutter="0"/>
          <w:pgNumType w:fmt="upperRoman" w:start="1"/>
          <w:cols w:space="425"/>
          <w:docGrid w:type="lines" w:linePitch="360"/>
        </w:sectPr>
      </w:pPr>
    </w:p>
    <w:p w14:paraId="39E468C8" w14:textId="77777777" w:rsidR="00414473" w:rsidRDefault="00414473" w:rsidP="00361E82">
      <w:pPr>
        <w:rPr>
          <w:rFonts w:eastAsia="標楷體"/>
          <w:lang w:eastAsia="zh-CN"/>
        </w:rPr>
        <w:sectPr w:rsidR="00414473" w:rsidSect="007771C6">
          <w:footerReference w:type="default" r:id="rId9"/>
          <w:footnotePr>
            <w:numRestart w:val="eachSect"/>
          </w:footnotePr>
          <w:endnotePr>
            <w:numFmt w:val="decimal"/>
          </w:endnotePr>
          <w:type w:val="continuous"/>
          <w:pgSz w:w="11906" w:h="16838" w:code="9"/>
          <w:pgMar w:top="1701" w:right="1797" w:bottom="1134" w:left="1797" w:header="539" w:footer="0" w:gutter="0"/>
          <w:pgNumType w:start="1"/>
          <w:cols w:space="425"/>
          <w:docGrid w:type="linesAndChars" w:linePitch="360"/>
        </w:sectPr>
      </w:pPr>
    </w:p>
    <w:p w14:paraId="2C42F9DD" w14:textId="743E4567" w:rsidR="00127C1D" w:rsidRPr="00D66F91" w:rsidRDefault="00642BF5" w:rsidP="001D4378">
      <w:pPr>
        <w:pStyle w:val="1"/>
        <w:numPr>
          <w:ilvl w:val="0"/>
          <w:numId w:val="0"/>
        </w:numPr>
        <w:spacing w:line="360" w:lineRule="auto"/>
      </w:pPr>
      <w:bookmarkStart w:id="4" w:name="_Toc212541633"/>
      <w:r w:rsidRPr="00D66F91">
        <w:lastRenderedPageBreak/>
        <w:t>第</w:t>
      </w:r>
      <w:r w:rsidRPr="00D66F91">
        <w:t xml:space="preserve"> </w:t>
      </w:r>
      <w:proofErr w:type="gramStart"/>
      <w:r w:rsidRPr="00D66F91">
        <w:t>一</w:t>
      </w:r>
      <w:proofErr w:type="gramEnd"/>
      <w:r w:rsidRPr="00D66F91">
        <w:t xml:space="preserve"> </w:t>
      </w:r>
      <w:r w:rsidRPr="00D66F91">
        <w:t>章</w:t>
      </w:r>
      <w:r w:rsidRPr="00D66F91">
        <w:t xml:space="preserve"> </w:t>
      </w:r>
      <w:r w:rsidR="003915C8" w:rsidRPr="00D66F91">
        <w:t>第一層標題</w:t>
      </w:r>
      <w:bookmarkEnd w:id="4"/>
    </w:p>
    <w:p w14:paraId="207864F6" w14:textId="5367A4C2" w:rsidR="009E65A9" w:rsidRPr="00D66F91" w:rsidRDefault="003915C8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="009076C3" w:rsidRPr="00D66F91">
        <w:rPr>
          <w:rFonts w:eastAsia="標楷體"/>
          <w:color w:val="EE0000"/>
        </w:rPr>
        <w:t>字體宜</w:t>
      </w:r>
      <w:proofErr w:type="gramStart"/>
      <w:r w:rsidR="009076C3" w:rsidRPr="00D66F91">
        <w:rPr>
          <w:rFonts w:eastAsia="標楷體"/>
          <w:color w:val="EE0000"/>
        </w:rPr>
        <w:t>端正、清晰</w:t>
      </w:r>
      <w:proofErr w:type="gramEnd"/>
      <w:r w:rsidR="009076C3" w:rsidRPr="00D66F91">
        <w:rPr>
          <w:rFonts w:eastAsia="標楷體"/>
          <w:color w:val="EE0000"/>
        </w:rPr>
        <w:t>，以楷書或新細明體</w:t>
      </w:r>
      <w:r w:rsidR="009076C3" w:rsidRPr="00D66F91">
        <w:rPr>
          <w:rFonts w:eastAsia="標楷體"/>
          <w:color w:val="EE0000"/>
        </w:rPr>
        <w:t xml:space="preserve"> 12 </w:t>
      </w:r>
      <w:proofErr w:type="gramStart"/>
      <w:r w:rsidR="009076C3" w:rsidRPr="00D66F91">
        <w:rPr>
          <w:rFonts w:eastAsia="標楷體"/>
          <w:color w:val="EE0000"/>
        </w:rPr>
        <w:t>級字</w:t>
      </w:r>
      <w:proofErr w:type="gramEnd"/>
      <w:r w:rsidR="009076C3" w:rsidRPr="00D66F91">
        <w:rPr>
          <w:rFonts w:eastAsia="標楷體"/>
          <w:color w:val="EE0000"/>
        </w:rPr>
        <w:t>為原則，行距</w:t>
      </w:r>
      <w:r w:rsidR="009076C3" w:rsidRPr="00D66F91">
        <w:rPr>
          <w:rFonts w:eastAsia="標楷體"/>
          <w:color w:val="EE0000"/>
        </w:rPr>
        <w:t xml:space="preserve"> 1.5 </w:t>
      </w:r>
      <w:r w:rsidR="009076C3" w:rsidRPr="00D66F91">
        <w:rPr>
          <w:rFonts w:eastAsia="標楷體"/>
          <w:color w:val="EE0000"/>
        </w:rPr>
        <w:t>倍行高。全文不得塗污、刪節。</w:t>
      </w:r>
      <w:r w:rsidRPr="00D66F91">
        <w:rPr>
          <w:rFonts w:eastAsia="標楷體"/>
        </w:rPr>
        <w:t xml:space="preserve">　</w:t>
      </w:r>
      <w:r w:rsidR="009E65A9"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5C5E465" w14:textId="7A881EB4" w:rsidR="009D320B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一般段落格式是這樣的。　一般段落格式是這樣的。　一般段落格式是這樣的。　一般段落格式是這樣的。　一般段落格式是這樣的。　一般段落格式是這樣的。　腳註的部分，請看下。</w:t>
      </w:r>
    </w:p>
    <w:p w14:paraId="53D7C4EA" w14:textId="77777777" w:rsidR="00245E5E" w:rsidRPr="00D66F91" w:rsidRDefault="00245E5E" w:rsidP="001D4378">
      <w:pPr>
        <w:pStyle w:val="affc"/>
        <w:rPr>
          <w:rFonts w:eastAsia="標楷體"/>
        </w:rPr>
      </w:pPr>
      <w:bookmarkStart w:id="5" w:name="_Toc404784218"/>
      <w:r w:rsidRPr="00D66F91">
        <w:rPr>
          <w:rFonts w:eastAsia="標楷體"/>
        </w:rPr>
        <w:t>表格</w:t>
      </w:r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fldChar w:fldCharType="begin"/>
      </w:r>
      <w:r w:rsidRPr="00D66F91">
        <w:rPr>
          <w:rFonts w:eastAsia="標楷體"/>
        </w:rPr>
        <w:instrText xml:space="preserve"> SEQ </w:instrText>
      </w:r>
      <w:r w:rsidRPr="00D66F91">
        <w:rPr>
          <w:rFonts w:eastAsia="標楷體"/>
        </w:rPr>
        <w:instrText>表格</w:instrText>
      </w:r>
      <w:r w:rsidRPr="00D66F91">
        <w:rPr>
          <w:rFonts w:eastAsia="標楷體"/>
        </w:rPr>
        <w:instrText xml:space="preserve"> \* ARABIC </w:instrText>
      </w:r>
      <w:r w:rsidRPr="00D66F91">
        <w:rPr>
          <w:rFonts w:eastAsia="標楷體"/>
        </w:rPr>
        <w:fldChar w:fldCharType="separate"/>
      </w:r>
      <w:r w:rsidR="004E2F10" w:rsidRPr="00D66F91">
        <w:rPr>
          <w:rFonts w:eastAsia="標楷體"/>
          <w:noProof/>
        </w:rPr>
        <w:t>1</w:t>
      </w:r>
      <w:bookmarkEnd w:id="5"/>
      <w:r w:rsidRPr="00D66F91">
        <w:rPr>
          <w:rFonts w:eastAsia="標楷體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2767"/>
        <w:gridCol w:w="2768"/>
      </w:tblGrid>
      <w:tr w:rsidR="00245E5E" w:rsidRPr="00D66F91" w14:paraId="7A09DF9B" w14:textId="77777777" w:rsidTr="0034145F">
        <w:tc>
          <w:tcPr>
            <w:tcW w:w="2789" w:type="dxa"/>
          </w:tcPr>
          <w:p w14:paraId="17AA3720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89" w:type="dxa"/>
          </w:tcPr>
          <w:p w14:paraId="78119299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90" w:type="dxa"/>
          </w:tcPr>
          <w:p w14:paraId="5531FED4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  <w:tr w:rsidR="00245E5E" w:rsidRPr="00D66F91" w14:paraId="7E615EA8" w14:textId="77777777" w:rsidTr="0034145F">
        <w:tc>
          <w:tcPr>
            <w:tcW w:w="2789" w:type="dxa"/>
          </w:tcPr>
          <w:p w14:paraId="67D44048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89" w:type="dxa"/>
          </w:tcPr>
          <w:p w14:paraId="54B2F77A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90" w:type="dxa"/>
          </w:tcPr>
          <w:p w14:paraId="70CCDDAE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  <w:tr w:rsidR="00245E5E" w:rsidRPr="00D66F91" w14:paraId="64AE3E45" w14:textId="77777777" w:rsidTr="0034145F">
        <w:tc>
          <w:tcPr>
            <w:tcW w:w="2789" w:type="dxa"/>
          </w:tcPr>
          <w:p w14:paraId="78795C5F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89" w:type="dxa"/>
          </w:tcPr>
          <w:p w14:paraId="62D9A6C4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90" w:type="dxa"/>
          </w:tcPr>
          <w:p w14:paraId="52DF8997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</w:tbl>
    <w:p w14:paraId="0B97C3CC" w14:textId="77777777" w:rsidR="00245E5E" w:rsidRPr="00D66F91" w:rsidRDefault="00245E5E" w:rsidP="001D4378">
      <w:pPr>
        <w:pStyle w:val="affc"/>
        <w:rPr>
          <w:rFonts w:eastAsia="標楷體"/>
        </w:rPr>
      </w:pPr>
      <w:bookmarkStart w:id="6" w:name="_Toc404784265"/>
      <w:r w:rsidRPr="00D66F91">
        <w:rPr>
          <w:rFonts w:eastAsia="標楷體"/>
        </w:rPr>
        <w:t>圖表</w:t>
      </w:r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fldChar w:fldCharType="begin"/>
      </w:r>
      <w:r w:rsidRPr="00D66F91">
        <w:rPr>
          <w:rFonts w:eastAsia="標楷體"/>
        </w:rPr>
        <w:instrText xml:space="preserve"> SEQ </w:instrText>
      </w:r>
      <w:r w:rsidRPr="00D66F91">
        <w:rPr>
          <w:rFonts w:eastAsia="標楷體"/>
        </w:rPr>
        <w:instrText>圖表</w:instrText>
      </w:r>
      <w:r w:rsidRPr="00D66F91">
        <w:rPr>
          <w:rFonts w:eastAsia="標楷體"/>
        </w:rPr>
        <w:instrText xml:space="preserve"> \* ARABIC </w:instrText>
      </w:r>
      <w:r w:rsidRPr="00D66F91">
        <w:rPr>
          <w:rFonts w:eastAsia="標楷體"/>
        </w:rPr>
        <w:fldChar w:fldCharType="separate"/>
      </w:r>
      <w:r w:rsidR="004E2F10" w:rsidRPr="00D66F91">
        <w:rPr>
          <w:rFonts w:eastAsia="標楷體"/>
          <w:noProof/>
        </w:rPr>
        <w:t>1</w:t>
      </w:r>
      <w:bookmarkEnd w:id="6"/>
      <w:r w:rsidRPr="00D66F91">
        <w:rPr>
          <w:rFonts w:eastAsia="標楷體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1"/>
        <w:gridCol w:w="4151"/>
      </w:tblGrid>
      <w:tr w:rsidR="00245E5E" w:rsidRPr="00D66F91" w14:paraId="6F86F101" w14:textId="77777777" w:rsidTr="0034145F">
        <w:tc>
          <w:tcPr>
            <w:tcW w:w="4184" w:type="dxa"/>
          </w:tcPr>
          <w:p w14:paraId="583F1DB5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4184" w:type="dxa"/>
          </w:tcPr>
          <w:p w14:paraId="0863963A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  <w:tr w:rsidR="00245E5E" w:rsidRPr="00D66F91" w14:paraId="2ABC5F57" w14:textId="77777777" w:rsidTr="0034145F">
        <w:tc>
          <w:tcPr>
            <w:tcW w:w="4184" w:type="dxa"/>
          </w:tcPr>
          <w:p w14:paraId="26D8AD93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4184" w:type="dxa"/>
          </w:tcPr>
          <w:p w14:paraId="61879DC4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  <w:tr w:rsidR="00245E5E" w:rsidRPr="00D66F91" w14:paraId="3C129D19" w14:textId="77777777" w:rsidTr="0034145F">
        <w:tc>
          <w:tcPr>
            <w:tcW w:w="4184" w:type="dxa"/>
          </w:tcPr>
          <w:p w14:paraId="17A25F1B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4184" w:type="dxa"/>
          </w:tcPr>
          <w:p w14:paraId="4B2741C2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</w:tbl>
    <w:p w14:paraId="312197F5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7" w:name="_Toc212541634"/>
      <w:r w:rsidRPr="00D66F91">
        <w:t>第一節</w:t>
      </w:r>
      <w:r w:rsidRPr="00D66F91">
        <w:t xml:space="preserve"> </w:t>
      </w:r>
      <w:r w:rsidR="003915C8" w:rsidRPr="00D66F91">
        <w:t>第二層標題</w:t>
      </w:r>
      <w:bookmarkEnd w:id="7"/>
      <w:r w:rsidR="00327A90" w:rsidRPr="00D66F91">
        <w:t xml:space="preserve">  </w:t>
      </w:r>
    </w:p>
    <w:p w14:paraId="70CF5D9B" w14:textId="77777777" w:rsidR="00184764" w:rsidRPr="00D66F91" w:rsidRDefault="00184764" w:rsidP="00414473">
      <w:pPr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5E46E7B6" w14:textId="1F39A920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lastRenderedPageBreak/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61341A3D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8" w:name="_Toc212541635"/>
      <w:r w:rsidRPr="00D66F91">
        <w:t>一、</w:t>
      </w:r>
      <w:r w:rsidRPr="00D66F91">
        <w:t>(</w:t>
      </w:r>
      <w:r w:rsidR="003915C8" w:rsidRPr="00D66F91">
        <w:t>第三層標題</w:t>
      </w:r>
      <w:r w:rsidRPr="00D66F91">
        <w:t>)</w:t>
      </w:r>
      <w:bookmarkEnd w:id="8"/>
      <w:r w:rsidR="00327A90" w:rsidRPr="00D66F91">
        <w:t xml:space="preserve">  </w:t>
      </w:r>
    </w:p>
    <w:p w14:paraId="26DF904C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9AF69EE" w14:textId="292B54EC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097FC3C1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58572FF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9" w:name="_Toc212541636"/>
      <w:r w:rsidRPr="00D66F91">
        <w:t>（一）</w:t>
      </w:r>
      <w:r w:rsidR="003915C8" w:rsidRPr="00D66F91">
        <w:t>第四層標題</w:t>
      </w:r>
      <w:bookmarkEnd w:id="9"/>
      <w:r w:rsidR="00327A90" w:rsidRPr="00D66F91">
        <w:t xml:space="preserve">  </w:t>
      </w:r>
    </w:p>
    <w:p w14:paraId="6B9956BC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4A149AD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10" w:name="_Toc212541637"/>
      <w:r w:rsidRPr="00D66F91">
        <w:t>二、</w:t>
      </w:r>
      <w:r w:rsidR="003915C8" w:rsidRPr="00D66F91">
        <w:t>第三層標題</w:t>
      </w:r>
      <w:bookmarkEnd w:id="10"/>
      <w:r w:rsidR="00327A90" w:rsidRPr="00D66F91">
        <w:t xml:space="preserve">  </w:t>
      </w:r>
    </w:p>
    <w:p w14:paraId="5D3B5F35" w14:textId="38101DF1" w:rsidR="00327A90" w:rsidRPr="00D66F91" w:rsidRDefault="009E65A9" w:rsidP="009076C3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  <w:r w:rsidR="003915C8" w:rsidRPr="00D66F91">
        <w:rPr>
          <w:rFonts w:eastAsia="標楷體"/>
        </w:rPr>
        <w:t xml:space="preserve"> </w:t>
      </w:r>
    </w:p>
    <w:p w14:paraId="49C0610D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457FFAB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11" w:name="_Toc212541638"/>
      <w:r w:rsidRPr="00D66F91">
        <w:lastRenderedPageBreak/>
        <w:t>（一）</w:t>
      </w:r>
      <w:r w:rsidR="003915C8" w:rsidRPr="00D66F91">
        <w:t>第四層標題</w:t>
      </w:r>
      <w:bookmarkEnd w:id="11"/>
      <w:r w:rsidR="00327A90" w:rsidRPr="00D66F91">
        <w:t xml:space="preserve">  </w:t>
      </w:r>
    </w:p>
    <w:p w14:paraId="6EF83C0E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424C585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12" w:name="_Toc212541639"/>
      <w:r w:rsidRPr="00D66F91">
        <w:t>第二節</w:t>
      </w:r>
      <w:r w:rsidRPr="00D66F91">
        <w:t xml:space="preserve"> </w:t>
      </w:r>
      <w:r w:rsidR="003915C8" w:rsidRPr="00D66F91">
        <w:t>第二層標題</w:t>
      </w:r>
      <w:bookmarkEnd w:id="12"/>
      <w:r w:rsidR="00327A90" w:rsidRPr="00D66F91">
        <w:t xml:space="preserve">  </w:t>
      </w:r>
    </w:p>
    <w:p w14:paraId="51BA5077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73ADB434" w14:textId="6204D37E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69E719F6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13" w:name="_Toc212541640"/>
      <w:r w:rsidRPr="00D66F91">
        <w:t>一、</w:t>
      </w:r>
      <w:r w:rsidR="003915C8" w:rsidRPr="00D66F91">
        <w:t>第三層標題</w:t>
      </w:r>
      <w:bookmarkEnd w:id="13"/>
      <w:r w:rsidR="00327A90" w:rsidRPr="00D66F91">
        <w:t xml:space="preserve">  </w:t>
      </w:r>
    </w:p>
    <w:p w14:paraId="61DBE1EF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B77796C" w14:textId="2FF18ACE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4179F7C8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F237B6F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14" w:name="_Toc212541641"/>
      <w:r w:rsidRPr="00D66F91">
        <w:lastRenderedPageBreak/>
        <w:t>（一）</w:t>
      </w:r>
      <w:r w:rsidR="003915C8" w:rsidRPr="00D66F91">
        <w:t>第四層標題</w:t>
      </w:r>
      <w:bookmarkEnd w:id="14"/>
      <w:r w:rsidR="00327A90" w:rsidRPr="00D66F91">
        <w:t xml:space="preserve">  </w:t>
      </w:r>
    </w:p>
    <w:p w14:paraId="0F4351FB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24ACB904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15" w:name="_Toc212541642"/>
      <w:r w:rsidRPr="00D66F91">
        <w:t>二、</w:t>
      </w:r>
      <w:r w:rsidR="003915C8" w:rsidRPr="00D66F91">
        <w:t>第三層標題</w:t>
      </w:r>
      <w:bookmarkEnd w:id="15"/>
      <w:r w:rsidR="00327A90" w:rsidRPr="00D66F91">
        <w:t xml:space="preserve">  </w:t>
      </w:r>
    </w:p>
    <w:p w14:paraId="11429616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2849658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73888B5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855FBCB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16" w:name="_Toc212541643"/>
      <w:r w:rsidRPr="00D66F91">
        <w:t>（一）</w:t>
      </w:r>
      <w:r w:rsidR="003915C8" w:rsidRPr="00D66F91">
        <w:t>第四層標題</w:t>
      </w:r>
      <w:bookmarkEnd w:id="16"/>
      <w:r w:rsidR="00327A90" w:rsidRPr="00D66F91">
        <w:t xml:space="preserve">  </w:t>
      </w:r>
    </w:p>
    <w:p w14:paraId="75A97256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094340C" w14:textId="77777777" w:rsidR="009D320B" w:rsidRPr="00D66F91" w:rsidRDefault="009D320B" w:rsidP="001D4378">
      <w:pPr>
        <w:spacing w:before="180" w:after="180"/>
        <w:ind w:firstLine="480"/>
        <w:rPr>
          <w:rFonts w:eastAsia="標楷體"/>
        </w:rPr>
      </w:pPr>
    </w:p>
    <w:p w14:paraId="509D6BED" w14:textId="77777777" w:rsidR="00327A90" w:rsidRPr="00D66F91" w:rsidRDefault="00642BF5" w:rsidP="001D4378">
      <w:pPr>
        <w:pStyle w:val="1"/>
        <w:numPr>
          <w:ilvl w:val="0"/>
          <w:numId w:val="0"/>
        </w:numPr>
        <w:spacing w:line="360" w:lineRule="auto"/>
      </w:pPr>
      <w:bookmarkStart w:id="17" w:name="_Toc212541644"/>
      <w:r w:rsidRPr="00D66F91">
        <w:lastRenderedPageBreak/>
        <w:t>第</w:t>
      </w:r>
      <w:r w:rsidRPr="00D66F91">
        <w:t xml:space="preserve"> </w:t>
      </w:r>
      <w:r w:rsidRPr="00D66F91">
        <w:t>二</w:t>
      </w:r>
      <w:r w:rsidRPr="00D66F91">
        <w:t xml:space="preserve"> </w:t>
      </w:r>
      <w:r w:rsidRPr="00D66F91">
        <w:t>章</w:t>
      </w:r>
      <w:r w:rsidRPr="00D66F91">
        <w:t xml:space="preserve"> </w:t>
      </w:r>
      <w:r w:rsidR="003915C8" w:rsidRPr="00D66F91">
        <w:t>第一層標題</w:t>
      </w:r>
      <w:bookmarkEnd w:id="17"/>
    </w:p>
    <w:p w14:paraId="42424C73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047BA58F" w14:textId="22848BE0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一般段落格式是這樣的。　一般段落格式是這樣的。　一般段落格式是這樣的。　一般段落格式是這樣的。　一般段落格式是這樣的。　一般段落格式是這樣的。　腳註的部分，請看下。</w:t>
      </w:r>
    </w:p>
    <w:p w14:paraId="168B00E5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18" w:name="_Toc212541645"/>
      <w:r w:rsidRPr="00D66F91">
        <w:t>第一節</w:t>
      </w:r>
      <w:r w:rsidRPr="00D66F91">
        <w:t xml:space="preserve"> </w:t>
      </w:r>
      <w:r w:rsidR="003915C8" w:rsidRPr="00D66F91">
        <w:t>第二層標題</w:t>
      </w:r>
      <w:bookmarkEnd w:id="18"/>
      <w:r w:rsidR="00327A90" w:rsidRPr="00D66F91">
        <w:t xml:space="preserve">  </w:t>
      </w:r>
    </w:p>
    <w:p w14:paraId="6DAE0F87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4996B30A" w14:textId="608D424F" w:rsidR="00327A90" w:rsidRPr="00D66F91" w:rsidRDefault="003915C8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  <w:r w:rsidR="00327A90" w:rsidRPr="00D66F91">
        <w:rPr>
          <w:rFonts w:eastAsia="標楷體"/>
        </w:rPr>
        <w:t xml:space="preserve"> </w:t>
      </w:r>
    </w:p>
    <w:p w14:paraId="355F705C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19" w:name="_Toc212541646"/>
      <w:r w:rsidRPr="00D66F91">
        <w:t>一、</w:t>
      </w:r>
      <w:r w:rsidR="003915C8" w:rsidRPr="00D66F91">
        <w:t>第三層標題</w:t>
      </w:r>
      <w:bookmarkEnd w:id="19"/>
      <w:r w:rsidR="00327A90" w:rsidRPr="00D66F91">
        <w:t xml:space="preserve">  </w:t>
      </w:r>
    </w:p>
    <w:p w14:paraId="29663837" w14:textId="77777777" w:rsidR="009E65A9" w:rsidRPr="00D66F91" w:rsidRDefault="009E65A9" w:rsidP="001D4378">
      <w:pPr>
        <w:ind w:firstLine="482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18751B3" w14:textId="055544FD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</w:t>
      </w:r>
      <w:r w:rsidRPr="00D66F91">
        <w:rPr>
          <w:rFonts w:ascii="Times New Roman" w:hAnsi="Times New Roman" w:cs="Times New Roman"/>
        </w:rPr>
        <w:lastRenderedPageBreak/>
        <w:t>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4F5610F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33D51AB6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20" w:name="_Toc212541647"/>
      <w:r w:rsidRPr="00D66F91">
        <w:t>（一）</w:t>
      </w:r>
      <w:r w:rsidR="003915C8" w:rsidRPr="00D66F91">
        <w:t>第四層標題</w:t>
      </w:r>
      <w:bookmarkEnd w:id="20"/>
      <w:r w:rsidR="00327A90" w:rsidRPr="00D66F91">
        <w:t xml:space="preserve">  </w:t>
      </w:r>
    </w:p>
    <w:p w14:paraId="116E8931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891E4CE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21" w:name="_Toc212541648"/>
      <w:r w:rsidRPr="00D66F91">
        <w:t>二、（</w:t>
      </w:r>
      <w:r w:rsidR="003915C8" w:rsidRPr="00D66F91">
        <w:t>第三層標題</w:t>
      </w:r>
      <w:r w:rsidRPr="00D66F91">
        <w:t>）</w:t>
      </w:r>
      <w:bookmarkEnd w:id="21"/>
      <w:r w:rsidR="00327A90" w:rsidRPr="00D66F91">
        <w:t xml:space="preserve">  </w:t>
      </w:r>
    </w:p>
    <w:p w14:paraId="7003A207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66BD5A9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01F09CA0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6B54CA4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22" w:name="_Toc212541649"/>
      <w:r w:rsidRPr="00D66F91">
        <w:t>（一）</w:t>
      </w:r>
      <w:r w:rsidR="003915C8" w:rsidRPr="00D66F91">
        <w:t>第四層標題</w:t>
      </w:r>
      <w:bookmarkEnd w:id="22"/>
      <w:r w:rsidR="00327A90" w:rsidRPr="00D66F91">
        <w:t xml:space="preserve">  </w:t>
      </w:r>
    </w:p>
    <w:p w14:paraId="7449F0FD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E0FFEDA" w14:textId="77777777" w:rsidR="009076C3" w:rsidRPr="00D66F91" w:rsidRDefault="009076C3">
      <w:pPr>
        <w:widowControl/>
        <w:spacing w:before="0" w:beforeAutospacing="0" w:after="0" w:afterAutospacing="0" w:line="240" w:lineRule="auto"/>
        <w:jc w:val="left"/>
        <w:rPr>
          <w:rFonts w:eastAsia="標楷體"/>
          <w:b/>
          <w:bCs/>
          <w:smallCaps/>
          <w:sz w:val="32"/>
          <w:szCs w:val="32"/>
        </w:rPr>
      </w:pPr>
      <w:r w:rsidRPr="00D66F91">
        <w:rPr>
          <w:rFonts w:eastAsia="標楷體"/>
        </w:rPr>
        <w:br w:type="page"/>
      </w:r>
    </w:p>
    <w:p w14:paraId="53AF20B2" w14:textId="33444B78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23" w:name="_Toc212541650"/>
      <w:r w:rsidRPr="00D66F91">
        <w:lastRenderedPageBreak/>
        <w:t>第二節</w:t>
      </w:r>
      <w:r w:rsidRPr="00D66F91">
        <w:t xml:space="preserve"> </w:t>
      </w:r>
      <w:r w:rsidR="003915C8" w:rsidRPr="00D66F91">
        <w:t>第二層標題</w:t>
      </w:r>
      <w:bookmarkEnd w:id="23"/>
      <w:r w:rsidR="00327A90" w:rsidRPr="00D66F91">
        <w:t xml:space="preserve">  </w:t>
      </w:r>
    </w:p>
    <w:p w14:paraId="008634E5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37A7DBB5" w14:textId="12171F60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3DA4702B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24" w:name="_Toc212541651"/>
      <w:r w:rsidRPr="00D66F91">
        <w:t>一、</w:t>
      </w:r>
      <w:r w:rsidR="003915C8" w:rsidRPr="00D66F91">
        <w:t>第三層標題</w:t>
      </w:r>
      <w:bookmarkEnd w:id="24"/>
      <w:r w:rsidR="00327A90" w:rsidRPr="00D66F91">
        <w:t xml:space="preserve">  </w:t>
      </w:r>
    </w:p>
    <w:p w14:paraId="686FF68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2A50F814" w14:textId="06520A9B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7F49CDBC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D66A786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25" w:name="_Toc212541652"/>
      <w:r w:rsidRPr="00D66F91">
        <w:t>（一）</w:t>
      </w:r>
      <w:r w:rsidR="003915C8" w:rsidRPr="00D66F91">
        <w:t>第四層標題</w:t>
      </w:r>
      <w:bookmarkEnd w:id="25"/>
      <w:r w:rsidR="00327A90" w:rsidRPr="00D66F91">
        <w:t xml:space="preserve">  </w:t>
      </w:r>
    </w:p>
    <w:p w14:paraId="76358DD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F8EE929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26" w:name="_Toc212541653"/>
      <w:r w:rsidRPr="00D66F91">
        <w:lastRenderedPageBreak/>
        <w:t>二、</w:t>
      </w:r>
      <w:r w:rsidR="003915C8" w:rsidRPr="00D66F91">
        <w:t>第三層標題</w:t>
      </w:r>
      <w:bookmarkEnd w:id="26"/>
      <w:r w:rsidR="00327A90" w:rsidRPr="00D66F91">
        <w:t xml:space="preserve">  </w:t>
      </w:r>
    </w:p>
    <w:p w14:paraId="2893C082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74D0362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70879D5E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DAD0607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27" w:name="_Toc212541654"/>
      <w:r w:rsidRPr="00D66F91">
        <w:t>（一）</w:t>
      </w:r>
      <w:r w:rsidR="003915C8" w:rsidRPr="00D66F91">
        <w:t>第四層標題</w:t>
      </w:r>
      <w:bookmarkEnd w:id="27"/>
      <w:r w:rsidR="00327A90" w:rsidRPr="00D66F91">
        <w:t xml:space="preserve">  </w:t>
      </w:r>
    </w:p>
    <w:p w14:paraId="11CCFD28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018AD5E" w14:textId="77777777" w:rsidR="00327A90" w:rsidRPr="00D66F91" w:rsidRDefault="00327A90" w:rsidP="001D4378">
      <w:pPr>
        <w:spacing w:before="180" w:after="180"/>
        <w:ind w:firstLine="480"/>
        <w:rPr>
          <w:rFonts w:eastAsia="標楷體"/>
        </w:rPr>
      </w:pPr>
    </w:p>
    <w:p w14:paraId="4DBFADB7" w14:textId="77777777" w:rsidR="00327A90" w:rsidRPr="00D66F91" w:rsidRDefault="00642BF5" w:rsidP="001D4378">
      <w:pPr>
        <w:pStyle w:val="1"/>
        <w:numPr>
          <w:ilvl w:val="0"/>
          <w:numId w:val="0"/>
        </w:numPr>
        <w:spacing w:line="360" w:lineRule="auto"/>
      </w:pPr>
      <w:bookmarkStart w:id="28" w:name="_Toc212541655"/>
      <w:r w:rsidRPr="00D66F91">
        <w:lastRenderedPageBreak/>
        <w:t>第</w:t>
      </w:r>
      <w:r w:rsidRPr="00D66F91">
        <w:t xml:space="preserve"> </w:t>
      </w:r>
      <w:r w:rsidRPr="00D66F91">
        <w:t>三</w:t>
      </w:r>
      <w:r w:rsidRPr="00D66F91">
        <w:t xml:space="preserve"> </w:t>
      </w:r>
      <w:r w:rsidRPr="00D66F91">
        <w:t>章</w:t>
      </w:r>
      <w:r w:rsidRPr="00D66F91">
        <w:t xml:space="preserve"> </w:t>
      </w:r>
      <w:r w:rsidR="003915C8" w:rsidRPr="00D66F91">
        <w:t>第一層標題</w:t>
      </w:r>
      <w:bookmarkEnd w:id="28"/>
    </w:p>
    <w:p w14:paraId="4D7812A8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1270A1F5" w14:textId="11FC36C0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一般段落格式是這樣的。　一般段落格式是這樣的。　一般段落格式是這樣的。　一般段落格式是這樣的。　一般段落格式是這樣的。　一般段落格式是這樣的。　腳註的部分，請看下。</w:t>
      </w:r>
    </w:p>
    <w:p w14:paraId="0601EF33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29" w:name="_Toc212541656"/>
      <w:r w:rsidRPr="00D66F91">
        <w:t>第一節</w:t>
      </w:r>
      <w:r w:rsidRPr="00D66F91">
        <w:t xml:space="preserve"> </w:t>
      </w:r>
      <w:r w:rsidR="003915C8" w:rsidRPr="00D66F91">
        <w:t>第二層標題</w:t>
      </w:r>
      <w:bookmarkEnd w:id="29"/>
      <w:r w:rsidR="00327A90" w:rsidRPr="00D66F91">
        <w:t xml:space="preserve">  </w:t>
      </w:r>
    </w:p>
    <w:p w14:paraId="13423E0A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6F52B62F" w14:textId="3BD92DF5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53241DE3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30" w:name="_Toc212541657"/>
      <w:r w:rsidRPr="00D66F91">
        <w:t>一、</w:t>
      </w:r>
      <w:r w:rsidR="003915C8" w:rsidRPr="00D66F91">
        <w:t>第三層標題</w:t>
      </w:r>
      <w:bookmarkEnd w:id="30"/>
      <w:r w:rsidR="00327A90" w:rsidRPr="00D66F91">
        <w:t xml:space="preserve">  </w:t>
      </w:r>
    </w:p>
    <w:p w14:paraId="2B9B6E3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4DF611D" w14:textId="6D373AC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</w:t>
      </w:r>
      <w:r w:rsidRPr="00D66F91">
        <w:rPr>
          <w:rFonts w:ascii="Times New Roman" w:hAnsi="Times New Roman" w:cs="Times New Roman"/>
        </w:rPr>
        <w:lastRenderedPageBreak/>
        <w:t>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089D4D10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5A202C8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31" w:name="_Toc212541658"/>
      <w:r w:rsidRPr="00D66F91">
        <w:t>（一）</w:t>
      </w:r>
      <w:r w:rsidR="003915C8" w:rsidRPr="00D66F91">
        <w:t>第四層標題</w:t>
      </w:r>
      <w:bookmarkEnd w:id="31"/>
      <w:r w:rsidR="00327A90" w:rsidRPr="00D66F91">
        <w:t xml:space="preserve">  </w:t>
      </w:r>
    </w:p>
    <w:p w14:paraId="03516D5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5DBEB9B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32" w:name="_Toc212541659"/>
      <w:r w:rsidRPr="00D66F91">
        <w:t>二、</w:t>
      </w:r>
      <w:r w:rsidR="003915C8" w:rsidRPr="00D66F91">
        <w:t>第三層標題</w:t>
      </w:r>
      <w:bookmarkEnd w:id="32"/>
      <w:r w:rsidR="00327A90" w:rsidRPr="00D66F91">
        <w:t xml:space="preserve">  </w:t>
      </w:r>
    </w:p>
    <w:p w14:paraId="40EA8D1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132F4BD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1AE39A2E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289E8DF0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33" w:name="_Toc212541660"/>
      <w:r w:rsidRPr="00D66F91">
        <w:t>（一）</w:t>
      </w:r>
      <w:r w:rsidR="003915C8" w:rsidRPr="00D66F91">
        <w:t>第四層標題</w:t>
      </w:r>
      <w:bookmarkEnd w:id="33"/>
      <w:r w:rsidR="00327A90" w:rsidRPr="00D66F91">
        <w:t xml:space="preserve">  </w:t>
      </w:r>
    </w:p>
    <w:p w14:paraId="65B7EA2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B9E673E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34" w:name="_Toc212541661"/>
      <w:r w:rsidRPr="00D66F91">
        <w:t>第二節</w:t>
      </w:r>
      <w:r w:rsidRPr="00D66F91">
        <w:t xml:space="preserve"> </w:t>
      </w:r>
      <w:r w:rsidR="003915C8" w:rsidRPr="00D66F91">
        <w:t>第二層標題</w:t>
      </w:r>
      <w:bookmarkEnd w:id="34"/>
      <w:r w:rsidR="00327A90" w:rsidRPr="00D66F91">
        <w:t xml:space="preserve">  </w:t>
      </w:r>
    </w:p>
    <w:p w14:paraId="66EB96EE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一</w:t>
      </w:r>
      <w:r w:rsidRPr="00D66F91">
        <w:rPr>
          <w:rFonts w:eastAsia="標楷體"/>
        </w:rPr>
        <w:lastRenderedPageBreak/>
        <w:t xml:space="preserve">般段落格式是這樣的。　一般段落格式是這樣的。　一般段落格式是這樣的。　一般段落格式是這樣的。　</w:t>
      </w:r>
    </w:p>
    <w:p w14:paraId="770A0764" w14:textId="4E2D8857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56CA8CD9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35" w:name="_Toc212541662"/>
      <w:r w:rsidRPr="00D66F91">
        <w:t>一、</w:t>
      </w:r>
      <w:r w:rsidR="003915C8" w:rsidRPr="00D66F91">
        <w:t>第三層標題</w:t>
      </w:r>
      <w:bookmarkEnd w:id="35"/>
      <w:r w:rsidR="00327A90" w:rsidRPr="00D66F91">
        <w:t xml:space="preserve">  </w:t>
      </w:r>
    </w:p>
    <w:p w14:paraId="338A550C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CED7CA2" w14:textId="4D8444D9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1DD33370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A690855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36" w:name="_Toc212541663"/>
      <w:r w:rsidRPr="00D66F91">
        <w:t>（一）</w:t>
      </w:r>
      <w:r w:rsidR="003915C8" w:rsidRPr="00D66F91">
        <w:t>第四層標題</w:t>
      </w:r>
      <w:bookmarkEnd w:id="36"/>
      <w:r w:rsidR="00327A90" w:rsidRPr="00D66F91">
        <w:t xml:space="preserve">  </w:t>
      </w:r>
    </w:p>
    <w:p w14:paraId="3A718B02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30EE954F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37" w:name="_Toc212541664"/>
      <w:r w:rsidRPr="00D66F91">
        <w:t>二、</w:t>
      </w:r>
      <w:r w:rsidR="003915C8" w:rsidRPr="00D66F91">
        <w:t>第三層標題</w:t>
      </w:r>
      <w:bookmarkEnd w:id="37"/>
      <w:r w:rsidR="00327A90" w:rsidRPr="00D66F91">
        <w:t xml:space="preserve">  </w:t>
      </w:r>
    </w:p>
    <w:p w14:paraId="4BE2B969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3EFD672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lastRenderedPageBreak/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3302C36F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C104202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38" w:name="_Toc212541665"/>
      <w:r w:rsidRPr="00D66F91">
        <w:t>（一）</w:t>
      </w:r>
      <w:r w:rsidR="003915C8" w:rsidRPr="00D66F91">
        <w:t>第四層標題</w:t>
      </w:r>
      <w:bookmarkEnd w:id="38"/>
      <w:r w:rsidR="00327A90" w:rsidRPr="00D66F91">
        <w:t xml:space="preserve">  </w:t>
      </w:r>
    </w:p>
    <w:p w14:paraId="66C1018B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56521E4" w14:textId="77777777" w:rsidR="00327A90" w:rsidRPr="00D66F91" w:rsidRDefault="00327A90" w:rsidP="001D4378">
      <w:pPr>
        <w:spacing w:before="180" w:after="180"/>
        <w:ind w:firstLine="480"/>
        <w:rPr>
          <w:rFonts w:eastAsia="標楷體"/>
        </w:rPr>
      </w:pPr>
    </w:p>
    <w:p w14:paraId="63D1ECFC" w14:textId="77777777" w:rsidR="00327A90" w:rsidRPr="00D66F91" w:rsidRDefault="00642BF5" w:rsidP="001D4378">
      <w:pPr>
        <w:pStyle w:val="1"/>
        <w:numPr>
          <w:ilvl w:val="0"/>
          <w:numId w:val="0"/>
        </w:numPr>
        <w:spacing w:line="360" w:lineRule="auto"/>
      </w:pPr>
      <w:bookmarkStart w:id="39" w:name="_Toc212541666"/>
      <w:r w:rsidRPr="00D66F91">
        <w:lastRenderedPageBreak/>
        <w:t>第</w:t>
      </w:r>
      <w:r w:rsidRPr="00D66F91">
        <w:t xml:space="preserve"> </w:t>
      </w:r>
      <w:r w:rsidRPr="00D66F91">
        <w:t>四</w:t>
      </w:r>
      <w:r w:rsidRPr="00D66F91">
        <w:t xml:space="preserve"> </w:t>
      </w:r>
      <w:r w:rsidRPr="00D66F91">
        <w:t>章</w:t>
      </w:r>
      <w:r w:rsidRPr="00D66F91">
        <w:t xml:space="preserve"> </w:t>
      </w:r>
      <w:r w:rsidR="003915C8" w:rsidRPr="00D66F91">
        <w:t>第一層標題</w:t>
      </w:r>
      <w:bookmarkEnd w:id="39"/>
    </w:p>
    <w:p w14:paraId="077D727E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729DF14F" w14:textId="76D6B451" w:rsidR="00327A90" w:rsidRPr="00D66F91" w:rsidRDefault="003915C8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一般段落格式是這樣的。　一般段落格式是這樣的。　一般段落格式是這樣的。　一般段落格式是這樣的。　一般段落格式是這樣的。　一般段落格式是這樣的。　腳註的部分，請看下。</w:t>
      </w:r>
      <w:r w:rsidR="00327A90" w:rsidRPr="00D66F91">
        <w:rPr>
          <w:rFonts w:eastAsia="標楷體"/>
        </w:rPr>
        <w:t xml:space="preserve"> </w:t>
      </w:r>
    </w:p>
    <w:p w14:paraId="303F63FA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40" w:name="_Toc212541667"/>
      <w:r w:rsidRPr="00D66F91">
        <w:t>第一節</w:t>
      </w:r>
      <w:r w:rsidRPr="00D66F91">
        <w:t xml:space="preserve"> </w:t>
      </w:r>
      <w:r w:rsidR="003915C8" w:rsidRPr="00D66F91">
        <w:t>第二層標題</w:t>
      </w:r>
      <w:bookmarkEnd w:id="40"/>
      <w:r w:rsidR="00327A90" w:rsidRPr="00D66F91">
        <w:t xml:space="preserve">  </w:t>
      </w:r>
    </w:p>
    <w:p w14:paraId="0AEB4677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7EFAF222" w14:textId="3F92C59A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7C27F750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41" w:name="_Toc212541668"/>
      <w:r w:rsidRPr="00D66F91">
        <w:t>一、</w:t>
      </w:r>
      <w:r w:rsidR="003915C8" w:rsidRPr="00D66F91">
        <w:t>第三層標題</w:t>
      </w:r>
      <w:bookmarkEnd w:id="41"/>
      <w:r w:rsidR="00327A90" w:rsidRPr="00D66F91">
        <w:t xml:space="preserve">  </w:t>
      </w:r>
    </w:p>
    <w:p w14:paraId="2447A6BC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BD438B6" w14:textId="53FC1049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</w:t>
      </w:r>
      <w:r w:rsidRPr="00D66F91">
        <w:rPr>
          <w:rFonts w:ascii="Times New Roman" w:hAnsi="Times New Roman" w:cs="Times New Roman"/>
        </w:rPr>
        <w:lastRenderedPageBreak/>
        <w:t>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479083B8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E1A0F60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42" w:name="_Toc212541669"/>
      <w:r w:rsidRPr="00D66F91">
        <w:t>（一）</w:t>
      </w:r>
      <w:r w:rsidR="003915C8" w:rsidRPr="00D66F91">
        <w:t>第四層標題</w:t>
      </w:r>
      <w:bookmarkEnd w:id="42"/>
      <w:r w:rsidR="00327A90" w:rsidRPr="00D66F91">
        <w:t xml:space="preserve">  </w:t>
      </w:r>
    </w:p>
    <w:p w14:paraId="18CC8E1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A732B37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43" w:name="_Toc212541670"/>
      <w:r w:rsidRPr="00D66F91">
        <w:t>二、</w:t>
      </w:r>
      <w:r w:rsidR="003915C8" w:rsidRPr="00D66F91">
        <w:t>第三層標題</w:t>
      </w:r>
      <w:bookmarkEnd w:id="43"/>
      <w:r w:rsidR="00327A90" w:rsidRPr="00D66F91">
        <w:t xml:space="preserve">  </w:t>
      </w:r>
    </w:p>
    <w:p w14:paraId="2F4DE5A7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A6FF722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1468A76D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DEBAC6F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44" w:name="_Toc212541671"/>
      <w:r w:rsidRPr="00D66F91">
        <w:t>（一）</w:t>
      </w:r>
      <w:r w:rsidR="003915C8" w:rsidRPr="00D66F91">
        <w:t>第四層標題</w:t>
      </w:r>
      <w:bookmarkEnd w:id="44"/>
      <w:r w:rsidR="00327A90" w:rsidRPr="00D66F91">
        <w:t xml:space="preserve">  </w:t>
      </w:r>
    </w:p>
    <w:p w14:paraId="2542DBC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0F5C5F3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45" w:name="_Toc212541672"/>
      <w:r w:rsidRPr="00D66F91">
        <w:t>第二節</w:t>
      </w:r>
      <w:r w:rsidRPr="00D66F91">
        <w:t xml:space="preserve"> </w:t>
      </w:r>
      <w:r w:rsidR="003915C8" w:rsidRPr="00D66F91">
        <w:t>第二層標題</w:t>
      </w:r>
      <w:bookmarkEnd w:id="45"/>
      <w:r w:rsidR="00327A90" w:rsidRPr="00D66F91">
        <w:t xml:space="preserve">  </w:t>
      </w:r>
    </w:p>
    <w:p w14:paraId="3FB7A34A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一</w:t>
      </w:r>
      <w:r w:rsidRPr="00D66F91">
        <w:rPr>
          <w:rFonts w:eastAsia="標楷體"/>
        </w:rPr>
        <w:lastRenderedPageBreak/>
        <w:t xml:space="preserve">般段落格式是這樣的。　一般段落格式是這樣的。　一般段落格式是這樣的。　一般段落格式是這樣的。　</w:t>
      </w:r>
    </w:p>
    <w:p w14:paraId="03002793" w14:textId="768A0987" w:rsidR="00327A90" w:rsidRPr="00D66F91" w:rsidRDefault="003915C8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  <w:r w:rsidR="00327A90" w:rsidRPr="00D66F91">
        <w:rPr>
          <w:rFonts w:eastAsia="標楷體"/>
        </w:rPr>
        <w:t xml:space="preserve"> </w:t>
      </w:r>
    </w:p>
    <w:p w14:paraId="37FAF623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46" w:name="_Toc212541673"/>
      <w:r w:rsidRPr="00D66F91">
        <w:t>一、</w:t>
      </w:r>
      <w:r w:rsidR="003915C8" w:rsidRPr="00D66F91">
        <w:t>第三層標題</w:t>
      </w:r>
      <w:bookmarkEnd w:id="46"/>
      <w:r w:rsidR="00327A90" w:rsidRPr="00D66F91">
        <w:t xml:space="preserve">  </w:t>
      </w:r>
    </w:p>
    <w:p w14:paraId="31C17E5A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71900CF" w14:textId="458DB248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4540F54B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80F0DE5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47" w:name="_Toc212541674"/>
      <w:r w:rsidRPr="00D66F91">
        <w:t>（一）</w:t>
      </w:r>
      <w:r w:rsidR="003915C8" w:rsidRPr="00D66F91">
        <w:t>第四層標題</w:t>
      </w:r>
      <w:bookmarkEnd w:id="47"/>
      <w:r w:rsidR="00327A90" w:rsidRPr="00D66F91">
        <w:t xml:space="preserve">  </w:t>
      </w:r>
    </w:p>
    <w:p w14:paraId="2494E741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F787303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48" w:name="_Toc212541675"/>
      <w:r w:rsidRPr="00D66F91">
        <w:t>二、</w:t>
      </w:r>
      <w:r w:rsidR="003915C8" w:rsidRPr="00D66F91">
        <w:t>第三層標題</w:t>
      </w:r>
      <w:bookmarkEnd w:id="48"/>
      <w:r w:rsidR="00327A90" w:rsidRPr="00D66F91">
        <w:t xml:space="preserve">  </w:t>
      </w:r>
    </w:p>
    <w:p w14:paraId="4AE1487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3FA5687A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lastRenderedPageBreak/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47A5DE19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1462D63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49" w:name="_Toc212541676"/>
      <w:r w:rsidRPr="00D66F91">
        <w:t>（一）</w:t>
      </w:r>
      <w:r w:rsidR="003915C8" w:rsidRPr="00D66F91">
        <w:t>第四層標題</w:t>
      </w:r>
      <w:bookmarkEnd w:id="49"/>
      <w:r w:rsidR="00327A90" w:rsidRPr="00D66F91">
        <w:t xml:space="preserve">  </w:t>
      </w:r>
    </w:p>
    <w:p w14:paraId="3C4813AB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342765C2" w14:textId="77777777" w:rsidR="00327A90" w:rsidRPr="00D66F91" w:rsidRDefault="00327A90" w:rsidP="001D4378">
      <w:pPr>
        <w:spacing w:before="180" w:after="180"/>
        <w:ind w:firstLine="480"/>
        <w:rPr>
          <w:rFonts w:eastAsia="標楷體"/>
        </w:rPr>
      </w:pPr>
    </w:p>
    <w:p w14:paraId="667786C3" w14:textId="77777777" w:rsidR="00327A90" w:rsidRPr="00D66F91" w:rsidRDefault="00642BF5" w:rsidP="001D4378">
      <w:pPr>
        <w:pStyle w:val="1"/>
        <w:numPr>
          <w:ilvl w:val="0"/>
          <w:numId w:val="0"/>
        </w:numPr>
        <w:spacing w:line="360" w:lineRule="auto"/>
      </w:pPr>
      <w:bookmarkStart w:id="50" w:name="_Toc212541677"/>
      <w:r w:rsidRPr="00D66F91">
        <w:lastRenderedPageBreak/>
        <w:t>第</w:t>
      </w:r>
      <w:r w:rsidRPr="00D66F91">
        <w:t xml:space="preserve"> </w:t>
      </w:r>
      <w:r w:rsidRPr="00D66F91">
        <w:t>五</w:t>
      </w:r>
      <w:r w:rsidRPr="00D66F91">
        <w:t xml:space="preserve"> </w:t>
      </w:r>
      <w:r w:rsidRPr="00D66F91">
        <w:t>章</w:t>
      </w:r>
      <w:r w:rsidRPr="00D66F91">
        <w:t xml:space="preserve"> </w:t>
      </w:r>
      <w:r w:rsidR="003915C8" w:rsidRPr="00D66F91">
        <w:t>第一層標題</w:t>
      </w:r>
      <w:bookmarkEnd w:id="50"/>
    </w:p>
    <w:p w14:paraId="1279C507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64885D61" w14:textId="3688DA35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一般段落格式是這樣的。　一般段落格式是這樣的。　一般段落格式是這樣的。　一般段落格式是這樣的。　一般段落格式是這樣的。　一般段落格式是這樣的。　腳註的部分，請看下。</w:t>
      </w:r>
    </w:p>
    <w:p w14:paraId="5E734926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51" w:name="_Toc212541678"/>
      <w:r w:rsidRPr="00D66F91">
        <w:t>第一節</w:t>
      </w:r>
      <w:r w:rsidRPr="00D66F91">
        <w:t xml:space="preserve"> </w:t>
      </w:r>
      <w:r w:rsidR="003915C8" w:rsidRPr="00D66F91">
        <w:t>第二層標題</w:t>
      </w:r>
      <w:bookmarkEnd w:id="51"/>
      <w:r w:rsidR="00327A90" w:rsidRPr="00D66F91">
        <w:t xml:space="preserve">  </w:t>
      </w:r>
    </w:p>
    <w:p w14:paraId="07CA1AC3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6F716A27" w14:textId="3B27F527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6D0246A9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52" w:name="_Toc212541679"/>
      <w:r w:rsidRPr="00D66F91">
        <w:t>一、</w:t>
      </w:r>
      <w:r w:rsidR="003915C8" w:rsidRPr="00D66F91">
        <w:t>第三層標題</w:t>
      </w:r>
      <w:bookmarkEnd w:id="52"/>
      <w:r w:rsidR="00327A90" w:rsidRPr="00D66F91">
        <w:t xml:space="preserve">  </w:t>
      </w:r>
    </w:p>
    <w:p w14:paraId="0B5DC23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26EFDB4C" w14:textId="06F4A11A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</w:t>
      </w:r>
      <w:r w:rsidRPr="00D66F91">
        <w:rPr>
          <w:rFonts w:ascii="Times New Roman" w:hAnsi="Times New Roman" w:cs="Times New Roman"/>
        </w:rPr>
        <w:lastRenderedPageBreak/>
        <w:t>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  <w:r w:rsidR="00327A90" w:rsidRPr="00D66F91">
        <w:rPr>
          <w:rFonts w:ascii="Times New Roman" w:hAnsi="Times New Roman" w:cs="Times New Roman"/>
        </w:rPr>
        <w:t xml:space="preserve">  </w:t>
      </w:r>
    </w:p>
    <w:p w14:paraId="5ABCB1FF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405771B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53" w:name="_Toc212541680"/>
      <w:r w:rsidRPr="00D66F91">
        <w:t>（一）</w:t>
      </w:r>
      <w:r w:rsidR="003915C8" w:rsidRPr="00D66F91">
        <w:t>第四層標題</w:t>
      </w:r>
      <w:bookmarkEnd w:id="53"/>
      <w:r w:rsidR="00327A90" w:rsidRPr="00D66F91">
        <w:t xml:space="preserve">  </w:t>
      </w:r>
    </w:p>
    <w:p w14:paraId="30B6F6C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6257A44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54" w:name="_Toc212541681"/>
      <w:r w:rsidRPr="00D66F91">
        <w:t>二、</w:t>
      </w:r>
      <w:r w:rsidR="003915C8" w:rsidRPr="00D66F91">
        <w:t>第三層標題</w:t>
      </w:r>
      <w:bookmarkEnd w:id="54"/>
      <w:r w:rsidR="00327A90" w:rsidRPr="00D66F91">
        <w:t xml:space="preserve">  </w:t>
      </w:r>
    </w:p>
    <w:p w14:paraId="16D08455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8716DA5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128838B2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EF3D1C5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55" w:name="_Toc212541682"/>
      <w:r w:rsidRPr="00D66F91">
        <w:t>（一）</w:t>
      </w:r>
      <w:r w:rsidR="003915C8" w:rsidRPr="00D66F91">
        <w:t>第四層標題</w:t>
      </w:r>
      <w:bookmarkEnd w:id="55"/>
      <w:r w:rsidR="00327A90" w:rsidRPr="00D66F91">
        <w:t xml:space="preserve">  </w:t>
      </w:r>
    </w:p>
    <w:p w14:paraId="3AC32285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B102BBE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56" w:name="_Toc212541683"/>
      <w:r w:rsidRPr="00D66F91">
        <w:t>第二節</w:t>
      </w:r>
      <w:r w:rsidRPr="00D66F91">
        <w:t xml:space="preserve"> </w:t>
      </w:r>
      <w:r w:rsidR="003915C8" w:rsidRPr="00D66F91">
        <w:t>第二層標題</w:t>
      </w:r>
      <w:bookmarkEnd w:id="56"/>
      <w:r w:rsidR="00327A90" w:rsidRPr="00D66F91">
        <w:t xml:space="preserve">  </w:t>
      </w:r>
    </w:p>
    <w:p w14:paraId="666B19A6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一</w:t>
      </w:r>
      <w:r w:rsidRPr="00D66F91">
        <w:rPr>
          <w:rFonts w:eastAsia="標楷體"/>
        </w:rPr>
        <w:lastRenderedPageBreak/>
        <w:t xml:space="preserve">般段落格式是這樣的。　一般段落格式是這樣的。　一般段落格式是這樣的。　一般段落格式是這樣的。　</w:t>
      </w:r>
    </w:p>
    <w:p w14:paraId="35C3D870" w14:textId="54D14B6F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35530014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57" w:name="_Toc212541684"/>
      <w:r w:rsidRPr="00D66F91">
        <w:t>一、</w:t>
      </w:r>
      <w:r w:rsidR="003915C8" w:rsidRPr="00D66F91">
        <w:t>第三層標題</w:t>
      </w:r>
      <w:bookmarkEnd w:id="57"/>
      <w:r w:rsidR="00327A90" w:rsidRPr="00D66F91">
        <w:t xml:space="preserve">  </w:t>
      </w:r>
    </w:p>
    <w:p w14:paraId="4C36CC5E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D4B0877" w14:textId="30EEABD6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  <w:r w:rsidR="00327A90" w:rsidRPr="00D66F91">
        <w:rPr>
          <w:rFonts w:ascii="Times New Roman" w:hAnsi="Times New Roman" w:cs="Times New Roman"/>
        </w:rPr>
        <w:t xml:space="preserve">  </w:t>
      </w:r>
    </w:p>
    <w:p w14:paraId="7290A0A8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31704EBC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58" w:name="_Toc212541685"/>
      <w:r w:rsidRPr="00D66F91">
        <w:t>（一）</w:t>
      </w:r>
      <w:r w:rsidR="003915C8" w:rsidRPr="00D66F91">
        <w:t>第四層標題</w:t>
      </w:r>
      <w:bookmarkEnd w:id="58"/>
      <w:r w:rsidR="00327A90" w:rsidRPr="00D66F91">
        <w:t xml:space="preserve">  </w:t>
      </w:r>
    </w:p>
    <w:p w14:paraId="3C8945F5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94DA2AA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59" w:name="_Toc212541686"/>
      <w:r w:rsidRPr="00D66F91">
        <w:t>二、</w:t>
      </w:r>
      <w:r w:rsidR="003915C8" w:rsidRPr="00D66F91">
        <w:t>第三層標題</w:t>
      </w:r>
      <w:bookmarkEnd w:id="59"/>
      <w:r w:rsidR="00327A90" w:rsidRPr="00D66F91">
        <w:t xml:space="preserve">  </w:t>
      </w:r>
    </w:p>
    <w:p w14:paraId="32664BB8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973A458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lastRenderedPageBreak/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047476ED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30302FF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60" w:name="_Toc212541687"/>
      <w:r w:rsidRPr="00D66F91">
        <w:t>（一）</w:t>
      </w:r>
      <w:r w:rsidR="003915C8" w:rsidRPr="00D66F91">
        <w:t>第四層標題</w:t>
      </w:r>
      <w:bookmarkEnd w:id="60"/>
      <w:r w:rsidR="00327A90" w:rsidRPr="00D66F91">
        <w:t xml:space="preserve">  </w:t>
      </w:r>
    </w:p>
    <w:p w14:paraId="25969A26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DA46F69" w14:textId="77777777" w:rsidR="00327A90" w:rsidRPr="00D66F91" w:rsidRDefault="00327A90" w:rsidP="001D4378">
      <w:pPr>
        <w:spacing w:before="180" w:after="180"/>
        <w:ind w:firstLine="480"/>
        <w:rPr>
          <w:rFonts w:eastAsia="標楷體"/>
        </w:rPr>
      </w:pPr>
    </w:p>
    <w:p w14:paraId="4852E430" w14:textId="529D0E94" w:rsidR="0086035C" w:rsidRPr="00D66F91" w:rsidRDefault="009076C3" w:rsidP="009076C3">
      <w:pPr>
        <w:pStyle w:val="1"/>
        <w:numPr>
          <w:ilvl w:val="0"/>
          <w:numId w:val="0"/>
        </w:numPr>
        <w:tabs>
          <w:tab w:val="center" w:pos="4156"/>
        </w:tabs>
        <w:spacing w:line="360" w:lineRule="auto"/>
        <w:jc w:val="both"/>
      </w:pPr>
      <w:r w:rsidRPr="00D66F91">
        <w:lastRenderedPageBreak/>
        <w:tab/>
      </w:r>
      <w:bookmarkStart w:id="61" w:name="_Toc212541688"/>
      <w:r w:rsidR="00541BE9" w:rsidRPr="00D66F91">
        <w:t>參考文獻</w:t>
      </w:r>
      <w:bookmarkEnd w:id="61"/>
    </w:p>
    <w:p w14:paraId="72EDFC49" w14:textId="0C97E24D" w:rsidR="0095378D" w:rsidRPr="00D66F91" w:rsidRDefault="00541BE9" w:rsidP="00541BE9">
      <w:pPr>
        <w:ind w:firstLine="480"/>
        <w:rPr>
          <w:rFonts w:eastAsia="標楷體"/>
          <w:color w:val="EE0000"/>
        </w:rPr>
        <w:sectPr w:rsidR="0095378D" w:rsidRPr="00D66F91" w:rsidSect="00414473">
          <w:footnotePr>
            <w:numRestart w:val="eachSect"/>
          </w:footnotePr>
          <w:endnotePr>
            <w:numFmt w:val="decimal"/>
          </w:endnotePr>
          <w:pgSz w:w="11906" w:h="16838" w:code="9"/>
          <w:pgMar w:top="1701" w:right="1797" w:bottom="1134" w:left="1797" w:header="539" w:footer="0" w:gutter="0"/>
          <w:pgNumType w:start="1"/>
          <w:cols w:space="425"/>
          <w:docGrid w:type="linesAndChars" w:linePitch="360"/>
        </w:sectPr>
      </w:pPr>
      <w:r w:rsidRPr="00D66F91">
        <w:rPr>
          <w:rFonts w:eastAsia="標楷體"/>
          <w:color w:val="EE0000"/>
        </w:rPr>
        <w:t>應包括文獻名稱、作者姓名、</w:t>
      </w:r>
      <w:proofErr w:type="gramStart"/>
      <w:r w:rsidRPr="00D66F91">
        <w:rPr>
          <w:rFonts w:eastAsia="標楷體"/>
          <w:color w:val="EE0000"/>
        </w:rPr>
        <w:t>卷數</w:t>
      </w:r>
      <w:proofErr w:type="gramEnd"/>
      <w:r w:rsidRPr="00D66F91">
        <w:rPr>
          <w:rFonts w:eastAsia="標楷體"/>
          <w:color w:val="EE0000"/>
        </w:rPr>
        <w:t>、頁數、出版年月及出版</w:t>
      </w:r>
      <w:r w:rsidRPr="00D66F91">
        <w:rPr>
          <w:rFonts w:eastAsia="標楷體"/>
          <w:color w:val="EE0000"/>
        </w:rPr>
        <w:t xml:space="preserve"> </w:t>
      </w:r>
      <w:r w:rsidRPr="00D66F91">
        <w:rPr>
          <w:rFonts w:eastAsia="標楷體"/>
          <w:color w:val="EE0000"/>
        </w:rPr>
        <w:t>處所。</w:t>
      </w:r>
    </w:p>
    <w:p w14:paraId="2EF47EF9" w14:textId="1F2C1273" w:rsidR="0095378D" w:rsidRPr="00D66F91" w:rsidRDefault="009076C3" w:rsidP="009076C3">
      <w:pPr>
        <w:pStyle w:val="1"/>
        <w:numPr>
          <w:ilvl w:val="0"/>
          <w:numId w:val="0"/>
        </w:numPr>
        <w:tabs>
          <w:tab w:val="center" w:pos="4156"/>
        </w:tabs>
        <w:spacing w:line="360" w:lineRule="auto"/>
        <w:jc w:val="both"/>
      </w:pPr>
      <w:r w:rsidRPr="00D66F91">
        <w:lastRenderedPageBreak/>
        <w:tab/>
      </w:r>
      <w:bookmarkStart w:id="62" w:name="_Toc212541689"/>
      <w:r w:rsidR="00541BE9" w:rsidRPr="00D66F91">
        <w:t>附錄</w:t>
      </w:r>
      <w:bookmarkEnd w:id="62"/>
    </w:p>
    <w:p w14:paraId="741D4EAC" w14:textId="4C9E1189" w:rsidR="00C61297" w:rsidRPr="00D66F91" w:rsidRDefault="00C61297" w:rsidP="00541BE9">
      <w:pPr>
        <w:spacing w:before="0" w:beforeAutospacing="0" w:after="0" w:afterAutospacing="0"/>
        <w:rPr>
          <w:rFonts w:eastAsia="標楷體"/>
          <w:lang w:eastAsia="zh-CN"/>
        </w:rPr>
        <w:sectPr w:rsidR="00C61297" w:rsidRPr="00D66F91" w:rsidSect="00706271">
          <w:footnotePr>
            <w:numRestart w:val="eachSect"/>
          </w:footnotePr>
          <w:endnotePr>
            <w:numFmt w:val="decimal"/>
          </w:endnotePr>
          <w:type w:val="continuous"/>
          <w:pgSz w:w="11906" w:h="16838" w:code="9"/>
          <w:pgMar w:top="1701" w:right="1797" w:bottom="1134" w:left="1797" w:header="539" w:footer="505" w:gutter="0"/>
          <w:cols w:space="425"/>
          <w:docGrid w:type="linesAndChars" w:linePitch="360"/>
        </w:sectPr>
      </w:pPr>
    </w:p>
    <w:p w14:paraId="61BF142C" w14:textId="5ACBB3A2" w:rsidR="00541BE9" w:rsidRPr="00D66F91" w:rsidRDefault="00541BE9" w:rsidP="00541BE9">
      <w:pPr>
        <w:spacing w:before="0" w:beforeAutospacing="0" w:after="0" w:afterAutospacing="0"/>
        <w:ind w:firstLine="480"/>
        <w:rPr>
          <w:rFonts w:eastAsia="標楷體"/>
          <w:color w:val="EE0000"/>
        </w:rPr>
      </w:pPr>
      <w:r w:rsidRPr="00D66F91">
        <w:rPr>
          <w:rFonts w:eastAsia="標楷體"/>
          <w:color w:val="EE0000"/>
        </w:rPr>
        <w:t>應包括文獻名稱、作者姓名、</w:t>
      </w:r>
      <w:proofErr w:type="gramStart"/>
      <w:r w:rsidRPr="00D66F91">
        <w:rPr>
          <w:rFonts w:eastAsia="標楷體"/>
          <w:color w:val="EE0000"/>
        </w:rPr>
        <w:t>卷數</w:t>
      </w:r>
      <w:proofErr w:type="gramEnd"/>
      <w:r w:rsidRPr="00D66F91">
        <w:rPr>
          <w:rFonts w:eastAsia="標楷體"/>
          <w:color w:val="EE0000"/>
        </w:rPr>
        <w:t>、頁數、出版年月及出版</w:t>
      </w:r>
      <w:r w:rsidRPr="00D66F91">
        <w:rPr>
          <w:rFonts w:eastAsia="標楷體"/>
          <w:color w:val="EE0000"/>
        </w:rPr>
        <w:t xml:space="preserve"> </w:t>
      </w:r>
      <w:r w:rsidRPr="00D66F91">
        <w:rPr>
          <w:rFonts w:eastAsia="標楷體"/>
          <w:color w:val="EE0000"/>
        </w:rPr>
        <w:t>處所。</w:t>
      </w:r>
    </w:p>
    <w:p w14:paraId="53B7316E" w14:textId="77777777" w:rsidR="00541BE9" w:rsidRPr="00D66F91" w:rsidRDefault="00541BE9">
      <w:pPr>
        <w:widowControl/>
        <w:spacing w:before="0" w:beforeAutospacing="0" w:after="0" w:afterAutospacing="0" w:line="240" w:lineRule="auto"/>
        <w:jc w:val="left"/>
        <w:rPr>
          <w:rFonts w:eastAsia="標楷體"/>
          <w:color w:val="EE0000"/>
        </w:rPr>
      </w:pPr>
      <w:r w:rsidRPr="00D66F91">
        <w:rPr>
          <w:rFonts w:eastAsia="標楷體"/>
          <w:color w:val="EE0000"/>
        </w:rPr>
        <w:br w:type="page"/>
      </w:r>
    </w:p>
    <w:p w14:paraId="502C9E8F" w14:textId="35F03229" w:rsidR="00C61297" w:rsidRPr="00D66F91" w:rsidRDefault="00541BE9" w:rsidP="00541BE9">
      <w:pPr>
        <w:spacing w:before="0" w:beforeAutospacing="0" w:after="0" w:afterAutospacing="0"/>
        <w:ind w:firstLine="480"/>
        <w:rPr>
          <w:rFonts w:eastAsia="標楷體"/>
          <w:color w:val="EE0000"/>
        </w:rPr>
      </w:pPr>
      <w:r w:rsidRPr="00D66F91">
        <w:rPr>
          <w:rFonts w:eastAsia="標楷體"/>
          <w:color w:val="EE0000"/>
          <w:sz w:val="40"/>
          <w:szCs w:val="40"/>
        </w:rPr>
        <w:lastRenderedPageBreak/>
        <w:t>內頁（整張空白）閱讀後刪除紅字</w:t>
      </w:r>
    </w:p>
    <w:sectPr w:rsidR="00C61297" w:rsidRPr="00D66F91" w:rsidSect="00C61297">
      <w:footerReference w:type="default" r:id="rId10"/>
      <w:footnotePr>
        <w:numRestart w:val="eachSect"/>
      </w:footnotePr>
      <w:endnotePr>
        <w:numFmt w:val="decimal"/>
      </w:endnotePr>
      <w:type w:val="continuous"/>
      <w:pgSz w:w="11906" w:h="16838" w:code="9"/>
      <w:pgMar w:top="1701" w:right="1797" w:bottom="1134" w:left="1797" w:header="539" w:footer="505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01847" w14:textId="77777777" w:rsidR="0083713A" w:rsidRDefault="0083713A" w:rsidP="00E12C37">
      <w:pPr>
        <w:spacing w:before="120" w:after="120"/>
        <w:ind w:firstLine="480"/>
      </w:pPr>
      <w:r>
        <w:separator/>
      </w:r>
    </w:p>
    <w:p w14:paraId="70503AF3" w14:textId="77777777" w:rsidR="0083713A" w:rsidRDefault="0083713A"/>
  </w:endnote>
  <w:endnote w:type="continuationSeparator" w:id="0">
    <w:p w14:paraId="7FCCA161" w14:textId="77777777" w:rsidR="0083713A" w:rsidRDefault="0083713A" w:rsidP="00E12C37">
      <w:pPr>
        <w:spacing w:before="120" w:after="120"/>
        <w:ind w:firstLine="480"/>
      </w:pPr>
      <w:r>
        <w:continuationSeparator/>
      </w:r>
    </w:p>
    <w:p w14:paraId="6857F607" w14:textId="77777777" w:rsidR="0083713A" w:rsidRDefault="008371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ino Indiacritic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Ext Roman">
    <w:charset w:val="00"/>
    <w:family w:val="roman"/>
    <w:pitch w:val="variable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A8759" w14:textId="77777777" w:rsidR="007771C6" w:rsidRPr="0041640F" w:rsidRDefault="007771C6" w:rsidP="00327A90">
    <w:pPr>
      <w:pStyle w:val="a5"/>
      <w:spacing w:before="120" w:beforeAutospacing="0" w:after="120" w:afterAutospacing="0"/>
      <w:jc w:val="center"/>
      <w:rPr>
        <w:rFonts w:eastAsia="SimSun"/>
        <w:lang w:eastAsia="zh-CN"/>
      </w:rPr>
    </w:pPr>
    <w:r w:rsidRPr="0095378D">
      <w:rPr>
        <w:rStyle w:val="a7"/>
        <w:sz w:val="24"/>
        <w:szCs w:val="24"/>
      </w:rPr>
      <w:fldChar w:fldCharType="begin"/>
    </w:r>
    <w:r w:rsidRPr="0095378D">
      <w:rPr>
        <w:rStyle w:val="a7"/>
        <w:sz w:val="24"/>
        <w:szCs w:val="24"/>
      </w:rPr>
      <w:instrText xml:space="preserve"> PAGE </w:instrText>
    </w:r>
    <w:r w:rsidRPr="0095378D">
      <w:rPr>
        <w:rStyle w:val="a7"/>
        <w:sz w:val="24"/>
        <w:szCs w:val="24"/>
      </w:rPr>
      <w:fldChar w:fldCharType="separate"/>
    </w:r>
    <w:r>
      <w:rPr>
        <w:rStyle w:val="a7"/>
        <w:noProof/>
        <w:sz w:val="24"/>
        <w:szCs w:val="24"/>
      </w:rPr>
      <w:t>VI</w:t>
    </w:r>
    <w:r w:rsidRPr="0095378D">
      <w:rPr>
        <w:rStyle w:val="a7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4183806"/>
      <w:docPartObj>
        <w:docPartGallery w:val="Page Numbers (Bottom of Page)"/>
        <w:docPartUnique/>
      </w:docPartObj>
    </w:sdtPr>
    <w:sdtEndPr/>
    <w:sdtContent>
      <w:p w14:paraId="4CB624C0" w14:textId="15A0D066" w:rsidR="007771C6" w:rsidRPr="007771C6" w:rsidRDefault="007771C6" w:rsidP="007771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A207E" w14:textId="77777777" w:rsidR="007771C6" w:rsidRPr="008912CF" w:rsidRDefault="007771C6" w:rsidP="008912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E2F5E" w14:textId="77777777" w:rsidR="0083713A" w:rsidRDefault="0083713A" w:rsidP="009E65A9">
      <w:pPr>
        <w:spacing w:before="0" w:beforeAutospacing="0" w:after="0" w:afterAutospacing="0"/>
      </w:pPr>
      <w:r>
        <w:separator/>
      </w:r>
    </w:p>
  </w:footnote>
  <w:footnote w:type="continuationSeparator" w:id="0">
    <w:p w14:paraId="200711ED" w14:textId="77777777" w:rsidR="0083713A" w:rsidRDefault="0083713A" w:rsidP="009E65A9">
      <w:pPr>
        <w:spacing w:before="0" w:beforeAutospacing="0" w:after="0" w:afterAutospacing="0"/>
      </w:pPr>
      <w:r>
        <w:continuationSeparator/>
      </w:r>
    </w:p>
  </w:footnote>
  <w:footnote w:type="continuationNotice" w:id="1">
    <w:p w14:paraId="3190BA11" w14:textId="77777777" w:rsidR="0083713A" w:rsidRDefault="008371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41C6290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908E1AC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A58C8360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9E022AF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737CC770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A269966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D9287E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4C6B69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10E1BA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A31AA5C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D20EE9"/>
    <w:multiLevelType w:val="multilevel"/>
    <w:tmpl w:val="6118386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11" w15:restartNumberingAfterBreak="0">
    <w:nsid w:val="118F42A3"/>
    <w:multiLevelType w:val="multilevel"/>
    <w:tmpl w:val="5516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2F13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74856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0D01045"/>
    <w:multiLevelType w:val="multilevel"/>
    <w:tmpl w:val="9F2A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DB30CA"/>
    <w:multiLevelType w:val="hybridMultilevel"/>
    <w:tmpl w:val="01206C1C"/>
    <w:lvl w:ilvl="0" w:tplc="182CD4A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1130D29A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21004351"/>
    <w:multiLevelType w:val="multilevel"/>
    <w:tmpl w:val="9612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AE3F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7CE4B86"/>
    <w:multiLevelType w:val="multilevel"/>
    <w:tmpl w:val="9B2E99F2"/>
    <w:lvl w:ilvl="0">
      <w:start w:val="1"/>
      <w:numFmt w:val="taiwaneseCountingThousand"/>
      <w:suff w:val="nothing"/>
      <w:lvlText w:val="第%1章：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>
      <w:start w:val="1"/>
      <w:numFmt w:val="taiwaneseCountingThousand"/>
      <w:suff w:val="nothing"/>
      <w:lvlText w:val="第%2節："/>
      <w:lvlJc w:val="left"/>
      <w:pPr>
        <w:ind w:left="357" w:hanging="357"/>
      </w:pPr>
      <w:rPr>
        <w:rFonts w:hint="eastAsia"/>
      </w:rPr>
    </w:lvl>
    <w:lvl w:ilvl="2">
      <w:start w:val="1"/>
      <w:numFmt w:val="taiwaneseCountingThousand"/>
      <w:suff w:val="nothing"/>
      <w:lvlText w:val="%3："/>
      <w:lvlJc w:val="left"/>
      <w:pPr>
        <w:ind w:left="357" w:hanging="357"/>
      </w:pPr>
      <w:rPr>
        <w:rFonts w:hint="eastAsia"/>
      </w:rPr>
    </w:lvl>
    <w:lvl w:ilvl="3">
      <w:start w:val="1"/>
      <w:numFmt w:val="taiwaneseCountingThousand"/>
      <w:suff w:val="nothing"/>
      <w:lvlText w:val="（%4）"/>
      <w:lvlJc w:val="left"/>
      <w:pPr>
        <w:ind w:left="357" w:hanging="357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357" w:hanging="357"/>
      </w:pPr>
      <w:rPr>
        <w:rFonts w:hint="eastAsia"/>
      </w:rPr>
    </w:lvl>
    <w:lvl w:ilvl="5">
      <w:start w:val="1"/>
      <w:numFmt w:val="none"/>
      <w:lvlText w:val=""/>
      <w:lvlJc w:val="left"/>
      <w:pPr>
        <w:ind w:left="357" w:hanging="357"/>
      </w:pPr>
      <w:rPr>
        <w:rFonts w:hint="eastAsia"/>
      </w:rPr>
    </w:lvl>
    <w:lvl w:ilvl="6">
      <w:start w:val="1"/>
      <w:numFmt w:val="none"/>
      <w:lvlText w:val=""/>
      <w:lvlJc w:val="left"/>
      <w:pPr>
        <w:ind w:left="357" w:hanging="357"/>
      </w:pPr>
      <w:rPr>
        <w:rFonts w:hint="eastAsia"/>
      </w:rPr>
    </w:lvl>
    <w:lvl w:ilvl="7">
      <w:start w:val="1"/>
      <w:numFmt w:val="none"/>
      <w:lvlText w:val=""/>
      <w:lvlJc w:val="left"/>
      <w:pPr>
        <w:ind w:left="357" w:hanging="357"/>
      </w:pPr>
      <w:rPr>
        <w:rFonts w:hint="eastAsia"/>
      </w:rPr>
    </w:lvl>
    <w:lvl w:ilvl="8">
      <w:start w:val="1"/>
      <w:numFmt w:val="none"/>
      <w:lvlText w:val=""/>
      <w:lvlJc w:val="left"/>
      <w:pPr>
        <w:ind w:left="357" w:hanging="357"/>
      </w:pPr>
      <w:rPr>
        <w:rFonts w:hint="eastAsia"/>
      </w:rPr>
    </w:lvl>
  </w:abstractNum>
  <w:abstractNum w:abstractNumId="19" w15:restartNumberingAfterBreak="0">
    <w:nsid w:val="3E8A0150"/>
    <w:multiLevelType w:val="hybridMultilevel"/>
    <w:tmpl w:val="0B005A88"/>
    <w:lvl w:ilvl="0" w:tplc="62AAA6F8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49157C04"/>
    <w:multiLevelType w:val="hybridMultilevel"/>
    <w:tmpl w:val="E6D63D9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4B1120E6"/>
    <w:multiLevelType w:val="multilevel"/>
    <w:tmpl w:val="2110EB1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22" w15:restartNumberingAfterBreak="0">
    <w:nsid w:val="4E4329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0810E9"/>
    <w:multiLevelType w:val="hybridMultilevel"/>
    <w:tmpl w:val="F0AC7D56"/>
    <w:lvl w:ilvl="0" w:tplc="182CD4AC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501C7C20"/>
    <w:multiLevelType w:val="multilevel"/>
    <w:tmpl w:val="B80AC8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E246ED"/>
    <w:multiLevelType w:val="hybridMultilevel"/>
    <w:tmpl w:val="A0185672"/>
    <w:lvl w:ilvl="0" w:tplc="182CD4AC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 w15:restartNumberingAfterBreak="0">
    <w:nsid w:val="560C423A"/>
    <w:multiLevelType w:val="multilevel"/>
    <w:tmpl w:val="F360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210197"/>
    <w:multiLevelType w:val="hybridMultilevel"/>
    <w:tmpl w:val="630C2708"/>
    <w:lvl w:ilvl="0" w:tplc="C93C9966">
      <w:start w:val="1"/>
      <w:numFmt w:val="decimal"/>
      <w:lvlText w:val="%1.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562D41BC"/>
    <w:multiLevelType w:val="multilevel"/>
    <w:tmpl w:val="BAB2EA8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upperLetter"/>
      <w:lvlText w:val="%2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hint="eastAsia"/>
      </w:rPr>
    </w:lvl>
  </w:abstractNum>
  <w:abstractNum w:abstractNumId="29" w15:restartNumberingAfterBreak="0">
    <w:nsid w:val="5B0237B8"/>
    <w:multiLevelType w:val="multilevel"/>
    <w:tmpl w:val="48D6C09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 w15:restartNumberingAfterBreak="0">
    <w:nsid w:val="625F2BB6"/>
    <w:multiLevelType w:val="multilevel"/>
    <w:tmpl w:val="36B2CA1C"/>
    <w:lvl w:ilvl="0">
      <w:start w:val="1"/>
      <w:numFmt w:val="taiwaneseCountingThousand"/>
      <w:pStyle w:val="1"/>
      <w:suff w:val="space"/>
      <w:lvlText w:val="第 %1 章：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pStyle w:val="2"/>
      <w:suff w:val="nothing"/>
      <w:lvlText w:val="第%2節："/>
      <w:lvlJc w:val="left"/>
      <w:pPr>
        <w:ind w:left="0" w:firstLine="0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%3："/>
      <w:lvlJc w:val="left"/>
      <w:pPr>
        <w:ind w:left="0" w:firstLine="0"/>
      </w:pPr>
      <w:rPr>
        <w:rFonts w:hint="eastAsia"/>
      </w:rPr>
    </w:lvl>
    <w:lvl w:ilvl="3">
      <w:start w:val="1"/>
      <w:numFmt w:val="taiwaneseCountingThousand"/>
      <w:pStyle w:val="4"/>
      <w:suff w:val="nothing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1" w15:restartNumberingAfterBreak="0">
    <w:nsid w:val="65FA7FAA"/>
    <w:multiLevelType w:val="multilevel"/>
    <w:tmpl w:val="04B049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2" w15:restartNumberingAfterBreak="0">
    <w:nsid w:val="700C4288"/>
    <w:multiLevelType w:val="hybridMultilevel"/>
    <w:tmpl w:val="5288C6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C6216B6"/>
    <w:multiLevelType w:val="multilevel"/>
    <w:tmpl w:val="BAB2EA8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upperLetter"/>
      <w:lvlText w:val="%2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hint="eastAsia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9"/>
  </w:num>
  <w:num w:numId="12">
    <w:abstractNumId w:val="23"/>
  </w:num>
  <w:num w:numId="13">
    <w:abstractNumId w:val="15"/>
  </w:num>
  <w:num w:numId="14">
    <w:abstractNumId w:val="31"/>
  </w:num>
  <w:num w:numId="15">
    <w:abstractNumId w:val="25"/>
  </w:num>
  <w:num w:numId="16">
    <w:abstractNumId w:val="11"/>
  </w:num>
  <w:num w:numId="17">
    <w:abstractNumId w:val="26"/>
  </w:num>
  <w:num w:numId="18">
    <w:abstractNumId w:val="16"/>
  </w:num>
  <w:num w:numId="19">
    <w:abstractNumId w:val="14"/>
  </w:num>
  <w:num w:numId="20">
    <w:abstractNumId w:val="10"/>
  </w:num>
  <w:num w:numId="21">
    <w:abstractNumId w:val="21"/>
  </w:num>
  <w:num w:numId="22">
    <w:abstractNumId w:val="27"/>
  </w:num>
  <w:num w:numId="23">
    <w:abstractNumId w:val="20"/>
  </w:num>
  <w:num w:numId="24">
    <w:abstractNumId w:val="33"/>
  </w:num>
  <w:num w:numId="25">
    <w:abstractNumId w:val="29"/>
  </w:num>
  <w:num w:numId="26">
    <w:abstractNumId w:val="28"/>
  </w:num>
  <w:num w:numId="27">
    <w:abstractNumId w:val="24"/>
  </w:num>
  <w:num w:numId="28">
    <w:abstractNumId w:val="17"/>
  </w:num>
  <w:num w:numId="29">
    <w:abstractNumId w:val="22"/>
  </w:num>
  <w:num w:numId="30">
    <w:abstractNumId w:val="18"/>
  </w:num>
  <w:num w:numId="31">
    <w:abstractNumId w:val="13"/>
  </w:num>
  <w:num w:numId="32">
    <w:abstractNumId w:val="12"/>
  </w:num>
  <w:num w:numId="33">
    <w:abstractNumId w:val="18"/>
  </w:num>
  <w:num w:numId="34">
    <w:abstractNumId w:val="18"/>
  </w:num>
  <w:num w:numId="35">
    <w:abstractNumId w:val="3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10"/>
    <w:rsid w:val="000152AD"/>
    <w:rsid w:val="00022288"/>
    <w:rsid w:val="00022D32"/>
    <w:rsid w:val="0004340F"/>
    <w:rsid w:val="000438FB"/>
    <w:rsid w:val="0004674B"/>
    <w:rsid w:val="000467AD"/>
    <w:rsid w:val="0005388D"/>
    <w:rsid w:val="000818D7"/>
    <w:rsid w:val="00085506"/>
    <w:rsid w:val="00092887"/>
    <w:rsid w:val="000A5B07"/>
    <w:rsid w:val="000A7F99"/>
    <w:rsid w:val="000B0103"/>
    <w:rsid w:val="000B0EFC"/>
    <w:rsid w:val="000B4993"/>
    <w:rsid w:val="000C09E5"/>
    <w:rsid w:val="000C35D5"/>
    <w:rsid w:val="000C429D"/>
    <w:rsid w:val="000D052B"/>
    <w:rsid w:val="000D1EF4"/>
    <w:rsid w:val="000D30B5"/>
    <w:rsid w:val="000D5914"/>
    <w:rsid w:val="000D6BCC"/>
    <w:rsid w:val="000E0C41"/>
    <w:rsid w:val="000E7145"/>
    <w:rsid w:val="000F5968"/>
    <w:rsid w:val="00103E2A"/>
    <w:rsid w:val="0011742F"/>
    <w:rsid w:val="001208F5"/>
    <w:rsid w:val="0012208A"/>
    <w:rsid w:val="00124CCC"/>
    <w:rsid w:val="00127C1D"/>
    <w:rsid w:val="00145809"/>
    <w:rsid w:val="001506BA"/>
    <w:rsid w:val="00150F04"/>
    <w:rsid w:val="00155329"/>
    <w:rsid w:val="0016268B"/>
    <w:rsid w:val="0016457F"/>
    <w:rsid w:val="00177650"/>
    <w:rsid w:val="00177B99"/>
    <w:rsid w:val="00184764"/>
    <w:rsid w:val="00185F28"/>
    <w:rsid w:val="00187F2F"/>
    <w:rsid w:val="001960A2"/>
    <w:rsid w:val="001A2391"/>
    <w:rsid w:val="001A453D"/>
    <w:rsid w:val="001A5FB0"/>
    <w:rsid w:val="001C51BC"/>
    <w:rsid w:val="001D185C"/>
    <w:rsid w:val="001D4378"/>
    <w:rsid w:val="001D5801"/>
    <w:rsid w:val="001E2BAF"/>
    <w:rsid w:val="001E2CD0"/>
    <w:rsid w:val="001E7B2C"/>
    <w:rsid w:val="001F269E"/>
    <w:rsid w:val="001F607B"/>
    <w:rsid w:val="001F6C0E"/>
    <w:rsid w:val="0022365D"/>
    <w:rsid w:val="002279B9"/>
    <w:rsid w:val="00227C13"/>
    <w:rsid w:val="00234938"/>
    <w:rsid w:val="00243C59"/>
    <w:rsid w:val="00245E5E"/>
    <w:rsid w:val="00251595"/>
    <w:rsid w:val="00257F71"/>
    <w:rsid w:val="00261674"/>
    <w:rsid w:val="002667ED"/>
    <w:rsid w:val="002708C4"/>
    <w:rsid w:val="00282D2E"/>
    <w:rsid w:val="00295F27"/>
    <w:rsid w:val="00296092"/>
    <w:rsid w:val="002A23AD"/>
    <w:rsid w:val="002A4BDD"/>
    <w:rsid w:val="002B1C6E"/>
    <w:rsid w:val="002C5D48"/>
    <w:rsid w:val="002D31B6"/>
    <w:rsid w:val="002D42C1"/>
    <w:rsid w:val="002D6A1F"/>
    <w:rsid w:val="002E20F2"/>
    <w:rsid w:val="002E3FD9"/>
    <w:rsid w:val="002F2C31"/>
    <w:rsid w:val="002F3804"/>
    <w:rsid w:val="00303936"/>
    <w:rsid w:val="00306F15"/>
    <w:rsid w:val="003119FA"/>
    <w:rsid w:val="00312217"/>
    <w:rsid w:val="00325DF0"/>
    <w:rsid w:val="00327A90"/>
    <w:rsid w:val="00333AB6"/>
    <w:rsid w:val="0034145F"/>
    <w:rsid w:val="00343B31"/>
    <w:rsid w:val="0034560F"/>
    <w:rsid w:val="00347CAA"/>
    <w:rsid w:val="003552DA"/>
    <w:rsid w:val="00361E82"/>
    <w:rsid w:val="00362F27"/>
    <w:rsid w:val="00365D8C"/>
    <w:rsid w:val="003731EA"/>
    <w:rsid w:val="00383C9C"/>
    <w:rsid w:val="003915C8"/>
    <w:rsid w:val="00393029"/>
    <w:rsid w:val="00394491"/>
    <w:rsid w:val="003A2853"/>
    <w:rsid w:val="003C6808"/>
    <w:rsid w:val="003D48DE"/>
    <w:rsid w:val="003E3D35"/>
    <w:rsid w:val="003E4B6F"/>
    <w:rsid w:val="003F0A5B"/>
    <w:rsid w:val="003F2E21"/>
    <w:rsid w:val="00405A7E"/>
    <w:rsid w:val="00414473"/>
    <w:rsid w:val="0041640F"/>
    <w:rsid w:val="00421316"/>
    <w:rsid w:val="00425F5A"/>
    <w:rsid w:val="00444A04"/>
    <w:rsid w:val="0044770D"/>
    <w:rsid w:val="00447CB0"/>
    <w:rsid w:val="00463A56"/>
    <w:rsid w:val="00464DA2"/>
    <w:rsid w:val="00477C98"/>
    <w:rsid w:val="00493F73"/>
    <w:rsid w:val="004A1589"/>
    <w:rsid w:val="004C0B24"/>
    <w:rsid w:val="004C401B"/>
    <w:rsid w:val="004C420A"/>
    <w:rsid w:val="004C5FDD"/>
    <w:rsid w:val="004C7403"/>
    <w:rsid w:val="004E2F10"/>
    <w:rsid w:val="004F423F"/>
    <w:rsid w:val="0050158C"/>
    <w:rsid w:val="00501CC9"/>
    <w:rsid w:val="00515921"/>
    <w:rsid w:val="00515B7D"/>
    <w:rsid w:val="005276E8"/>
    <w:rsid w:val="005313F9"/>
    <w:rsid w:val="005350A5"/>
    <w:rsid w:val="00541BE9"/>
    <w:rsid w:val="005471F7"/>
    <w:rsid w:val="0055094F"/>
    <w:rsid w:val="005656A8"/>
    <w:rsid w:val="005659C1"/>
    <w:rsid w:val="00570A91"/>
    <w:rsid w:val="005774CE"/>
    <w:rsid w:val="00580A7C"/>
    <w:rsid w:val="00587E3C"/>
    <w:rsid w:val="00592E21"/>
    <w:rsid w:val="005A0F82"/>
    <w:rsid w:val="005B091D"/>
    <w:rsid w:val="005B29DD"/>
    <w:rsid w:val="005B7FF9"/>
    <w:rsid w:val="005C2EEF"/>
    <w:rsid w:val="005C5C63"/>
    <w:rsid w:val="005C6EAB"/>
    <w:rsid w:val="005C78C9"/>
    <w:rsid w:val="005D5B09"/>
    <w:rsid w:val="005D5B2B"/>
    <w:rsid w:val="005D6269"/>
    <w:rsid w:val="005E2CE8"/>
    <w:rsid w:val="005F4855"/>
    <w:rsid w:val="005F6939"/>
    <w:rsid w:val="005F6BCA"/>
    <w:rsid w:val="005F6D39"/>
    <w:rsid w:val="00603211"/>
    <w:rsid w:val="006135FC"/>
    <w:rsid w:val="00616B81"/>
    <w:rsid w:val="0062659A"/>
    <w:rsid w:val="006315DD"/>
    <w:rsid w:val="00642BF5"/>
    <w:rsid w:val="00647B5D"/>
    <w:rsid w:val="00653F84"/>
    <w:rsid w:val="006577BF"/>
    <w:rsid w:val="00664C4A"/>
    <w:rsid w:val="00665998"/>
    <w:rsid w:val="00665FE6"/>
    <w:rsid w:val="00692F20"/>
    <w:rsid w:val="00693C30"/>
    <w:rsid w:val="006943E7"/>
    <w:rsid w:val="006A2D98"/>
    <w:rsid w:val="006A4142"/>
    <w:rsid w:val="006B0018"/>
    <w:rsid w:val="006B3593"/>
    <w:rsid w:val="006B48B5"/>
    <w:rsid w:val="006B64D4"/>
    <w:rsid w:val="006B75A6"/>
    <w:rsid w:val="006C0CAE"/>
    <w:rsid w:val="006E1FA1"/>
    <w:rsid w:val="006F5873"/>
    <w:rsid w:val="006F5985"/>
    <w:rsid w:val="006F6327"/>
    <w:rsid w:val="006F6A87"/>
    <w:rsid w:val="007055EC"/>
    <w:rsid w:val="00706271"/>
    <w:rsid w:val="007066B9"/>
    <w:rsid w:val="00710C5F"/>
    <w:rsid w:val="00711724"/>
    <w:rsid w:val="00713787"/>
    <w:rsid w:val="007269BE"/>
    <w:rsid w:val="00735037"/>
    <w:rsid w:val="00743CAC"/>
    <w:rsid w:val="00774AC7"/>
    <w:rsid w:val="007771C6"/>
    <w:rsid w:val="0078300E"/>
    <w:rsid w:val="00784524"/>
    <w:rsid w:val="00791A5E"/>
    <w:rsid w:val="00791C21"/>
    <w:rsid w:val="007B3E47"/>
    <w:rsid w:val="007C4FE7"/>
    <w:rsid w:val="007C7CFB"/>
    <w:rsid w:val="007D157E"/>
    <w:rsid w:val="007D2DE2"/>
    <w:rsid w:val="007D3761"/>
    <w:rsid w:val="007D3B71"/>
    <w:rsid w:val="007E2EFA"/>
    <w:rsid w:val="007F0CDC"/>
    <w:rsid w:val="00822BB9"/>
    <w:rsid w:val="00823775"/>
    <w:rsid w:val="00825B7B"/>
    <w:rsid w:val="008337AB"/>
    <w:rsid w:val="0083713A"/>
    <w:rsid w:val="008379EB"/>
    <w:rsid w:val="00841206"/>
    <w:rsid w:val="00842823"/>
    <w:rsid w:val="008512B9"/>
    <w:rsid w:val="00855FB8"/>
    <w:rsid w:val="0086035C"/>
    <w:rsid w:val="00863090"/>
    <w:rsid w:val="008768A4"/>
    <w:rsid w:val="00877C85"/>
    <w:rsid w:val="00882313"/>
    <w:rsid w:val="008835E7"/>
    <w:rsid w:val="00885672"/>
    <w:rsid w:val="00886E9C"/>
    <w:rsid w:val="008912CF"/>
    <w:rsid w:val="0089423F"/>
    <w:rsid w:val="008A20A2"/>
    <w:rsid w:val="008A2500"/>
    <w:rsid w:val="008C16F8"/>
    <w:rsid w:val="008C6A79"/>
    <w:rsid w:val="008E4FCD"/>
    <w:rsid w:val="008F4CA2"/>
    <w:rsid w:val="009061DC"/>
    <w:rsid w:val="009076C3"/>
    <w:rsid w:val="0091078D"/>
    <w:rsid w:val="00915F19"/>
    <w:rsid w:val="009216B4"/>
    <w:rsid w:val="00924F48"/>
    <w:rsid w:val="00940242"/>
    <w:rsid w:val="00942C8C"/>
    <w:rsid w:val="0095378D"/>
    <w:rsid w:val="009541EC"/>
    <w:rsid w:val="00954BD3"/>
    <w:rsid w:val="0095543D"/>
    <w:rsid w:val="00961080"/>
    <w:rsid w:val="00965FDD"/>
    <w:rsid w:val="00973C45"/>
    <w:rsid w:val="00973FA0"/>
    <w:rsid w:val="009757D7"/>
    <w:rsid w:val="00975F52"/>
    <w:rsid w:val="009811D1"/>
    <w:rsid w:val="00985306"/>
    <w:rsid w:val="00990719"/>
    <w:rsid w:val="009C149A"/>
    <w:rsid w:val="009D320B"/>
    <w:rsid w:val="009E245D"/>
    <w:rsid w:val="009E65A9"/>
    <w:rsid w:val="009F2E19"/>
    <w:rsid w:val="009F3F1B"/>
    <w:rsid w:val="009F58DD"/>
    <w:rsid w:val="009F7EA8"/>
    <w:rsid w:val="00A05748"/>
    <w:rsid w:val="00A119DA"/>
    <w:rsid w:val="00A15A60"/>
    <w:rsid w:val="00A1697D"/>
    <w:rsid w:val="00A17C6E"/>
    <w:rsid w:val="00A231F4"/>
    <w:rsid w:val="00A40596"/>
    <w:rsid w:val="00A43CA9"/>
    <w:rsid w:val="00A53F86"/>
    <w:rsid w:val="00A606F9"/>
    <w:rsid w:val="00A6228A"/>
    <w:rsid w:val="00A6282E"/>
    <w:rsid w:val="00A723E1"/>
    <w:rsid w:val="00A75CC1"/>
    <w:rsid w:val="00A90636"/>
    <w:rsid w:val="00A93B9E"/>
    <w:rsid w:val="00AA0C0A"/>
    <w:rsid w:val="00AA684D"/>
    <w:rsid w:val="00AA720C"/>
    <w:rsid w:val="00AC2390"/>
    <w:rsid w:val="00AC4176"/>
    <w:rsid w:val="00AC54E9"/>
    <w:rsid w:val="00AD2CAD"/>
    <w:rsid w:val="00AD4E00"/>
    <w:rsid w:val="00AD68DE"/>
    <w:rsid w:val="00AE40E6"/>
    <w:rsid w:val="00AE4346"/>
    <w:rsid w:val="00AE5735"/>
    <w:rsid w:val="00AF56AC"/>
    <w:rsid w:val="00AF5B8F"/>
    <w:rsid w:val="00AF64FA"/>
    <w:rsid w:val="00B067CA"/>
    <w:rsid w:val="00B11AA7"/>
    <w:rsid w:val="00B21CA8"/>
    <w:rsid w:val="00B2454D"/>
    <w:rsid w:val="00B500B1"/>
    <w:rsid w:val="00B54927"/>
    <w:rsid w:val="00B569D7"/>
    <w:rsid w:val="00B63F4E"/>
    <w:rsid w:val="00B6499E"/>
    <w:rsid w:val="00B77CE7"/>
    <w:rsid w:val="00B804B2"/>
    <w:rsid w:val="00B80E4B"/>
    <w:rsid w:val="00B819C5"/>
    <w:rsid w:val="00B85C20"/>
    <w:rsid w:val="00B93C25"/>
    <w:rsid w:val="00BA2C85"/>
    <w:rsid w:val="00BA610D"/>
    <w:rsid w:val="00BB29B4"/>
    <w:rsid w:val="00BC3554"/>
    <w:rsid w:val="00BC5FBC"/>
    <w:rsid w:val="00BD1ACE"/>
    <w:rsid w:val="00BD382A"/>
    <w:rsid w:val="00BE1097"/>
    <w:rsid w:val="00BE160B"/>
    <w:rsid w:val="00C11EB8"/>
    <w:rsid w:val="00C26783"/>
    <w:rsid w:val="00C317ED"/>
    <w:rsid w:val="00C52C44"/>
    <w:rsid w:val="00C52F54"/>
    <w:rsid w:val="00C56A57"/>
    <w:rsid w:val="00C56FC1"/>
    <w:rsid w:val="00C61297"/>
    <w:rsid w:val="00C64B61"/>
    <w:rsid w:val="00C76BD3"/>
    <w:rsid w:val="00C82291"/>
    <w:rsid w:val="00C90497"/>
    <w:rsid w:val="00C91A14"/>
    <w:rsid w:val="00C926DA"/>
    <w:rsid w:val="00C93BD9"/>
    <w:rsid w:val="00CB08FB"/>
    <w:rsid w:val="00CC0EE7"/>
    <w:rsid w:val="00CC49B2"/>
    <w:rsid w:val="00CD34CE"/>
    <w:rsid w:val="00CE02E4"/>
    <w:rsid w:val="00CE0AC9"/>
    <w:rsid w:val="00CE3CFD"/>
    <w:rsid w:val="00CF4D68"/>
    <w:rsid w:val="00D00C8B"/>
    <w:rsid w:val="00D14256"/>
    <w:rsid w:val="00D2385E"/>
    <w:rsid w:val="00D3761C"/>
    <w:rsid w:val="00D37ABF"/>
    <w:rsid w:val="00D50AA3"/>
    <w:rsid w:val="00D54C14"/>
    <w:rsid w:val="00D66F91"/>
    <w:rsid w:val="00D70CB4"/>
    <w:rsid w:val="00D77CB3"/>
    <w:rsid w:val="00D85E24"/>
    <w:rsid w:val="00D922E2"/>
    <w:rsid w:val="00D95A04"/>
    <w:rsid w:val="00DB1B8E"/>
    <w:rsid w:val="00DB1CEC"/>
    <w:rsid w:val="00DB1EC9"/>
    <w:rsid w:val="00DB36BF"/>
    <w:rsid w:val="00DC0804"/>
    <w:rsid w:val="00DC23B6"/>
    <w:rsid w:val="00DF0550"/>
    <w:rsid w:val="00E06773"/>
    <w:rsid w:val="00E12C37"/>
    <w:rsid w:val="00E27874"/>
    <w:rsid w:val="00E32613"/>
    <w:rsid w:val="00E335FC"/>
    <w:rsid w:val="00E429CC"/>
    <w:rsid w:val="00E438AB"/>
    <w:rsid w:val="00E558DD"/>
    <w:rsid w:val="00E716A1"/>
    <w:rsid w:val="00E75D20"/>
    <w:rsid w:val="00E75E97"/>
    <w:rsid w:val="00E845B1"/>
    <w:rsid w:val="00E93A40"/>
    <w:rsid w:val="00E956D1"/>
    <w:rsid w:val="00E96612"/>
    <w:rsid w:val="00EA0390"/>
    <w:rsid w:val="00EA3A55"/>
    <w:rsid w:val="00EA7552"/>
    <w:rsid w:val="00EA76EB"/>
    <w:rsid w:val="00EB2A34"/>
    <w:rsid w:val="00EB597C"/>
    <w:rsid w:val="00ED1835"/>
    <w:rsid w:val="00ED5738"/>
    <w:rsid w:val="00EE06A3"/>
    <w:rsid w:val="00F00F95"/>
    <w:rsid w:val="00F258BB"/>
    <w:rsid w:val="00F32CA2"/>
    <w:rsid w:val="00F46875"/>
    <w:rsid w:val="00F61991"/>
    <w:rsid w:val="00F61C04"/>
    <w:rsid w:val="00F67311"/>
    <w:rsid w:val="00F7519D"/>
    <w:rsid w:val="00FA17DF"/>
    <w:rsid w:val="00FA3764"/>
    <w:rsid w:val="00FC6B76"/>
    <w:rsid w:val="00FE598C"/>
    <w:rsid w:val="00FE7C4E"/>
    <w:rsid w:val="00FF0D3D"/>
    <w:rsid w:val="00FF0FC4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2D2D9"/>
  <w15:docId w15:val="{FB259293-7D2F-4B5A-B178-27282AF4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A2D98"/>
    <w:pPr>
      <w:widowControl w:val="0"/>
      <w:spacing w:before="100" w:beforeAutospacing="1" w:after="100" w:afterAutospacing="1" w:line="360" w:lineRule="auto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D1ACE"/>
    <w:pPr>
      <w:keepNext/>
      <w:keepLines/>
      <w:pageBreakBefore/>
      <w:numPr>
        <w:numId w:val="35"/>
      </w:numPr>
      <w:spacing w:line="276" w:lineRule="auto"/>
      <w:jc w:val="center"/>
      <w:outlineLvl w:val="0"/>
    </w:pPr>
    <w:rPr>
      <w:rFonts w:eastAsia="標楷體"/>
      <w:b/>
      <w:bCs/>
      <w:caps/>
      <w:kern w:val="52"/>
      <w:sz w:val="36"/>
      <w:szCs w:val="40"/>
    </w:rPr>
  </w:style>
  <w:style w:type="paragraph" w:styleId="2">
    <w:name w:val="heading 2"/>
    <w:basedOn w:val="a"/>
    <w:next w:val="a"/>
    <w:qFormat/>
    <w:rsid w:val="00BD1ACE"/>
    <w:pPr>
      <w:keepNext/>
      <w:keepLines/>
      <w:numPr>
        <w:ilvl w:val="1"/>
        <w:numId w:val="35"/>
      </w:numPr>
      <w:tabs>
        <w:tab w:val="left" w:pos="1418"/>
      </w:tabs>
      <w:spacing w:line="276" w:lineRule="auto"/>
      <w:ind w:rightChars="200" w:right="200"/>
      <w:jc w:val="left"/>
      <w:outlineLvl w:val="1"/>
    </w:pPr>
    <w:rPr>
      <w:rFonts w:eastAsia="標楷體"/>
      <w:b/>
      <w:bCs/>
      <w:smallCaps/>
      <w:sz w:val="32"/>
      <w:szCs w:val="32"/>
    </w:rPr>
  </w:style>
  <w:style w:type="paragraph" w:styleId="3">
    <w:name w:val="heading 3"/>
    <w:basedOn w:val="a"/>
    <w:next w:val="a"/>
    <w:qFormat/>
    <w:rsid w:val="00BD1ACE"/>
    <w:pPr>
      <w:keepNext/>
      <w:keepLines/>
      <w:numPr>
        <w:ilvl w:val="2"/>
        <w:numId w:val="35"/>
      </w:numPr>
      <w:tabs>
        <w:tab w:val="left" w:pos="567"/>
      </w:tabs>
      <w:spacing w:line="276" w:lineRule="auto"/>
      <w:ind w:rightChars="150" w:right="150"/>
      <w:jc w:val="left"/>
      <w:outlineLvl w:val="2"/>
    </w:pPr>
    <w:rPr>
      <w:rFonts w:eastAsia="標楷體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BD1ACE"/>
    <w:pPr>
      <w:keepNext/>
      <w:keepLines/>
      <w:numPr>
        <w:ilvl w:val="3"/>
        <w:numId w:val="35"/>
      </w:numPr>
      <w:tabs>
        <w:tab w:val="left" w:pos="851"/>
      </w:tabs>
      <w:spacing w:line="276" w:lineRule="auto"/>
      <w:jc w:val="left"/>
      <w:outlineLvl w:val="3"/>
    </w:pPr>
    <w:rPr>
      <w:rFonts w:eastAsia="標楷體"/>
      <w:b/>
      <w:szCs w:val="28"/>
    </w:rPr>
  </w:style>
  <w:style w:type="paragraph" w:styleId="5">
    <w:name w:val="heading 5"/>
    <w:basedOn w:val="a"/>
    <w:next w:val="a"/>
    <w:qFormat/>
    <w:rsid w:val="00DC0804"/>
    <w:pPr>
      <w:keepNext/>
      <w:numPr>
        <w:ilvl w:val="4"/>
        <w:numId w:val="35"/>
      </w:numPr>
      <w:spacing w:before="0" w:beforeAutospacing="0" w:after="0" w:afterAutospacing="0"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DC0804"/>
    <w:pPr>
      <w:keepNext/>
      <w:numPr>
        <w:ilvl w:val="5"/>
        <w:numId w:val="35"/>
      </w:numPr>
      <w:spacing w:before="0" w:beforeAutospacing="0" w:after="0" w:afterAutospacing="0"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qFormat/>
    <w:rsid w:val="00DC0804"/>
    <w:pPr>
      <w:keepNext/>
      <w:numPr>
        <w:ilvl w:val="6"/>
        <w:numId w:val="35"/>
      </w:numPr>
      <w:spacing w:before="0" w:beforeAutospacing="0" w:after="0" w:afterAutospacing="0"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DC0804"/>
    <w:pPr>
      <w:keepNext/>
      <w:numPr>
        <w:ilvl w:val="7"/>
        <w:numId w:val="35"/>
      </w:numPr>
      <w:spacing w:before="0" w:beforeAutospacing="0" w:after="0" w:afterAutospacing="0"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qFormat/>
    <w:rsid w:val="00DC0804"/>
    <w:pPr>
      <w:keepNext/>
      <w:numPr>
        <w:ilvl w:val="8"/>
        <w:numId w:val="35"/>
      </w:numPr>
      <w:spacing w:before="0" w:beforeAutospacing="0" w:after="0" w:afterAutospacing="0"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B77CE7"/>
    <w:pPr>
      <w:widowControl/>
      <w:jc w:val="left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qFormat/>
    <w:rsid w:val="00E12C37"/>
    <w:pPr>
      <w:tabs>
        <w:tab w:val="center" w:pos="4153"/>
        <w:tab w:val="right" w:pos="8306"/>
      </w:tabs>
      <w:snapToGrid w:val="0"/>
    </w:pPr>
    <w:rPr>
      <w:rFonts w:eastAsia="Times New Roman"/>
      <w:sz w:val="20"/>
      <w:szCs w:val="20"/>
    </w:rPr>
  </w:style>
  <w:style w:type="paragraph" w:styleId="a5">
    <w:name w:val="footer"/>
    <w:basedOn w:val="a"/>
    <w:link w:val="a6"/>
    <w:uiPriority w:val="99"/>
    <w:qFormat/>
    <w:rsid w:val="00E12C37"/>
    <w:pPr>
      <w:tabs>
        <w:tab w:val="center" w:pos="4153"/>
        <w:tab w:val="right" w:pos="8306"/>
      </w:tabs>
      <w:snapToGrid w:val="0"/>
    </w:pPr>
    <w:rPr>
      <w:rFonts w:eastAsia="Times New Roman"/>
      <w:sz w:val="20"/>
      <w:szCs w:val="20"/>
    </w:rPr>
  </w:style>
  <w:style w:type="character" w:styleId="a7">
    <w:name w:val="page number"/>
    <w:basedOn w:val="a0"/>
    <w:rsid w:val="005F6D39"/>
  </w:style>
  <w:style w:type="paragraph" w:styleId="a8">
    <w:name w:val="footnote text"/>
    <w:basedOn w:val="a"/>
    <w:semiHidden/>
    <w:qFormat/>
    <w:rsid w:val="005C6EAB"/>
    <w:pPr>
      <w:tabs>
        <w:tab w:val="left" w:pos="426"/>
      </w:tabs>
      <w:snapToGrid w:val="0"/>
      <w:spacing w:before="0" w:beforeAutospacing="0" w:after="0" w:afterAutospacing="0" w:line="240" w:lineRule="auto"/>
      <w:ind w:left="402" w:hangingChars="201" w:hanging="402"/>
      <w:jc w:val="left"/>
    </w:pPr>
    <w:rPr>
      <w:sz w:val="20"/>
      <w:szCs w:val="20"/>
    </w:rPr>
  </w:style>
  <w:style w:type="character" w:styleId="a9">
    <w:name w:val="footnote reference"/>
    <w:semiHidden/>
    <w:qFormat/>
    <w:rsid w:val="00C91A14"/>
    <w:rPr>
      <w:rFonts w:eastAsia="Times New Roman"/>
      <w:sz w:val="24"/>
      <w:szCs w:val="18"/>
      <w:vertAlign w:val="superscript"/>
    </w:rPr>
  </w:style>
  <w:style w:type="character" w:styleId="aa">
    <w:name w:val="annotation reference"/>
    <w:semiHidden/>
    <w:rsid w:val="009F58DD"/>
    <w:rPr>
      <w:sz w:val="18"/>
      <w:szCs w:val="18"/>
    </w:rPr>
  </w:style>
  <w:style w:type="character" w:styleId="ab">
    <w:name w:val="Hyperlink"/>
    <w:uiPriority w:val="99"/>
    <w:rsid w:val="00A231F4"/>
    <w:rPr>
      <w:color w:val="0000FF"/>
      <w:u w:val="single"/>
    </w:rPr>
  </w:style>
  <w:style w:type="character" w:customStyle="1" w:styleId="note-tag">
    <w:name w:val="note-tag"/>
    <w:rsid w:val="00463A56"/>
    <w:rPr>
      <w:sz w:val="24"/>
      <w:szCs w:val="24"/>
      <w:vertAlign w:val="superscript"/>
    </w:rPr>
  </w:style>
  <w:style w:type="paragraph" w:customStyle="1" w:styleId="Default">
    <w:name w:val="Default"/>
    <w:rsid w:val="00B2454D"/>
    <w:pPr>
      <w:widowControl w:val="0"/>
      <w:autoSpaceDE w:val="0"/>
      <w:autoSpaceDN w:val="0"/>
      <w:adjustRightInd w:val="0"/>
    </w:pPr>
    <w:rPr>
      <w:rFonts w:ascii="Palino Indiacritic" w:hAnsi="Palino Indiacritic" w:cs="Palino Indiacritic"/>
      <w:color w:val="000000"/>
      <w:sz w:val="24"/>
      <w:szCs w:val="24"/>
      <w:lang w:bidi="sa-IN"/>
    </w:rPr>
  </w:style>
  <w:style w:type="paragraph" w:styleId="20">
    <w:name w:val="toc 2"/>
    <w:basedOn w:val="a"/>
    <w:next w:val="a"/>
    <w:uiPriority w:val="39"/>
    <w:qFormat/>
    <w:rsid w:val="00BD1ACE"/>
    <w:pPr>
      <w:keepLines/>
      <w:tabs>
        <w:tab w:val="left" w:pos="851"/>
        <w:tab w:val="right" w:pos="8312"/>
      </w:tabs>
      <w:spacing w:before="0" w:beforeAutospacing="0" w:after="0" w:afterAutospacing="0" w:line="240" w:lineRule="auto"/>
      <w:ind w:leftChars="117" w:left="117" w:hangingChars="236" w:hanging="522"/>
    </w:pPr>
    <w:rPr>
      <w:rFonts w:eastAsia="標楷體"/>
      <w:b/>
      <w:bCs/>
      <w:noProof/>
      <w:sz w:val="22"/>
    </w:rPr>
  </w:style>
  <w:style w:type="paragraph" w:styleId="30">
    <w:name w:val="toc 3"/>
    <w:basedOn w:val="a"/>
    <w:next w:val="a"/>
    <w:uiPriority w:val="39"/>
    <w:qFormat/>
    <w:rsid w:val="00A119DA"/>
    <w:pPr>
      <w:keepLines/>
      <w:tabs>
        <w:tab w:val="left" w:pos="1276"/>
        <w:tab w:val="right" w:pos="8312"/>
      </w:tabs>
      <w:spacing w:before="0" w:beforeAutospacing="0" w:after="0" w:afterAutospacing="0" w:line="240" w:lineRule="auto"/>
      <w:ind w:left="1276" w:hanging="709"/>
    </w:pPr>
    <w:rPr>
      <w:rFonts w:eastAsia="標楷體"/>
      <w:noProof/>
      <w:sz w:val="21"/>
    </w:rPr>
  </w:style>
  <w:style w:type="paragraph" w:styleId="41">
    <w:name w:val="toc 4"/>
    <w:basedOn w:val="a"/>
    <w:next w:val="a"/>
    <w:uiPriority w:val="39"/>
    <w:qFormat/>
    <w:rsid w:val="00A119DA"/>
    <w:pPr>
      <w:keepLines/>
      <w:tabs>
        <w:tab w:val="left" w:pos="1701"/>
        <w:tab w:val="right" w:pos="8312"/>
      </w:tabs>
      <w:spacing w:before="0" w:beforeAutospacing="0" w:after="0" w:afterAutospacing="0" w:line="240" w:lineRule="auto"/>
      <w:ind w:leftChars="355" w:left="355" w:hangingChars="450" w:hanging="811"/>
    </w:pPr>
    <w:rPr>
      <w:rFonts w:eastAsia="標楷體"/>
      <w:noProof/>
      <w:sz w:val="20"/>
    </w:rPr>
  </w:style>
  <w:style w:type="paragraph" w:customStyle="1" w:styleId="34">
    <w:name w:val="樣式 目錄 3 + 左:  4 字元"/>
    <w:basedOn w:val="30"/>
    <w:rsid w:val="009061DC"/>
  </w:style>
  <w:style w:type="paragraph" w:styleId="21">
    <w:name w:val="List 2"/>
    <w:basedOn w:val="a"/>
    <w:rsid w:val="00DC0804"/>
    <w:pPr>
      <w:spacing w:before="0" w:beforeAutospacing="0" w:after="0" w:afterAutospacing="0"/>
      <w:ind w:leftChars="400" w:left="100" w:hangingChars="200" w:hanging="200"/>
    </w:pPr>
  </w:style>
  <w:style w:type="paragraph" w:styleId="ac">
    <w:name w:val="Body Text"/>
    <w:basedOn w:val="a"/>
    <w:rsid w:val="00DC0804"/>
    <w:pPr>
      <w:spacing w:before="0" w:beforeAutospacing="0" w:after="120" w:afterAutospacing="0"/>
      <w:ind w:firstLineChars="200" w:firstLine="200"/>
    </w:pPr>
  </w:style>
  <w:style w:type="paragraph" w:styleId="ad">
    <w:name w:val="Body Text First Indent"/>
    <w:basedOn w:val="ac"/>
    <w:rsid w:val="00DC0804"/>
    <w:pPr>
      <w:ind w:firstLineChars="100" w:firstLine="210"/>
    </w:pPr>
  </w:style>
  <w:style w:type="character" w:customStyle="1" w:styleId="foot">
    <w:name w:val="foot"/>
    <w:basedOn w:val="a0"/>
    <w:rsid w:val="00DC0804"/>
  </w:style>
  <w:style w:type="character" w:customStyle="1" w:styleId="byline">
    <w:name w:val="byline"/>
    <w:rsid w:val="00DC0804"/>
    <w:rPr>
      <w:b w:val="0"/>
      <w:bCs w:val="0"/>
      <w:color w:val="408080"/>
      <w:sz w:val="24"/>
      <w:szCs w:val="24"/>
    </w:rPr>
  </w:style>
  <w:style w:type="character" w:customStyle="1" w:styleId="searchword1">
    <w:name w:val="searchword1"/>
    <w:rsid w:val="00DC0804"/>
    <w:rPr>
      <w:color w:val="0000FF"/>
      <w:shd w:val="clear" w:color="auto" w:fill="FFFF66"/>
    </w:rPr>
  </w:style>
  <w:style w:type="character" w:customStyle="1" w:styleId="headname">
    <w:name w:val="headname"/>
    <w:rsid w:val="00DC0804"/>
    <w:rPr>
      <w:b/>
      <w:bCs/>
      <w:color w:val="0000A0"/>
      <w:sz w:val="28"/>
      <w:szCs w:val="28"/>
    </w:rPr>
  </w:style>
  <w:style w:type="paragraph" w:styleId="ae">
    <w:name w:val="Title"/>
    <w:basedOn w:val="a"/>
    <w:qFormat/>
    <w:rsid w:val="00886E9C"/>
    <w:pPr>
      <w:spacing w:before="180" w:after="180"/>
      <w:jc w:val="center"/>
      <w:outlineLvl w:val="0"/>
    </w:pPr>
    <w:rPr>
      <w:rFonts w:eastAsia="標楷體" w:cs="Arial"/>
      <w:b/>
      <w:bCs/>
      <w:smallCaps/>
      <w:sz w:val="72"/>
      <w:szCs w:val="72"/>
    </w:rPr>
  </w:style>
  <w:style w:type="character" w:customStyle="1" w:styleId="gaiji">
    <w:name w:val="gaiji"/>
    <w:rsid w:val="00DC0804"/>
    <w:rPr>
      <w:rFonts w:ascii="SimSun" w:eastAsia="SimSun" w:hAnsi="SimSun" w:hint="eastAsia"/>
    </w:rPr>
  </w:style>
  <w:style w:type="character" w:customStyle="1" w:styleId="rot1">
    <w:name w:val="rot1"/>
    <w:rsid w:val="00DC0804"/>
    <w:rPr>
      <w:b/>
      <w:bCs/>
      <w:color w:val="DD5555"/>
    </w:rPr>
  </w:style>
  <w:style w:type="table" w:styleId="af">
    <w:name w:val="Table Grid"/>
    <w:basedOn w:val="a1"/>
    <w:rsid w:val="00DC0804"/>
    <w:pPr>
      <w:widowControl w:val="0"/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uiPriority w:val="39"/>
    <w:qFormat/>
    <w:rsid w:val="00BD1ACE"/>
    <w:pPr>
      <w:keepNext/>
      <w:keepLines/>
      <w:tabs>
        <w:tab w:val="left" w:pos="1418"/>
        <w:tab w:val="right" w:leader="dot" w:pos="8312"/>
      </w:tabs>
      <w:spacing w:before="120" w:beforeAutospacing="0" w:after="60" w:afterAutospacing="0" w:line="240" w:lineRule="auto"/>
      <w:ind w:left="1418" w:hanging="1418"/>
    </w:pPr>
    <w:rPr>
      <w:rFonts w:eastAsia="標楷體"/>
      <w:b/>
      <w:smallCaps/>
      <w:noProof/>
    </w:rPr>
  </w:style>
  <w:style w:type="character" w:customStyle="1" w:styleId="af0">
    <w:name w:val="a"/>
    <w:basedOn w:val="a0"/>
    <w:rsid w:val="00DC0804"/>
  </w:style>
  <w:style w:type="character" w:customStyle="1" w:styleId="personname">
    <w:name w:val="person_name"/>
    <w:basedOn w:val="a0"/>
    <w:rsid w:val="00DC0804"/>
  </w:style>
  <w:style w:type="character" w:styleId="af1">
    <w:name w:val="Emphasis"/>
    <w:qFormat/>
    <w:rsid w:val="00DC0804"/>
    <w:rPr>
      <w:i/>
      <w:iCs/>
    </w:rPr>
  </w:style>
  <w:style w:type="character" w:styleId="af2">
    <w:name w:val="FollowedHyperlink"/>
    <w:rsid w:val="00DC0804"/>
    <w:rPr>
      <w:color w:val="800080"/>
      <w:u w:val="single"/>
    </w:rPr>
  </w:style>
  <w:style w:type="paragraph" w:styleId="HTML">
    <w:name w:val="HTML Preformatted"/>
    <w:basedOn w:val="a"/>
    <w:rsid w:val="00DC08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細明體" w:eastAsia="細明體" w:hAnsi="細明體" w:cs="細明體"/>
      <w:kern w:val="0"/>
      <w:lang w:bidi="sa-IN"/>
    </w:rPr>
  </w:style>
  <w:style w:type="paragraph" w:customStyle="1" w:styleId="2213pt">
    <w:name w:val="樣式 目錄 2 + 左:  2 字元 行距:  固定行高 13 pt"/>
    <w:basedOn w:val="20"/>
    <w:autoRedefine/>
    <w:rsid w:val="00DC0804"/>
    <w:pPr>
      <w:tabs>
        <w:tab w:val="right" w:pos="8640"/>
      </w:tabs>
      <w:spacing w:line="260" w:lineRule="exact"/>
      <w:ind w:left="480" w:rightChars="194" w:right="466"/>
    </w:pPr>
  </w:style>
  <w:style w:type="character" w:customStyle="1" w:styleId="FootnoteReference1">
    <w:name w:val="Footnote Reference1"/>
    <w:rsid w:val="00DC0804"/>
    <w:rPr>
      <w:rFonts w:cs="Times Ext Roman"/>
      <w:color w:val="000000"/>
    </w:rPr>
  </w:style>
  <w:style w:type="paragraph" w:styleId="HTML0">
    <w:name w:val="HTML Address"/>
    <w:basedOn w:val="a"/>
    <w:rsid w:val="00DC0804"/>
    <w:pPr>
      <w:spacing w:before="0" w:beforeAutospacing="0" w:after="0" w:afterAutospacing="0"/>
      <w:ind w:firstLineChars="200" w:firstLine="200"/>
    </w:pPr>
    <w:rPr>
      <w:i/>
      <w:iCs/>
    </w:rPr>
  </w:style>
  <w:style w:type="paragraph" w:styleId="af3">
    <w:name w:val="Normal Indent"/>
    <w:basedOn w:val="a"/>
    <w:rsid w:val="00DC0804"/>
    <w:pPr>
      <w:spacing w:before="0" w:beforeAutospacing="0" w:after="0" w:afterAutospacing="0"/>
      <w:ind w:leftChars="200" w:left="480" w:firstLineChars="200" w:firstLine="200"/>
    </w:pPr>
  </w:style>
  <w:style w:type="paragraph" w:styleId="af4">
    <w:name w:val="Date"/>
    <w:basedOn w:val="a"/>
    <w:next w:val="a"/>
    <w:rsid w:val="00DC0804"/>
    <w:pPr>
      <w:spacing w:before="0" w:beforeAutospacing="0" w:after="0" w:afterAutospacing="0"/>
      <w:ind w:firstLineChars="200" w:firstLine="200"/>
      <w:jc w:val="right"/>
    </w:pPr>
  </w:style>
  <w:style w:type="paragraph" w:styleId="22">
    <w:name w:val="Body Text 2"/>
    <w:basedOn w:val="a"/>
    <w:rsid w:val="00DC0804"/>
    <w:pPr>
      <w:spacing w:before="0" w:beforeAutospacing="0" w:after="120" w:afterAutospacing="0"/>
      <w:ind w:firstLineChars="200" w:firstLine="200"/>
    </w:pPr>
  </w:style>
  <w:style w:type="paragraph" w:styleId="31">
    <w:name w:val="Body Text 3"/>
    <w:basedOn w:val="a"/>
    <w:rsid w:val="00DC0804"/>
    <w:pPr>
      <w:spacing w:before="0" w:beforeAutospacing="0" w:after="120" w:afterAutospacing="0"/>
      <w:ind w:firstLineChars="200" w:firstLine="200"/>
    </w:pPr>
    <w:rPr>
      <w:sz w:val="16"/>
      <w:szCs w:val="16"/>
    </w:rPr>
  </w:style>
  <w:style w:type="paragraph" w:styleId="af5">
    <w:name w:val="Body Text Indent"/>
    <w:basedOn w:val="a"/>
    <w:rsid w:val="00DC0804"/>
    <w:pPr>
      <w:spacing w:before="0" w:beforeAutospacing="0" w:after="120" w:afterAutospacing="0"/>
      <w:ind w:leftChars="200" w:left="480" w:firstLineChars="200" w:firstLine="200"/>
    </w:pPr>
  </w:style>
  <w:style w:type="paragraph" w:styleId="23">
    <w:name w:val="Body Text First Indent 2"/>
    <w:basedOn w:val="af5"/>
    <w:rsid w:val="00DC0804"/>
    <w:pPr>
      <w:ind w:firstLineChars="100" w:firstLine="210"/>
    </w:pPr>
  </w:style>
  <w:style w:type="paragraph" w:styleId="24">
    <w:name w:val="Body Text Indent 2"/>
    <w:basedOn w:val="a"/>
    <w:rsid w:val="00DC0804"/>
    <w:pPr>
      <w:spacing w:before="0" w:beforeAutospacing="0" w:after="120" w:afterAutospacing="0"/>
      <w:ind w:leftChars="200" w:left="480" w:firstLineChars="200" w:firstLine="200"/>
    </w:pPr>
  </w:style>
  <w:style w:type="paragraph" w:styleId="32">
    <w:name w:val="Body Text Indent 3"/>
    <w:basedOn w:val="a"/>
    <w:rsid w:val="00DC0804"/>
    <w:pPr>
      <w:spacing w:before="0" w:beforeAutospacing="0" w:after="120" w:afterAutospacing="0"/>
      <w:ind w:leftChars="200" w:left="480" w:firstLineChars="200" w:firstLine="200"/>
    </w:pPr>
    <w:rPr>
      <w:sz w:val="16"/>
      <w:szCs w:val="16"/>
    </w:rPr>
  </w:style>
  <w:style w:type="paragraph" w:styleId="af6">
    <w:name w:val="envelope address"/>
    <w:basedOn w:val="a"/>
    <w:rsid w:val="00DC0804"/>
    <w:pPr>
      <w:framePr w:w="7920" w:h="1980" w:hRule="exact" w:hSpace="180" w:wrap="auto" w:hAnchor="page" w:xAlign="center" w:yAlign="bottom"/>
      <w:snapToGrid w:val="0"/>
      <w:spacing w:before="0" w:beforeAutospacing="0" w:after="0" w:afterAutospacing="0"/>
      <w:ind w:leftChars="1200" w:left="100" w:firstLineChars="200" w:firstLine="200"/>
    </w:pPr>
    <w:rPr>
      <w:rFonts w:ascii="Arial" w:hAnsi="Arial"/>
    </w:rPr>
  </w:style>
  <w:style w:type="paragraph" w:styleId="11">
    <w:name w:val="index 1"/>
    <w:basedOn w:val="a"/>
    <w:next w:val="a"/>
    <w:autoRedefine/>
    <w:semiHidden/>
    <w:rsid w:val="00DC0804"/>
    <w:pPr>
      <w:spacing w:before="0" w:beforeAutospacing="0" w:after="0" w:afterAutospacing="0"/>
      <w:ind w:firstLineChars="200" w:firstLine="200"/>
    </w:pPr>
  </w:style>
  <w:style w:type="paragraph" w:styleId="af7">
    <w:name w:val="Plain Text"/>
    <w:basedOn w:val="a"/>
    <w:rsid w:val="00DC0804"/>
    <w:pPr>
      <w:spacing w:before="0" w:beforeAutospacing="0" w:after="0" w:afterAutospacing="0"/>
      <w:ind w:firstLineChars="200" w:firstLine="200"/>
    </w:pPr>
    <w:rPr>
      <w:rFonts w:ascii="細明體" w:eastAsia="細明體" w:hAnsi="Courier New"/>
    </w:rPr>
  </w:style>
  <w:style w:type="paragraph" w:styleId="af8">
    <w:name w:val="Message Header"/>
    <w:basedOn w:val="a"/>
    <w:rsid w:val="00DC08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beforeAutospacing="0" w:after="0" w:afterAutospacing="0"/>
      <w:ind w:leftChars="400" w:left="1080" w:hangingChars="400" w:hanging="1080"/>
    </w:pPr>
    <w:rPr>
      <w:rFonts w:ascii="Arial" w:hAnsi="Arial"/>
    </w:rPr>
  </w:style>
  <w:style w:type="paragraph" w:styleId="af9">
    <w:name w:val="Subtitle"/>
    <w:basedOn w:val="a"/>
    <w:qFormat/>
    <w:rsid w:val="00DC0804"/>
    <w:pPr>
      <w:spacing w:before="0" w:beforeAutospacing="0" w:after="60" w:afterAutospacing="0"/>
      <w:ind w:firstLineChars="200" w:firstLine="200"/>
      <w:jc w:val="center"/>
      <w:outlineLvl w:val="1"/>
    </w:pPr>
    <w:rPr>
      <w:rFonts w:ascii="Arial" w:hAnsi="Arial"/>
      <w:i/>
      <w:iCs/>
    </w:rPr>
  </w:style>
  <w:style w:type="paragraph" w:styleId="afa">
    <w:name w:val="Block Text"/>
    <w:basedOn w:val="a"/>
    <w:rsid w:val="00DC0804"/>
    <w:pPr>
      <w:spacing w:before="0" w:beforeAutospacing="0" w:after="120" w:afterAutospacing="0"/>
      <w:ind w:leftChars="600" w:left="1440" w:rightChars="600" w:right="1440" w:firstLineChars="200" w:firstLine="200"/>
    </w:pPr>
  </w:style>
  <w:style w:type="paragraph" w:styleId="afb">
    <w:name w:val="Salutation"/>
    <w:basedOn w:val="a"/>
    <w:next w:val="a"/>
    <w:rsid w:val="00DC0804"/>
    <w:pPr>
      <w:spacing w:before="0" w:beforeAutospacing="0" w:after="0" w:afterAutospacing="0"/>
      <w:ind w:firstLineChars="200" w:firstLine="200"/>
    </w:pPr>
  </w:style>
  <w:style w:type="paragraph" w:styleId="afc">
    <w:name w:val="envelope return"/>
    <w:basedOn w:val="a"/>
    <w:rsid w:val="00DC0804"/>
    <w:pPr>
      <w:snapToGrid w:val="0"/>
      <w:spacing w:before="0" w:beforeAutospacing="0" w:after="0" w:afterAutospacing="0"/>
      <w:ind w:firstLineChars="200" w:firstLine="200"/>
    </w:pPr>
    <w:rPr>
      <w:rFonts w:ascii="Arial" w:hAnsi="Arial"/>
    </w:rPr>
  </w:style>
  <w:style w:type="paragraph" w:styleId="afd">
    <w:name w:val="List Continue"/>
    <w:basedOn w:val="a"/>
    <w:rsid w:val="00DC0804"/>
    <w:pPr>
      <w:spacing w:before="0" w:beforeAutospacing="0" w:after="120" w:afterAutospacing="0"/>
      <w:ind w:leftChars="200" w:left="480" w:firstLineChars="200" w:firstLine="200"/>
    </w:pPr>
  </w:style>
  <w:style w:type="paragraph" w:styleId="25">
    <w:name w:val="List Continue 2"/>
    <w:basedOn w:val="a"/>
    <w:rsid w:val="00DC0804"/>
    <w:pPr>
      <w:spacing w:before="0" w:beforeAutospacing="0" w:after="120" w:afterAutospacing="0"/>
      <w:ind w:leftChars="400" w:left="960" w:firstLineChars="200" w:firstLine="200"/>
    </w:pPr>
  </w:style>
  <w:style w:type="paragraph" w:styleId="33">
    <w:name w:val="List Continue 3"/>
    <w:basedOn w:val="a"/>
    <w:rsid w:val="00DC0804"/>
    <w:pPr>
      <w:spacing w:before="0" w:beforeAutospacing="0" w:after="120" w:afterAutospacing="0"/>
      <w:ind w:leftChars="600" w:left="1440" w:firstLineChars="200" w:firstLine="200"/>
    </w:pPr>
  </w:style>
  <w:style w:type="paragraph" w:styleId="42">
    <w:name w:val="List Continue 4"/>
    <w:basedOn w:val="a"/>
    <w:rsid w:val="00DC0804"/>
    <w:pPr>
      <w:spacing w:before="0" w:beforeAutospacing="0" w:after="120" w:afterAutospacing="0"/>
      <w:ind w:leftChars="800" w:left="1920" w:firstLineChars="200" w:firstLine="200"/>
    </w:pPr>
  </w:style>
  <w:style w:type="paragraph" w:styleId="50">
    <w:name w:val="List Continue 5"/>
    <w:basedOn w:val="a"/>
    <w:rsid w:val="00DC0804"/>
    <w:pPr>
      <w:spacing w:before="0" w:beforeAutospacing="0" w:after="120" w:afterAutospacing="0"/>
      <w:ind w:leftChars="1000" w:left="2400" w:firstLineChars="200" w:firstLine="200"/>
    </w:pPr>
  </w:style>
  <w:style w:type="paragraph" w:styleId="afe">
    <w:name w:val="List"/>
    <w:basedOn w:val="a"/>
    <w:rsid w:val="00DC0804"/>
    <w:pPr>
      <w:spacing w:before="0" w:beforeAutospacing="0" w:after="0" w:afterAutospacing="0"/>
      <w:ind w:leftChars="200" w:left="100" w:hangingChars="200" w:hanging="200"/>
    </w:pPr>
  </w:style>
  <w:style w:type="paragraph" w:styleId="35">
    <w:name w:val="List 3"/>
    <w:basedOn w:val="a"/>
    <w:rsid w:val="00DC0804"/>
    <w:pPr>
      <w:spacing w:before="0" w:beforeAutospacing="0" w:after="0" w:afterAutospacing="0"/>
      <w:ind w:leftChars="600" w:left="100" w:hangingChars="200" w:hanging="200"/>
    </w:pPr>
  </w:style>
  <w:style w:type="paragraph" w:styleId="43">
    <w:name w:val="List 4"/>
    <w:basedOn w:val="a"/>
    <w:rsid w:val="00DC0804"/>
    <w:pPr>
      <w:spacing w:before="0" w:beforeAutospacing="0" w:after="0" w:afterAutospacing="0"/>
      <w:ind w:leftChars="800" w:left="100" w:hangingChars="200" w:hanging="200"/>
    </w:pPr>
  </w:style>
  <w:style w:type="paragraph" w:styleId="51">
    <w:name w:val="List 5"/>
    <w:basedOn w:val="a"/>
    <w:rsid w:val="00DC0804"/>
    <w:pPr>
      <w:spacing w:before="0" w:beforeAutospacing="0" w:after="0" w:afterAutospacing="0"/>
      <w:ind w:leftChars="1000" w:left="100" w:hangingChars="200" w:hanging="200"/>
    </w:pPr>
  </w:style>
  <w:style w:type="paragraph" w:styleId="aff">
    <w:name w:val="List Number"/>
    <w:basedOn w:val="a"/>
    <w:rsid w:val="00DC0804"/>
    <w:pPr>
      <w:tabs>
        <w:tab w:val="num" w:pos="361"/>
      </w:tabs>
      <w:spacing w:before="0" w:beforeAutospacing="0" w:after="0" w:afterAutospacing="0"/>
      <w:ind w:leftChars="200" w:left="361" w:hangingChars="200" w:hanging="360"/>
    </w:pPr>
  </w:style>
  <w:style w:type="paragraph" w:styleId="26">
    <w:name w:val="List Number 2"/>
    <w:basedOn w:val="a"/>
    <w:rsid w:val="00DC0804"/>
    <w:pPr>
      <w:tabs>
        <w:tab w:val="num" w:pos="841"/>
      </w:tabs>
      <w:spacing w:before="0" w:beforeAutospacing="0" w:after="0" w:afterAutospacing="0"/>
      <w:ind w:leftChars="400" w:left="841" w:hangingChars="200" w:hanging="360"/>
    </w:pPr>
  </w:style>
  <w:style w:type="paragraph" w:styleId="36">
    <w:name w:val="List Number 3"/>
    <w:basedOn w:val="a"/>
    <w:rsid w:val="00DC0804"/>
    <w:pPr>
      <w:tabs>
        <w:tab w:val="num" w:pos="1321"/>
      </w:tabs>
      <w:spacing w:before="0" w:beforeAutospacing="0" w:after="0" w:afterAutospacing="0"/>
      <w:ind w:leftChars="600" w:left="1321" w:hangingChars="200" w:hanging="360"/>
    </w:pPr>
  </w:style>
  <w:style w:type="paragraph" w:styleId="44">
    <w:name w:val="List Number 4"/>
    <w:basedOn w:val="a"/>
    <w:rsid w:val="00DC0804"/>
    <w:pPr>
      <w:tabs>
        <w:tab w:val="num" w:pos="1801"/>
      </w:tabs>
      <w:spacing w:before="0" w:beforeAutospacing="0" w:after="0" w:afterAutospacing="0"/>
      <w:ind w:leftChars="800" w:left="1801" w:hangingChars="200" w:hanging="360"/>
    </w:pPr>
  </w:style>
  <w:style w:type="paragraph" w:styleId="52">
    <w:name w:val="List Number 5"/>
    <w:basedOn w:val="a"/>
    <w:rsid w:val="00DC0804"/>
    <w:pPr>
      <w:tabs>
        <w:tab w:val="num" w:pos="2281"/>
      </w:tabs>
      <w:spacing w:before="0" w:beforeAutospacing="0" w:after="0" w:afterAutospacing="0"/>
      <w:ind w:leftChars="1000" w:left="2281" w:hangingChars="200" w:hanging="360"/>
    </w:pPr>
  </w:style>
  <w:style w:type="paragraph" w:styleId="aff0">
    <w:name w:val="Closing"/>
    <w:basedOn w:val="a"/>
    <w:rsid w:val="00DC0804"/>
    <w:pPr>
      <w:spacing w:before="0" w:beforeAutospacing="0" w:after="0" w:afterAutospacing="0"/>
      <w:ind w:leftChars="1800" w:left="100" w:firstLineChars="200" w:firstLine="200"/>
    </w:pPr>
  </w:style>
  <w:style w:type="paragraph" w:styleId="aff1">
    <w:name w:val="Note Heading"/>
    <w:basedOn w:val="a"/>
    <w:next w:val="a"/>
    <w:rsid w:val="00DC0804"/>
    <w:pPr>
      <w:spacing w:before="0" w:beforeAutospacing="0" w:after="0" w:afterAutospacing="0"/>
      <w:ind w:firstLineChars="200" w:firstLine="200"/>
      <w:jc w:val="center"/>
    </w:pPr>
  </w:style>
  <w:style w:type="paragraph" w:styleId="aff2">
    <w:name w:val="List Bullet"/>
    <w:basedOn w:val="a"/>
    <w:rsid w:val="00DC0804"/>
    <w:pPr>
      <w:tabs>
        <w:tab w:val="num" w:pos="361"/>
      </w:tabs>
      <w:spacing w:before="0" w:beforeAutospacing="0" w:after="0" w:afterAutospacing="0"/>
      <w:ind w:leftChars="200" w:left="361" w:hangingChars="200" w:hanging="360"/>
    </w:pPr>
  </w:style>
  <w:style w:type="paragraph" w:styleId="27">
    <w:name w:val="List Bullet 2"/>
    <w:basedOn w:val="a"/>
    <w:rsid w:val="00DC0804"/>
    <w:pPr>
      <w:tabs>
        <w:tab w:val="num" w:pos="841"/>
      </w:tabs>
      <w:spacing w:before="0" w:beforeAutospacing="0" w:after="0" w:afterAutospacing="0"/>
      <w:ind w:leftChars="400" w:left="841" w:hangingChars="200" w:hanging="360"/>
    </w:pPr>
  </w:style>
  <w:style w:type="paragraph" w:styleId="37">
    <w:name w:val="List Bullet 3"/>
    <w:basedOn w:val="a"/>
    <w:rsid w:val="00DC0804"/>
    <w:pPr>
      <w:tabs>
        <w:tab w:val="num" w:pos="1321"/>
      </w:tabs>
      <w:spacing w:before="0" w:beforeAutospacing="0" w:after="0" w:afterAutospacing="0"/>
      <w:ind w:leftChars="600" w:left="1321" w:hangingChars="200" w:hanging="360"/>
    </w:pPr>
  </w:style>
  <w:style w:type="paragraph" w:styleId="45">
    <w:name w:val="List Bullet 4"/>
    <w:basedOn w:val="a"/>
    <w:rsid w:val="00DC0804"/>
    <w:pPr>
      <w:tabs>
        <w:tab w:val="num" w:pos="1801"/>
      </w:tabs>
      <w:spacing w:before="0" w:beforeAutospacing="0" w:after="0" w:afterAutospacing="0"/>
      <w:ind w:leftChars="800" w:left="1801" w:hangingChars="200" w:hanging="360"/>
    </w:pPr>
  </w:style>
  <w:style w:type="paragraph" w:styleId="53">
    <w:name w:val="List Bullet 5"/>
    <w:basedOn w:val="a"/>
    <w:rsid w:val="00DC0804"/>
    <w:pPr>
      <w:tabs>
        <w:tab w:val="num" w:pos="2281"/>
      </w:tabs>
      <w:spacing w:before="0" w:beforeAutospacing="0" w:after="0" w:afterAutospacing="0"/>
      <w:ind w:leftChars="1000" w:left="2281" w:hangingChars="200" w:hanging="360"/>
    </w:pPr>
  </w:style>
  <w:style w:type="paragraph" w:styleId="aff3">
    <w:name w:val="E-mail Signature"/>
    <w:basedOn w:val="a"/>
    <w:rsid w:val="00DC0804"/>
    <w:pPr>
      <w:spacing w:before="0" w:beforeAutospacing="0" w:after="0" w:afterAutospacing="0"/>
      <w:ind w:firstLineChars="200" w:firstLine="200"/>
    </w:pPr>
  </w:style>
  <w:style w:type="paragraph" w:styleId="aff4">
    <w:name w:val="Signature"/>
    <w:basedOn w:val="a"/>
    <w:rsid w:val="00DC0804"/>
    <w:pPr>
      <w:spacing w:before="0" w:beforeAutospacing="0" w:after="0" w:afterAutospacing="0"/>
      <w:ind w:leftChars="1800" w:left="100" w:firstLineChars="200" w:firstLine="200"/>
    </w:pPr>
  </w:style>
  <w:style w:type="paragraph" w:styleId="aff5">
    <w:name w:val="Balloon Text"/>
    <w:basedOn w:val="a"/>
    <w:link w:val="aff6"/>
    <w:rsid w:val="00185F28"/>
    <w:pPr>
      <w:spacing w:before="0" w:after="0"/>
    </w:pPr>
    <w:rPr>
      <w:rFonts w:ascii="新細明體"/>
      <w:sz w:val="18"/>
      <w:szCs w:val="18"/>
    </w:rPr>
  </w:style>
  <w:style w:type="character" w:customStyle="1" w:styleId="aff6">
    <w:name w:val="註解方塊文字 字元"/>
    <w:link w:val="aff5"/>
    <w:rsid w:val="00185F28"/>
    <w:rPr>
      <w:rFonts w:ascii="新細明體" w:hAnsi="Palino Indiacritic"/>
      <w:kern w:val="2"/>
      <w:sz w:val="18"/>
      <w:szCs w:val="18"/>
    </w:rPr>
  </w:style>
  <w:style w:type="paragraph" w:styleId="aff7">
    <w:name w:val="Document Map"/>
    <w:basedOn w:val="a"/>
    <w:link w:val="aff8"/>
    <w:rsid w:val="00185F28"/>
    <w:rPr>
      <w:rFonts w:ascii="新細明體"/>
      <w:sz w:val="18"/>
      <w:szCs w:val="18"/>
    </w:rPr>
  </w:style>
  <w:style w:type="character" w:customStyle="1" w:styleId="aff8">
    <w:name w:val="文件引導模式 字元"/>
    <w:link w:val="aff7"/>
    <w:rsid w:val="00185F28"/>
    <w:rPr>
      <w:rFonts w:ascii="新細明體" w:hAnsi="Palino Indiacritic"/>
      <w:kern w:val="2"/>
      <w:sz w:val="18"/>
      <w:szCs w:val="18"/>
    </w:rPr>
  </w:style>
  <w:style w:type="paragraph" w:customStyle="1" w:styleId="CitationIndent">
    <w:name w:val="Citation Indent"/>
    <w:basedOn w:val="a"/>
    <w:qFormat/>
    <w:rsid w:val="009E65A9"/>
    <w:pPr>
      <w:autoSpaceDE w:val="0"/>
      <w:spacing w:line="400" w:lineRule="exact"/>
      <w:ind w:left="567" w:right="482"/>
    </w:pPr>
    <w:rPr>
      <w:rFonts w:ascii="標楷體" w:eastAsia="標楷體" w:hAnsi="標楷體" w:cs="Arial Unicode MS"/>
      <w:sz w:val="22"/>
      <w:lang w:bidi="sa-IN"/>
    </w:rPr>
  </w:style>
  <w:style w:type="paragraph" w:styleId="aff9">
    <w:name w:val="List Paragraph"/>
    <w:basedOn w:val="a"/>
    <w:uiPriority w:val="34"/>
    <w:qFormat/>
    <w:rsid w:val="00127C1D"/>
    <w:pPr>
      <w:ind w:left="720"/>
      <w:contextualSpacing/>
    </w:pPr>
  </w:style>
  <w:style w:type="paragraph" w:styleId="affa">
    <w:name w:val="annotation text"/>
    <w:basedOn w:val="a"/>
    <w:link w:val="affb"/>
    <w:qFormat/>
    <w:rsid w:val="00B54927"/>
    <w:pPr>
      <w:tabs>
        <w:tab w:val="left" w:pos="567"/>
      </w:tabs>
      <w:spacing w:before="0" w:beforeAutospacing="0" w:after="0" w:afterAutospacing="0"/>
      <w:ind w:left="567" w:hanging="567"/>
    </w:pPr>
    <w:rPr>
      <w:sz w:val="20"/>
      <w:szCs w:val="20"/>
    </w:rPr>
  </w:style>
  <w:style w:type="character" w:customStyle="1" w:styleId="affb">
    <w:name w:val="註解文字 字元"/>
    <w:link w:val="affa"/>
    <w:rsid w:val="00B54927"/>
    <w:rPr>
      <w:rFonts w:ascii="Palino Indiacritic" w:eastAsia="Palino Indiacritic" w:hAnsi="Palino Indiacritic"/>
      <w:kern w:val="2"/>
    </w:rPr>
  </w:style>
  <w:style w:type="character" w:customStyle="1" w:styleId="40">
    <w:name w:val="標題 4 字元"/>
    <w:link w:val="4"/>
    <w:rsid w:val="00BD1ACE"/>
    <w:rPr>
      <w:rFonts w:eastAsia="標楷體"/>
      <w:b/>
      <w:kern w:val="2"/>
      <w:sz w:val="24"/>
      <w:szCs w:val="28"/>
    </w:rPr>
  </w:style>
  <w:style w:type="paragraph" w:styleId="affc">
    <w:name w:val="caption"/>
    <w:basedOn w:val="a"/>
    <w:next w:val="a"/>
    <w:unhideWhenUsed/>
    <w:qFormat/>
    <w:rsid w:val="00245E5E"/>
    <w:rPr>
      <w:b/>
      <w:szCs w:val="20"/>
    </w:rPr>
  </w:style>
  <w:style w:type="paragraph" w:styleId="affd">
    <w:name w:val="table of figures"/>
    <w:basedOn w:val="a"/>
    <w:next w:val="a"/>
    <w:uiPriority w:val="99"/>
    <w:unhideWhenUsed/>
    <w:rsid w:val="00245E5E"/>
    <w:pPr>
      <w:ind w:leftChars="400" w:left="400" w:hangingChars="200" w:hanging="200"/>
    </w:pPr>
  </w:style>
  <w:style w:type="character" w:styleId="affe">
    <w:name w:val="Strong"/>
    <w:uiPriority w:val="22"/>
    <w:qFormat/>
    <w:rsid w:val="006F5985"/>
    <w:rPr>
      <w:b/>
      <w:bCs/>
    </w:rPr>
  </w:style>
  <w:style w:type="character" w:customStyle="1" w:styleId="a6">
    <w:name w:val="頁尾 字元"/>
    <w:basedOn w:val="a0"/>
    <w:link w:val="a5"/>
    <w:uiPriority w:val="99"/>
    <w:rsid w:val="007771C6"/>
    <w:rPr>
      <w:rFonts w:eastAsia="Times New Roman"/>
      <w:kern w:val="2"/>
    </w:rPr>
  </w:style>
  <w:style w:type="character" w:customStyle="1" w:styleId="a4">
    <w:name w:val="頁首 字元"/>
    <w:basedOn w:val="a0"/>
    <w:link w:val="a3"/>
    <w:uiPriority w:val="99"/>
    <w:rsid w:val="007771C6"/>
    <w:rPr>
      <w:rFonts w:eastAsia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4109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6431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81513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6623">
                  <w:marLeft w:val="5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728717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148617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8036">
                  <w:marLeft w:val="5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04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86963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53043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968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3916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522387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2352">
                  <w:marLeft w:val="5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26700;&#38754;\&#30889;&#22763;&#35542;&#25991;&#31684;&#26412;_&#65288;&#20013;_Word_2007&#65289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8C5C3-91D4-4DB6-9E44-E83B3ED84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碩士論文範本_（中_Word_2007）</Template>
  <TotalTime>1</TotalTime>
  <Pages>34</Pages>
  <Words>2055</Words>
  <Characters>11719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Four Tier Template</vt:lpstr>
    </vt:vector>
  </TitlesOfParts>
  <Company>Sukhavati</Company>
  <LinksUpToDate>false</LinksUpToDate>
  <CharactersWithSpaces>13747</CharactersWithSpaces>
  <SharedDoc>false</SharedDoc>
  <HLinks>
    <vt:vector size="408" baseType="variant">
      <vt:variant>
        <vt:i4>1179706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_Toc404784265</vt:lpwstr>
      </vt:variant>
      <vt:variant>
        <vt:i4>1376314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_Toc404784218</vt:lpwstr>
      </vt:variant>
      <vt:variant>
        <vt:i4>1376304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_Toc372096838</vt:lpwstr>
      </vt:variant>
      <vt:variant>
        <vt:i4>1376304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_Toc372096837</vt:lpwstr>
      </vt:variant>
      <vt:variant>
        <vt:i4>1376304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_Toc372096836</vt:lpwstr>
      </vt:variant>
      <vt:variant>
        <vt:i4>1376304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_Toc372096835</vt:lpwstr>
      </vt:variant>
      <vt:variant>
        <vt:i4>1376304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_Toc372096834</vt:lpwstr>
      </vt:variant>
      <vt:variant>
        <vt:i4>1376304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_Toc372096833</vt:lpwstr>
      </vt:variant>
      <vt:variant>
        <vt:i4>1376304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_Toc372096832</vt:lpwstr>
      </vt:variant>
      <vt:variant>
        <vt:i4>1376304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_Toc372096831</vt:lpwstr>
      </vt:variant>
      <vt:variant>
        <vt:i4>1376304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_Toc372096830</vt:lpwstr>
      </vt:variant>
      <vt:variant>
        <vt:i4>1310768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_Toc372096829</vt:lpwstr>
      </vt:variant>
      <vt:variant>
        <vt:i4>1310768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_Toc372096828</vt:lpwstr>
      </vt:variant>
      <vt:variant>
        <vt:i4>1310768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_Toc372096827</vt:lpwstr>
      </vt:variant>
      <vt:variant>
        <vt:i4>1310768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_Toc372096826</vt:lpwstr>
      </vt:variant>
      <vt:variant>
        <vt:i4>1310768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_Toc372096825</vt:lpwstr>
      </vt:variant>
      <vt:variant>
        <vt:i4>1310768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_Toc372096824</vt:lpwstr>
      </vt:variant>
      <vt:variant>
        <vt:i4>1310768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_Toc372096823</vt:lpwstr>
      </vt:variant>
      <vt:variant>
        <vt:i4>1310768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_Toc372096822</vt:lpwstr>
      </vt:variant>
      <vt:variant>
        <vt:i4>1310768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_Toc372096821</vt:lpwstr>
      </vt:variant>
      <vt:variant>
        <vt:i4>1310768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_Toc372096820</vt:lpwstr>
      </vt:variant>
      <vt:variant>
        <vt:i4>1507376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_Toc372096819</vt:lpwstr>
      </vt:variant>
      <vt:variant>
        <vt:i4>1507376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_Toc372096818</vt:lpwstr>
      </vt:variant>
      <vt:variant>
        <vt:i4>1507376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_Toc372096817</vt:lpwstr>
      </vt:variant>
      <vt:variant>
        <vt:i4>1507376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_Toc372096816</vt:lpwstr>
      </vt:variant>
      <vt:variant>
        <vt:i4>1507376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_Toc372096815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_Toc372096814</vt:lpwstr>
      </vt:variant>
      <vt:variant>
        <vt:i4>1507376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_Toc372096813</vt:lpwstr>
      </vt:variant>
      <vt:variant>
        <vt:i4>1507376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_Toc372096812</vt:lpwstr>
      </vt:variant>
      <vt:variant>
        <vt:i4>1507376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_Toc372096811</vt:lpwstr>
      </vt:variant>
      <vt:variant>
        <vt:i4>1507376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_Toc372096810</vt:lpwstr>
      </vt:variant>
      <vt:variant>
        <vt:i4>1441840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_Toc372096809</vt:lpwstr>
      </vt:variant>
      <vt:variant>
        <vt:i4>1441840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_Toc372096808</vt:lpwstr>
      </vt:variant>
      <vt:variant>
        <vt:i4>1441840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_Toc372096807</vt:lpwstr>
      </vt:variant>
      <vt:variant>
        <vt:i4>1441840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_Toc372096806</vt:lpwstr>
      </vt:variant>
      <vt:variant>
        <vt:i4>1441840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_Toc372096805</vt:lpwstr>
      </vt:variant>
      <vt:variant>
        <vt:i4>1441840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_Toc372096804</vt:lpwstr>
      </vt:variant>
      <vt:variant>
        <vt:i4>1441840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_Toc372096803</vt:lpwstr>
      </vt:variant>
      <vt:variant>
        <vt:i4>1441840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_Toc372096802</vt:lpwstr>
      </vt:variant>
      <vt:variant>
        <vt:i4>1441840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_Toc372096801</vt:lpwstr>
      </vt:variant>
      <vt:variant>
        <vt:i4>1441840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_Toc372096800</vt:lpwstr>
      </vt:variant>
      <vt:variant>
        <vt:i4>2031679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_Toc372096799</vt:lpwstr>
      </vt:variant>
      <vt:variant>
        <vt:i4>2031679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_Toc372096798</vt:lpwstr>
      </vt:variant>
      <vt:variant>
        <vt:i4>2031679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_Toc372096797</vt:lpwstr>
      </vt:variant>
      <vt:variant>
        <vt:i4>2031679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_Toc372096796</vt:lpwstr>
      </vt:variant>
      <vt:variant>
        <vt:i4>2031679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_Toc372096795</vt:lpwstr>
      </vt:variant>
      <vt:variant>
        <vt:i4>2031679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_Toc372096794</vt:lpwstr>
      </vt:variant>
      <vt:variant>
        <vt:i4>2031679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_Toc372096793</vt:lpwstr>
      </vt:variant>
      <vt:variant>
        <vt:i4>2031679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_Toc372096792</vt:lpwstr>
      </vt:variant>
      <vt:variant>
        <vt:i4>2031679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_Toc372096791</vt:lpwstr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_Toc372096790</vt:lpwstr>
      </vt:variant>
      <vt:variant>
        <vt:i4>1966143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_Toc372096789</vt:lpwstr>
      </vt:variant>
      <vt:variant>
        <vt:i4>1966143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_Toc372096788</vt:lpwstr>
      </vt:variant>
      <vt:variant>
        <vt:i4>1966143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_Toc372096787</vt:lpwstr>
      </vt:variant>
      <vt:variant>
        <vt:i4>1966143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_Toc372096786</vt:lpwstr>
      </vt:variant>
      <vt:variant>
        <vt:i4>1966143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_Toc372096785</vt:lpwstr>
      </vt:variant>
      <vt:variant>
        <vt:i4>1966143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_Toc372096784</vt:lpwstr>
      </vt:variant>
      <vt:variant>
        <vt:i4>1966143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_Toc372096783</vt:lpwstr>
      </vt:variant>
      <vt:variant>
        <vt:i4>1966143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_Toc372096782</vt:lpwstr>
      </vt:variant>
      <vt:variant>
        <vt:i4>1966143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_Toc372096781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_Toc372096780</vt:lpwstr>
      </vt:variant>
      <vt:variant>
        <vt:i4>1114175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_Toc372096779</vt:lpwstr>
      </vt:variant>
      <vt:variant>
        <vt:i4>1114175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_Toc372096778</vt:lpwstr>
      </vt:variant>
      <vt:variant>
        <vt:i4>1114175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_Toc372096777</vt:lpwstr>
      </vt:variant>
      <vt:variant>
        <vt:i4>1114175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_Toc372096776</vt:lpwstr>
      </vt:variant>
      <vt:variant>
        <vt:i4>1114175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_Toc372096775</vt:lpwstr>
      </vt:variant>
      <vt:variant>
        <vt:i4>1114175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_Toc372096773</vt:lpwstr>
      </vt:variant>
      <vt:variant>
        <vt:i4>1114175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_Toc372096772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佛光大學 佛教學系 碩士論文 範本 FGU DBS MA Thesis Template (中)</dc:title>
  <dc:subject/>
  <dc:creator>user</dc:creator>
  <cp:keywords>佛光大學 佛教學系 碩士論文 範本 FGU DBS MA Thesis Template (中)</cp:keywords>
  <dc:description/>
  <cp:lastModifiedBy>曾婉婷</cp:lastModifiedBy>
  <cp:revision>4</cp:revision>
  <cp:lastPrinted>2007-11-04T01:23:00Z</cp:lastPrinted>
  <dcterms:created xsi:type="dcterms:W3CDTF">2025-10-28T03:22:00Z</dcterms:created>
  <dcterms:modified xsi:type="dcterms:W3CDTF">2025-10-28T03:34:00Z</dcterms:modified>
</cp:coreProperties>
</file>