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5538" w14:textId="319850B1" w:rsidR="00EA76EB" w:rsidRDefault="00EA76EB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bookmarkStart w:id="0" w:name="_Hlk212537365"/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3B5C6B45" w14:textId="77777777" w:rsidR="00C9565C" w:rsidRPr="00D66F91" w:rsidRDefault="00C9565C" w:rsidP="001D4378">
      <w:pPr>
        <w:spacing w:after="480"/>
        <w:jc w:val="center"/>
        <w:rPr>
          <w:rFonts w:eastAsia="標楷體" w:hint="eastAsia"/>
          <w:spacing w:val="90"/>
          <w:sz w:val="44"/>
          <w:szCs w:val="44"/>
        </w:rPr>
      </w:pPr>
    </w:p>
    <w:p w14:paraId="26107EFD" w14:textId="20AD7000" w:rsidR="00EA76EB" w:rsidRPr="00D66F91" w:rsidRDefault="00EA76EB" w:rsidP="001D4378">
      <w:pPr>
        <w:jc w:val="center"/>
        <w:rPr>
          <w:rFonts w:eastAsia="標楷體"/>
          <w:spacing w:val="84"/>
          <w:sz w:val="44"/>
          <w:szCs w:val="44"/>
        </w:rPr>
      </w:pPr>
      <w:bookmarkStart w:id="1" w:name="_Hlk212537344"/>
      <w:r w:rsidRPr="00D66F91">
        <w:rPr>
          <w:rFonts w:eastAsia="標楷體"/>
          <w:spacing w:val="84"/>
          <w:sz w:val="44"/>
          <w:szCs w:val="44"/>
        </w:rPr>
        <w:t>管理學系碩士班</w:t>
      </w:r>
    </w:p>
    <w:p w14:paraId="61E4773D" w14:textId="11952C42" w:rsidR="00EA76EB" w:rsidRPr="00177B99" w:rsidRDefault="00177B99" w:rsidP="001D4378">
      <w:pPr>
        <w:jc w:val="center"/>
        <w:rPr>
          <w:rFonts w:ascii="標楷體" w:eastAsia="標楷體" w:hAnsi="標楷體"/>
          <w:spacing w:val="84"/>
          <w:sz w:val="44"/>
          <w:szCs w:val="44"/>
        </w:rPr>
      </w:pPr>
      <w:r w:rsidRPr="00177B99">
        <w:rPr>
          <w:rFonts w:ascii="標楷體" w:eastAsia="標楷體" w:hAnsi="標楷體" w:hint="eastAsia"/>
          <w:spacing w:val="84"/>
          <w:sz w:val="44"/>
          <w:szCs w:val="44"/>
        </w:rPr>
        <w:t>運動與健康促進管理</w:t>
      </w:r>
      <w:r w:rsidR="00EA76EB" w:rsidRPr="00177B99">
        <w:rPr>
          <w:rFonts w:ascii="標楷體" w:eastAsia="標楷體" w:hAnsi="標楷體"/>
          <w:spacing w:val="84"/>
          <w:sz w:val="44"/>
          <w:szCs w:val="44"/>
        </w:rPr>
        <w:t>組</w:t>
      </w:r>
      <w:bookmarkEnd w:id="1"/>
    </w:p>
    <w:p w14:paraId="14BF5C5E" w14:textId="77777777" w:rsidR="00EA76EB" w:rsidRPr="00D66F91" w:rsidRDefault="00EA76EB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25E08A45" w14:textId="094B55F9" w:rsidR="00EA76EB" w:rsidRPr="00D66F91" w:rsidRDefault="00EA76EB" w:rsidP="001D4378">
      <w:pPr>
        <w:jc w:val="center"/>
        <w:rPr>
          <w:rFonts w:eastAsia="標楷體"/>
          <w:sz w:val="44"/>
          <w:szCs w:val="44"/>
        </w:rPr>
      </w:pPr>
      <w:bookmarkStart w:id="2" w:name="_Hlk212537352"/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  <w:bookmarkEnd w:id="2"/>
    </w:p>
    <w:p w14:paraId="3225384F" w14:textId="77777777" w:rsidR="00EA76EB" w:rsidRPr="00D66F91" w:rsidRDefault="00EA76EB" w:rsidP="001D4378">
      <w:pPr>
        <w:rPr>
          <w:rFonts w:eastAsia="標楷體"/>
          <w:sz w:val="36"/>
        </w:rPr>
      </w:pPr>
    </w:p>
    <w:p w14:paraId="3ACB15D8" w14:textId="5F053BCA" w:rsidR="00EA76EB" w:rsidRPr="00D66F91" w:rsidRDefault="00EA76EB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1C11E227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0AAFAEF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51DAE1C" w14:textId="77777777" w:rsidR="00EA76EB" w:rsidRPr="00D66F91" w:rsidRDefault="00EA76EB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EAD4E01" w14:textId="640FA5FA" w:rsidR="00EA76EB" w:rsidRPr="00D66F91" w:rsidRDefault="00EA76EB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B4155" wp14:editId="0BAC1789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945865221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9EE9" w14:textId="7F5050A6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22D62E1A" w14:textId="1048421A" w:rsidR="007771C6" w:rsidRPr="001D4378" w:rsidRDefault="007771C6" w:rsidP="00EA7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B415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語音泡泡: 橢圓形 21" o:spid="_x0000_s1026" type="#_x0000_t63" style="position:absolute;left:0;text-align:left;margin-left:299.95pt;margin-top:8.5pt;width:132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" adj="-3927,22911">
                <v:textbox>
                  <w:txbxContent>
                    <w:p w14:paraId="3F1C9EE9" w14:textId="7F5050A6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22D62E1A" w14:textId="1048421A" w:rsidR="007771C6" w:rsidRPr="001D4378" w:rsidRDefault="007771C6" w:rsidP="00EA76EB"/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75E4BBA3" w14:textId="77777777" w:rsidR="00D25995" w:rsidRPr="00D25995" w:rsidRDefault="00D25995" w:rsidP="001D4378">
      <w:pPr>
        <w:rPr>
          <w:rFonts w:eastAsia="標楷體"/>
          <w:sz w:val="40"/>
          <w:szCs w:val="40"/>
        </w:rPr>
      </w:pPr>
      <w:bookmarkStart w:id="3" w:name="_GoBack"/>
      <w:bookmarkEnd w:id="3"/>
    </w:p>
    <w:p w14:paraId="66002026" w14:textId="77777777" w:rsidR="001D4378" w:rsidRPr="00D66F91" w:rsidRDefault="00EA76EB" w:rsidP="001D4378">
      <w:pPr>
        <w:spacing w:before="240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bookmarkEnd w:id="0"/>
    </w:p>
    <w:p w14:paraId="40961B18" w14:textId="014FB632" w:rsidR="001D4378" w:rsidRPr="00D66F91" w:rsidRDefault="001D4378" w:rsidP="001D4378">
      <w:pPr>
        <w:widowControl/>
        <w:spacing w:before="0" w:beforeAutospacing="0" w:after="0" w:afterAutospacing="0"/>
        <w:jc w:val="left"/>
        <w:rPr>
          <w:rFonts w:eastAsia="標楷體"/>
          <w:sz w:val="40"/>
          <w:szCs w:val="4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  <w:r w:rsidRPr="00D66F91">
        <w:rPr>
          <w:rFonts w:eastAsia="標楷體"/>
          <w:sz w:val="40"/>
          <w:szCs w:val="40"/>
        </w:rPr>
        <w:br w:type="page"/>
      </w:r>
    </w:p>
    <w:p w14:paraId="0E619628" w14:textId="51264C32" w:rsidR="001D4378" w:rsidRDefault="001D4378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528C3" wp14:editId="261716D6">
                <wp:simplePos x="0" y="0"/>
                <wp:positionH relativeFrom="column">
                  <wp:posOffset>4677814</wp:posOffset>
                </wp:positionH>
                <wp:positionV relativeFrom="paragraph">
                  <wp:posOffset>-616997</wp:posOffset>
                </wp:positionV>
                <wp:extent cx="1389413" cy="1045028"/>
                <wp:effectExtent l="0" t="0" r="20320" b="22225"/>
                <wp:wrapNone/>
                <wp:docPr id="793607857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8C5C6" w14:textId="214D1B25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528C3" id="矩形 23" o:spid="_x0000_s1027" style="position:absolute;left:0;text-align:left;margin-left:368.35pt;margin-top:-48.6pt;width:109.4pt;height:82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" fillcolor="white [3201]" strokecolor="#f79646 [3209]" strokeweight="2pt">
                <v:textbox>
                  <w:txbxContent>
                    <w:p w14:paraId="23E8C5C6" w14:textId="214D1B25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4545F55A" w14:textId="77777777" w:rsidR="00C9565C" w:rsidRPr="00C9565C" w:rsidRDefault="00C9565C" w:rsidP="001D4378">
      <w:pPr>
        <w:spacing w:after="480"/>
        <w:jc w:val="center"/>
        <w:rPr>
          <w:rFonts w:eastAsia="標楷體" w:hint="eastAsia"/>
          <w:spacing w:val="90"/>
          <w:sz w:val="44"/>
          <w:szCs w:val="44"/>
        </w:rPr>
      </w:pPr>
    </w:p>
    <w:p w14:paraId="7B2CE587" w14:textId="38AE7CF4" w:rsidR="001D4378" w:rsidRPr="00D66F91" w:rsidRDefault="001D4378" w:rsidP="001D4378">
      <w:pPr>
        <w:jc w:val="center"/>
        <w:rPr>
          <w:rFonts w:eastAsia="標楷體"/>
          <w:spacing w:val="84"/>
          <w:sz w:val="44"/>
          <w:szCs w:val="44"/>
        </w:rPr>
      </w:pPr>
      <w:r w:rsidRPr="00D66F91">
        <w:rPr>
          <w:rFonts w:eastAsia="標楷體"/>
          <w:spacing w:val="84"/>
          <w:sz w:val="44"/>
          <w:szCs w:val="44"/>
        </w:rPr>
        <w:t>管理學系碩士班</w:t>
      </w:r>
    </w:p>
    <w:p w14:paraId="046E6DE6" w14:textId="11F46C68" w:rsidR="001D4378" w:rsidRPr="00D66F91" w:rsidRDefault="00247EDC" w:rsidP="001D4378">
      <w:pPr>
        <w:jc w:val="center"/>
        <w:rPr>
          <w:rFonts w:eastAsia="標楷體"/>
          <w:spacing w:val="84"/>
          <w:sz w:val="44"/>
          <w:szCs w:val="44"/>
        </w:rPr>
      </w:pPr>
      <w:r>
        <w:rPr>
          <w:rFonts w:eastAsia="標楷體" w:hint="eastAsia"/>
          <w:spacing w:val="84"/>
          <w:sz w:val="44"/>
          <w:szCs w:val="44"/>
        </w:rPr>
        <w:t>運動與健康促進</w:t>
      </w:r>
      <w:r w:rsidR="001D4378" w:rsidRPr="00D66F91">
        <w:rPr>
          <w:rFonts w:eastAsia="標楷體"/>
          <w:spacing w:val="84"/>
          <w:sz w:val="44"/>
          <w:szCs w:val="44"/>
        </w:rPr>
        <w:t>管理組</w:t>
      </w:r>
    </w:p>
    <w:p w14:paraId="1B7ABBCA" w14:textId="77777777" w:rsidR="001D4378" w:rsidRPr="00D66F91" w:rsidRDefault="001D4378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4E8306CE" w14:textId="77777777" w:rsidR="001D4378" w:rsidRPr="00D66F91" w:rsidRDefault="001D4378" w:rsidP="001D4378">
      <w:pPr>
        <w:jc w:val="center"/>
        <w:rPr>
          <w:rFonts w:eastAsia="標楷體"/>
          <w:sz w:val="44"/>
          <w:szCs w:val="44"/>
        </w:rPr>
      </w:pPr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</w:p>
    <w:p w14:paraId="13A8DF2F" w14:textId="77777777" w:rsidR="001D4378" w:rsidRPr="00D66F91" w:rsidRDefault="001D4378" w:rsidP="001D4378">
      <w:pPr>
        <w:rPr>
          <w:rFonts w:eastAsia="標楷體"/>
          <w:sz w:val="36"/>
        </w:rPr>
      </w:pPr>
    </w:p>
    <w:p w14:paraId="5086D974" w14:textId="77777777" w:rsidR="001D4378" w:rsidRPr="00D66F91" w:rsidRDefault="001D4378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605106A3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1F7890B4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6F541C09" w14:textId="77777777" w:rsidR="001D4378" w:rsidRPr="00D66F91" w:rsidRDefault="001D4378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8C46C86" w14:textId="7C2DE208" w:rsidR="001D4378" w:rsidRPr="00D66F91" w:rsidRDefault="001D4378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4DDF5F" wp14:editId="05BDD5AE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1069420783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F4BD" w14:textId="77777777" w:rsidR="007771C6" w:rsidRDefault="007771C6" w:rsidP="001D4378">
                            <w:pPr>
                              <w:rPr>
                                <w:rFonts w:eastAsia="SimSun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058531EF" w14:textId="77777777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  <w:lang w:eastAsia="zh-CN"/>
                              </w:rPr>
                            </w:pPr>
                          </w:p>
                          <w:p w14:paraId="21D252AE" w14:textId="538639CB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DF5F" id="_x0000_s1028" type="#_x0000_t63" style="position:absolute;left:0;text-align:left;margin-left:299.95pt;margin-top:8.5pt;width:132pt;height:8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" adj="-3927,22911">
                <v:textbox>
                  <w:txbxContent>
                    <w:p w14:paraId="5F63F4BD" w14:textId="77777777" w:rsidR="007771C6" w:rsidRDefault="007771C6" w:rsidP="001D4378">
                      <w:pPr>
                        <w:rPr>
                          <w:rFonts w:eastAsia="SimSun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058531EF" w14:textId="77777777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  <w:lang w:eastAsia="zh-CN"/>
                        </w:rPr>
                      </w:pPr>
                    </w:p>
                    <w:p w14:paraId="21D252AE" w14:textId="538639CB" w:rsidR="007771C6" w:rsidRPr="001D4378" w:rsidRDefault="007771C6" w:rsidP="001D4378">
                      <w:pPr>
                        <w:rPr>
                          <w:rFonts w:ascii="標楷體" w:eastAsia="SimSun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72840FD7" w14:textId="448BF593" w:rsidR="001D4378" w:rsidRDefault="001D4378" w:rsidP="001D4378">
      <w:pPr>
        <w:rPr>
          <w:rFonts w:eastAsia="標楷體"/>
          <w:sz w:val="40"/>
          <w:szCs w:val="40"/>
        </w:rPr>
      </w:pPr>
    </w:p>
    <w:p w14:paraId="271F9A84" w14:textId="52919826" w:rsidR="00327A90" w:rsidRPr="00D66F91" w:rsidRDefault="001D4378" w:rsidP="001D4378">
      <w:pPr>
        <w:spacing w:before="240"/>
        <w:rPr>
          <w:rFonts w:eastAsia="標楷體"/>
          <w:b/>
          <w:sz w:val="32"/>
          <w:szCs w:val="32"/>
          <w:lang w:eastAsia="zh-CN"/>
        </w:rPr>
        <w:sectPr w:rsidR="00327A90" w:rsidRPr="00D66F91" w:rsidSect="00243C59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cols w:space="425"/>
          <w:titlePg/>
          <w:docGrid w:type="lines" w:linePitch="360"/>
        </w:sect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r w:rsidR="00EA76EB" w:rsidRPr="00D66F91">
        <w:rPr>
          <w:rFonts w:eastAsia="標楷體"/>
          <w:kern w:val="0"/>
          <w:sz w:val="40"/>
          <w:szCs w:val="40"/>
          <w:lang w:eastAsia="zh-CN"/>
        </w:rPr>
        <w:br/>
      </w:r>
    </w:p>
    <w:p w14:paraId="574D7840" w14:textId="015148B2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26BE0C" wp14:editId="27348905">
                <wp:simplePos x="0" y="0"/>
                <wp:positionH relativeFrom="column">
                  <wp:posOffset>4512623</wp:posOffset>
                </wp:positionH>
                <wp:positionV relativeFrom="paragraph">
                  <wp:posOffset>-403596</wp:posOffset>
                </wp:positionV>
                <wp:extent cx="1389413" cy="1045028"/>
                <wp:effectExtent l="0" t="0" r="20320" b="22225"/>
                <wp:wrapNone/>
                <wp:docPr id="83489751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D3A7E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6BE0C" id="_x0000_s1029" style="position:absolute;left:0;text-align:left;margin-left:355.3pt;margin-top:-31.8pt;width:109.4pt;height:8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" fillcolor="white [3201]" strokecolor="#f79646 [3209]" strokeweight="2pt">
                <v:textbox>
                  <w:txbxContent>
                    <w:p w14:paraId="525D3A7E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論文指導教授推薦書</w:t>
      </w:r>
    </w:p>
    <w:p w14:paraId="67956CE9" w14:textId="15061E79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6B9999A8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2A5BC0D1" w14:textId="123DCE67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2403DE" wp14:editId="64A99CF9">
                <wp:simplePos x="0" y="0"/>
                <wp:positionH relativeFrom="column">
                  <wp:posOffset>4322619</wp:posOffset>
                </wp:positionH>
                <wp:positionV relativeFrom="paragraph">
                  <wp:posOffset>-498764</wp:posOffset>
                </wp:positionV>
                <wp:extent cx="1389413" cy="1045028"/>
                <wp:effectExtent l="0" t="0" r="20320" b="22225"/>
                <wp:wrapNone/>
                <wp:docPr id="211514417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E7F13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03DE" id="_x0000_s1030" style="position:absolute;left:0;text-align:left;margin-left:340.35pt;margin-top:-39.25pt;width:109.4pt;height:82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" fillcolor="white [3201]" strokecolor="#f79646 [3209]" strokeweight="2pt">
                <v:textbox>
                  <w:txbxContent>
                    <w:p w14:paraId="265E7F13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論文口試委員審定書</w:t>
      </w:r>
    </w:p>
    <w:p w14:paraId="0D118074" w14:textId="07ED4ED6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color w:val="EE0000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36A10687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</w:p>
    <w:p w14:paraId="14608DB9" w14:textId="0045D2FE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21A57C2" w14:textId="77777777" w:rsidR="0041640F" w:rsidRPr="00D66F91" w:rsidRDefault="0041640F" w:rsidP="0041640F">
      <w:pPr>
        <w:jc w:val="center"/>
        <w:rPr>
          <w:rFonts w:eastAsia="標楷體"/>
          <w:sz w:val="36"/>
          <w:szCs w:val="36"/>
        </w:rPr>
        <w:sectPr w:rsidR="0041640F" w:rsidRPr="00D66F91" w:rsidSect="00B93C25">
          <w:footerReference w:type="default" r:id="rId8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027792AC" w14:textId="7CB19FBE" w:rsidR="00EA0390" w:rsidRPr="00D66F91" w:rsidRDefault="00234938" w:rsidP="0041640F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摘</w:t>
      </w:r>
      <w:r w:rsidR="00EA0390" w:rsidRPr="00D66F91">
        <w:rPr>
          <w:rFonts w:eastAsia="標楷體"/>
          <w:sz w:val="36"/>
          <w:szCs w:val="36"/>
        </w:rPr>
        <w:t>要</w:t>
      </w:r>
    </w:p>
    <w:p w14:paraId="7605ECD9" w14:textId="3B4B94BD" w:rsidR="00EA0390" w:rsidRPr="00D66F91" w:rsidRDefault="001D4378" w:rsidP="001D4378">
      <w:pPr>
        <w:ind w:firstLine="480"/>
        <w:rPr>
          <w:rFonts w:eastAsia="標楷體"/>
        </w:rPr>
      </w:pPr>
      <w:r w:rsidRPr="00D66F91">
        <w:rPr>
          <w:rFonts w:eastAsia="標楷體"/>
        </w:rPr>
        <w:t>宜說明研究目的、資料來源、研究方法、研究內容及研究結果，約</w:t>
      </w:r>
      <w:r w:rsidRPr="00D66F91">
        <w:rPr>
          <w:rFonts w:eastAsia="標楷體"/>
        </w:rPr>
        <w:t xml:space="preserve"> 500 </w:t>
      </w:r>
      <w:r w:rsidRPr="00D66F91">
        <w:rPr>
          <w:rFonts w:eastAsia="標楷體"/>
        </w:rPr>
        <w:t>至</w:t>
      </w:r>
      <w:r w:rsidRPr="00D66F91">
        <w:rPr>
          <w:rFonts w:eastAsia="標楷體"/>
        </w:rPr>
        <w:t xml:space="preserve"> 1000 </w:t>
      </w:r>
      <w:r w:rsidRPr="00D66F91">
        <w:rPr>
          <w:rFonts w:eastAsia="標楷體"/>
        </w:rPr>
        <w:t>字，應打字。</w:t>
      </w:r>
    </w:p>
    <w:p w14:paraId="0065045E" w14:textId="454A3542" w:rsidR="00B93C25" w:rsidRPr="00D66F91" w:rsidRDefault="00B93C25" w:rsidP="001D4378">
      <w:pPr>
        <w:ind w:firstLine="480"/>
        <w:rPr>
          <w:rFonts w:eastAsia="標楷體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EADD6B9" wp14:editId="3F9AFB98">
                <wp:simplePos x="0" y="0"/>
                <wp:positionH relativeFrom="column">
                  <wp:posOffset>3274060</wp:posOffset>
                </wp:positionH>
                <wp:positionV relativeFrom="paragraph">
                  <wp:posOffset>450215</wp:posOffset>
                </wp:positionV>
                <wp:extent cx="2748280" cy="1512570"/>
                <wp:effectExtent l="400050" t="19050" r="33020" b="304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280" cy="1512570"/>
                        </a:xfrm>
                        <a:prstGeom prst="wedgeEllipseCallout">
                          <a:avLst>
                            <a:gd name="adj1" fmla="val -63751"/>
                            <a:gd name="adj2" fmla="val 23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B569" w14:textId="77777777" w:rsidR="007771C6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從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此頁之後都要加「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佛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光大學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logo浮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水印」</w:t>
                            </w:r>
                          </w:p>
                          <w:p w14:paraId="605F3544" w14:textId="77777777" w:rsidR="007771C6" w:rsidRPr="00EB2A34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</w:pPr>
                            <w:r w:rsidRPr="00EB2A34"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(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除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封面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指導教授推薦書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口試委員審定書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外，每</w:t>
                            </w:r>
                            <w:proofErr w:type="gramStart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頁均須有</w:t>
                            </w:r>
                            <w:proofErr w:type="gramEnd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浮水印。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D6B9" id="AutoShape 3" o:spid="_x0000_s1031" type="#_x0000_t63" style="position:absolute;left:0;text-align:left;margin-left:257.8pt;margin-top:35.45pt;width:216.4pt;height:119.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" adj="-2970,15882">
                <v:textbox>
                  <w:txbxContent>
                    <w:p w14:paraId="0A7FB569" w14:textId="77777777" w:rsidR="007771C6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從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此頁之後都要加「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佛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光大學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logo浮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水印」</w:t>
                      </w:r>
                    </w:p>
                    <w:p w14:paraId="605F3544" w14:textId="77777777" w:rsidR="007771C6" w:rsidRPr="00EB2A34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</w:pPr>
                      <w:r w:rsidRPr="00EB2A34"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(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除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封面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指導教授推薦書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口試委員審定書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外，每</w:t>
                      </w:r>
                      <w:proofErr w:type="gramStart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頁均須有</w:t>
                      </w:r>
                      <w:proofErr w:type="gramEnd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浮水印。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9E3785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85A2F22" w14:textId="77777777" w:rsidR="00B93C25" w:rsidRPr="00D66F91" w:rsidRDefault="00B93C25" w:rsidP="00B93C25">
      <w:pPr>
        <w:ind w:firstLine="480"/>
        <w:rPr>
          <w:rFonts w:eastAsia="標楷體"/>
        </w:rPr>
      </w:pPr>
    </w:p>
    <w:p w14:paraId="3079C9CA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11E07B7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06A9764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FEBDC8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4E5FEE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362E605C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0A6C2D8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374D4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D5EE29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C5C32DF" w14:textId="77777777" w:rsidR="00EA0390" w:rsidRPr="00D66F91" w:rsidRDefault="00EA0390" w:rsidP="001D4378">
      <w:pPr>
        <w:rPr>
          <w:rFonts w:eastAsia="標楷體"/>
          <w:b/>
        </w:rPr>
      </w:pPr>
      <w:r w:rsidRPr="00D66F91">
        <w:rPr>
          <w:rFonts w:eastAsia="標楷體"/>
          <w:b/>
        </w:rPr>
        <w:t>關鍵字：</w:t>
      </w:r>
      <w:r w:rsidRPr="00D66F91">
        <w:rPr>
          <w:rFonts w:eastAsia="標楷體"/>
          <w:b/>
        </w:rPr>
        <w:t xml:space="preserve">  </w:t>
      </w:r>
      <w:r w:rsidRPr="00D66F91">
        <w:rPr>
          <w:rFonts w:eastAsia="標楷體"/>
          <w:b/>
        </w:rPr>
        <w:t>關鍵字寫在這裡</w:t>
      </w:r>
    </w:p>
    <w:p w14:paraId="3F07D459" w14:textId="5FF55C05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</w:p>
    <w:p w14:paraId="2A6A263C" w14:textId="1AA6F347" w:rsidR="009D320B" w:rsidRPr="00D66F91" w:rsidRDefault="00B93C25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z w:val="40"/>
          <w:szCs w:val="40"/>
        </w:rPr>
        <w:lastRenderedPageBreak/>
        <w:t>序言</w:t>
      </w:r>
      <w:r w:rsidR="00841206" w:rsidRPr="00D66F91">
        <w:rPr>
          <w:rFonts w:eastAsia="標楷體"/>
          <w:sz w:val="36"/>
          <w:szCs w:val="36"/>
        </w:rPr>
        <w:t xml:space="preserve"> (</w:t>
      </w:r>
      <w:r w:rsidR="00841206" w:rsidRPr="00D66F91">
        <w:rPr>
          <w:rFonts w:eastAsia="標楷體"/>
          <w:sz w:val="36"/>
          <w:szCs w:val="36"/>
        </w:rPr>
        <w:t>或「</w:t>
      </w:r>
      <w:proofErr w:type="gramStart"/>
      <w:r w:rsidR="00841206" w:rsidRPr="00D66F91">
        <w:rPr>
          <w:rFonts w:eastAsia="標楷體"/>
          <w:sz w:val="36"/>
          <w:szCs w:val="36"/>
        </w:rPr>
        <w:t>誌謝辭</w:t>
      </w:r>
      <w:proofErr w:type="gramEnd"/>
      <w:r w:rsidR="00841206" w:rsidRPr="00D66F91">
        <w:rPr>
          <w:rFonts w:eastAsia="標楷體"/>
          <w:sz w:val="36"/>
          <w:szCs w:val="36"/>
        </w:rPr>
        <w:t>」</w:t>
      </w:r>
      <w:r w:rsidR="00841206" w:rsidRPr="00D66F91">
        <w:rPr>
          <w:rFonts w:eastAsia="標楷體"/>
          <w:sz w:val="36"/>
          <w:szCs w:val="36"/>
        </w:rPr>
        <w:t>)</w:t>
      </w:r>
    </w:p>
    <w:p w14:paraId="35670FC2" w14:textId="13757440" w:rsidR="008C16F8" w:rsidRPr="00D66F91" w:rsidRDefault="00B93C25" w:rsidP="001D4378">
      <w:pPr>
        <w:spacing w:before="180" w:after="180"/>
        <w:ind w:firstLine="480"/>
        <w:rPr>
          <w:rFonts w:eastAsia="標楷體"/>
        </w:rPr>
      </w:pPr>
      <w:proofErr w:type="gramStart"/>
      <w:r w:rsidRPr="00D66F91">
        <w:rPr>
          <w:rFonts w:eastAsia="標楷體"/>
        </w:rPr>
        <w:t>應另頁繕寫</w:t>
      </w:r>
      <w:proofErr w:type="gramEnd"/>
      <w:r w:rsidRPr="00D66F91">
        <w:rPr>
          <w:rFonts w:eastAsia="標楷體"/>
        </w:rPr>
        <w:t>（依個人意願自行決定是否撰寫）。主要感謝有為這篇論文貢獻的師長，家人，協作者，或協助者。</w:t>
      </w:r>
    </w:p>
    <w:p w14:paraId="4DD45ABF" w14:textId="77777777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66AA1FFC" w14:textId="3F5A964F" w:rsidR="00CC0EE7" w:rsidRPr="00D66F91" w:rsidRDefault="001C51BC" w:rsidP="001D4378">
      <w:pPr>
        <w:jc w:val="center"/>
        <w:rPr>
          <w:rFonts w:eastAsia="標楷體"/>
          <w:color w:val="EE0000"/>
        </w:rPr>
      </w:pPr>
      <w:r w:rsidRPr="00D66F91">
        <w:rPr>
          <w:rFonts w:eastAsia="標楷體"/>
          <w:sz w:val="36"/>
          <w:szCs w:val="36"/>
        </w:rPr>
        <w:lastRenderedPageBreak/>
        <w:t>目錄</w:t>
      </w:r>
      <w:r w:rsidR="009E65A9" w:rsidRPr="00D66F91">
        <w:rPr>
          <w:rFonts w:eastAsia="標楷體"/>
          <w:sz w:val="36"/>
          <w:szCs w:val="36"/>
        </w:rPr>
        <w:t xml:space="preserve"> </w:t>
      </w:r>
      <w:r w:rsidR="00E438AB" w:rsidRPr="00D66F91">
        <w:rPr>
          <w:rFonts w:eastAsia="標楷體"/>
          <w:sz w:val="36"/>
          <w:szCs w:val="36"/>
        </w:rPr>
        <w:br/>
      </w:r>
      <w:r w:rsidR="009E65A9" w:rsidRPr="00D66F91">
        <w:rPr>
          <w:rFonts w:eastAsia="標楷體"/>
          <w:color w:val="EE0000"/>
        </w:rPr>
        <w:t>(</w:t>
      </w:r>
      <w:r w:rsidR="009E65A9" w:rsidRPr="00D66F91">
        <w:rPr>
          <w:rFonts w:eastAsia="標楷體"/>
          <w:color w:val="EE0000"/>
        </w:rPr>
        <w:t>以下目錄上</w:t>
      </w:r>
      <w:r w:rsidR="00BD1ACE" w:rsidRPr="00D66F91">
        <w:rPr>
          <w:rFonts w:eastAsia="標楷體"/>
          <w:color w:val="EE0000"/>
        </w:rPr>
        <w:t>按</w:t>
      </w:r>
      <w:r w:rsidR="009E65A9" w:rsidRPr="00D66F91">
        <w:rPr>
          <w:rFonts w:eastAsia="標楷體"/>
          <w:color w:val="EE0000"/>
        </w:rPr>
        <w:t>右鍵</w:t>
      </w:r>
      <w:r w:rsidR="00BD1ACE" w:rsidRPr="00D66F91">
        <w:rPr>
          <w:rFonts w:eastAsia="標楷體"/>
          <w:color w:val="EE0000"/>
        </w:rPr>
        <w:t>與</w:t>
      </w:r>
      <w:proofErr w:type="gramStart"/>
      <w:r w:rsidR="00BD1ACE" w:rsidRPr="00D66F91">
        <w:rPr>
          <w:rFonts w:eastAsia="標楷體"/>
          <w:color w:val="EE0000"/>
        </w:rPr>
        <w:t>｛</w:t>
      </w:r>
      <w:proofErr w:type="gramEnd"/>
      <w:r w:rsidR="00BD1ACE" w:rsidRPr="00D66F91">
        <w:rPr>
          <w:rFonts w:eastAsia="標楷體"/>
          <w:color w:val="EE0000"/>
        </w:rPr>
        <w:t>更新功能｝</w:t>
      </w:r>
      <w:r w:rsidR="009E65A9" w:rsidRPr="00D66F91">
        <w:rPr>
          <w:rFonts w:eastAsia="標楷體"/>
          <w:color w:val="EE0000"/>
        </w:rPr>
        <w:t>來更新</w:t>
      </w:r>
      <w:r w:rsidR="009E65A9" w:rsidRPr="00D66F91">
        <w:rPr>
          <w:rFonts w:eastAsia="標楷體"/>
          <w:color w:val="EE0000"/>
        </w:rPr>
        <w:t>)</w:t>
      </w:r>
    </w:p>
    <w:p w14:paraId="2799F525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摘要</w:t>
      </w:r>
      <w:r w:rsidRPr="00D66F91">
        <w:rPr>
          <w:b w:val="0"/>
        </w:rPr>
        <w:tab/>
      </w:r>
      <w:r w:rsidRPr="00D66F91">
        <w:rPr>
          <w:b w:val="0"/>
        </w:rPr>
        <w:tab/>
        <w:t>i</w:t>
      </w:r>
    </w:p>
    <w:p w14:paraId="585E43D0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誌謝辭</w:t>
      </w:r>
      <w:r w:rsidRPr="00D66F91">
        <w:rPr>
          <w:b w:val="0"/>
        </w:rPr>
        <w:tab/>
      </w:r>
      <w:r w:rsidRPr="00D66F91">
        <w:rPr>
          <w:b w:val="0"/>
        </w:rPr>
        <w:tab/>
        <w:t>ii</w:t>
      </w:r>
    </w:p>
    <w:p w14:paraId="753FB71E" w14:textId="286102F2" w:rsidR="00361E82" w:rsidRPr="00D66F91" w:rsidRDefault="00841206" w:rsidP="00361E82">
      <w:pPr>
        <w:pStyle w:val="10"/>
        <w:spacing w:line="360" w:lineRule="auto"/>
        <w:rPr>
          <w:b w:val="0"/>
          <w:lang w:eastAsia="zh-CN"/>
        </w:rPr>
      </w:pPr>
      <w:r w:rsidRPr="00D66F91">
        <w:rPr>
          <w:b w:val="0"/>
        </w:rPr>
        <w:t>目錄</w:t>
      </w:r>
      <w:r w:rsidRPr="00D66F91">
        <w:rPr>
          <w:b w:val="0"/>
        </w:rPr>
        <w:tab/>
      </w:r>
      <w:r w:rsidRPr="00D66F91">
        <w:rPr>
          <w:b w:val="0"/>
        </w:rPr>
        <w:tab/>
        <w:t>III</w:t>
      </w:r>
    </w:p>
    <w:p w14:paraId="1E1AFB20" w14:textId="3F924267" w:rsidR="00541BE9" w:rsidRPr="00D66F91" w:rsidRDefault="00EA0390">
      <w:pPr>
        <w:pStyle w:val="10"/>
        <w:rPr>
          <w:b w:val="0"/>
          <w:smallCaps w:val="0"/>
          <w14:ligatures w14:val="standardContextual"/>
        </w:rPr>
      </w:pPr>
      <w:r w:rsidRPr="00D66F91">
        <w:rPr>
          <w:sz w:val="20"/>
        </w:rPr>
        <w:fldChar w:fldCharType="begin"/>
      </w:r>
      <w:r w:rsidRPr="00D66F91">
        <w:rPr>
          <w:sz w:val="20"/>
        </w:rPr>
        <w:instrText xml:space="preserve"> TOC \o "3-4" \h \z \t "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1,1,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2,2" </w:instrText>
      </w:r>
      <w:r w:rsidRPr="00D66F91">
        <w:rPr>
          <w:sz w:val="20"/>
        </w:rPr>
        <w:fldChar w:fldCharType="separate"/>
      </w:r>
      <w:hyperlink w:anchor="_Toc212541633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0C20CFBF" w14:textId="4798459C" w:rsidR="00541BE9" w:rsidRPr="00D66F91" w:rsidRDefault="00CA456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4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61CE930C" w14:textId="72C9A4C1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35" w:history="1">
        <w:r w:rsidR="00541BE9" w:rsidRPr="00D66F91">
          <w:rPr>
            <w:rStyle w:val="ab"/>
          </w:rPr>
          <w:t>一、</w:t>
        </w:r>
        <w:r w:rsidR="00541BE9" w:rsidRPr="00D66F91">
          <w:rPr>
            <w:rStyle w:val="ab"/>
          </w:rPr>
          <w:t>(</w:t>
        </w:r>
        <w:r w:rsidR="00541BE9" w:rsidRPr="00D66F91">
          <w:rPr>
            <w:rStyle w:val="ab"/>
          </w:rPr>
          <w:t>第三層標題</w:t>
        </w:r>
        <w:r w:rsidR="00541BE9" w:rsidRPr="00D66F91">
          <w:rPr>
            <w:rStyle w:val="ab"/>
          </w:rPr>
          <w:t>)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4CEC2A32" w14:textId="09044051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3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1B1B9D27" w14:textId="1B448572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37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0D68A49B" w14:textId="1BF2F9E4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3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027F9412" w14:textId="0E344067" w:rsidR="00541BE9" w:rsidRPr="00D66F91" w:rsidRDefault="00CA456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9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73602E22" w14:textId="1D352BCB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40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4BD6C604" w14:textId="297D6CD7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4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09775502" w14:textId="68832EA8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42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4204E121" w14:textId="5A751F0A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4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503D79B1" w14:textId="31AE053F" w:rsidR="00541BE9" w:rsidRPr="00D66F91" w:rsidRDefault="00CA456B">
      <w:pPr>
        <w:pStyle w:val="10"/>
        <w:rPr>
          <w:b w:val="0"/>
          <w:smallCaps w:val="0"/>
          <w14:ligatures w14:val="standardContextual"/>
        </w:rPr>
      </w:pPr>
      <w:hyperlink w:anchor="_Toc212541644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二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617258CF" w14:textId="77FDBB53" w:rsidR="00541BE9" w:rsidRPr="00D66F91" w:rsidRDefault="00CA456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45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7AC5F169" w14:textId="47B4FE03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46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16CB3EC9" w14:textId="58CE9089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4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E345F64" w14:textId="15715C1D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48" w:history="1">
        <w:r w:rsidR="00541BE9" w:rsidRPr="00D66F91">
          <w:rPr>
            <w:rStyle w:val="ab"/>
          </w:rPr>
          <w:t>二、（第三層標題）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A3C45EA" w14:textId="24B168B8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4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4552D988" w14:textId="56227B16" w:rsidR="00541BE9" w:rsidRPr="00D66F91" w:rsidRDefault="00CA456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0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167000BD" w14:textId="32BCC648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51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61D90D54" w14:textId="61F3A5BB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5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5EE131F8" w14:textId="71DB83D4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53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0046EADD" w14:textId="4D9430F6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5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3BACC5C0" w14:textId="7DFE0F16" w:rsidR="00541BE9" w:rsidRPr="00D66F91" w:rsidRDefault="00CA456B">
      <w:pPr>
        <w:pStyle w:val="10"/>
        <w:rPr>
          <w:b w:val="0"/>
          <w:smallCaps w:val="0"/>
          <w14:ligatures w14:val="standardContextual"/>
        </w:rPr>
      </w:pPr>
      <w:hyperlink w:anchor="_Toc212541655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三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6E2B29B2" w14:textId="099295D0" w:rsidR="00541BE9" w:rsidRPr="00D66F91" w:rsidRDefault="00CA456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6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08EB7CD1" w14:textId="66D3D2E9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57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4D2007CF" w14:textId="6332AB72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5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0D87EA4" w14:textId="46D0C147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59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C7F4FBD" w14:textId="24A90128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6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B22F0A8" w14:textId="0938FD49" w:rsidR="00541BE9" w:rsidRPr="00D66F91" w:rsidRDefault="00CA456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1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3677458F" w14:textId="06C56F5A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62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18B4416A" w14:textId="3BB3C066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6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563E3767" w14:textId="7507CBDD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64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2BE05797" w14:textId="692CFA5E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6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12</w:t>
        </w:r>
        <w:r w:rsidR="00541BE9" w:rsidRPr="00D66F91">
          <w:rPr>
            <w:webHidden/>
          </w:rPr>
          <w:fldChar w:fldCharType="end"/>
        </w:r>
      </w:hyperlink>
    </w:p>
    <w:p w14:paraId="588D0848" w14:textId="43C4E828" w:rsidR="00541BE9" w:rsidRPr="00D66F91" w:rsidRDefault="00CA456B">
      <w:pPr>
        <w:pStyle w:val="10"/>
        <w:rPr>
          <w:b w:val="0"/>
          <w:smallCaps w:val="0"/>
          <w14:ligatures w14:val="standardContextual"/>
        </w:rPr>
      </w:pPr>
      <w:hyperlink w:anchor="_Toc212541666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四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83967C" w14:textId="6BE55729" w:rsidR="00541BE9" w:rsidRPr="00D66F91" w:rsidRDefault="00CA456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7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1430F535" w14:textId="390BD9A0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68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3BA3C8" w14:textId="5C61A031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6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C070BF8" w14:textId="6BDE39E1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70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562FA8A" w14:textId="2F0377FE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7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1326AFC" w14:textId="497E6222" w:rsidR="00541BE9" w:rsidRPr="00D66F91" w:rsidRDefault="00CA456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2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63EF9C7" w14:textId="3CF45022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73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3900EB8F" w14:textId="06EBF204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7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7359AEFC" w14:textId="1A03D9EF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75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529AF8ED" w14:textId="5BEC40BC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7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16</w:t>
        </w:r>
        <w:r w:rsidR="00541BE9" w:rsidRPr="00D66F91">
          <w:rPr>
            <w:webHidden/>
          </w:rPr>
          <w:fldChar w:fldCharType="end"/>
        </w:r>
      </w:hyperlink>
    </w:p>
    <w:p w14:paraId="1E4C6DD9" w14:textId="6C10AB0B" w:rsidR="00541BE9" w:rsidRPr="00D66F91" w:rsidRDefault="00CA456B">
      <w:pPr>
        <w:pStyle w:val="10"/>
        <w:rPr>
          <w:b w:val="0"/>
          <w:smallCaps w:val="0"/>
          <w14:ligatures w14:val="standardContextual"/>
        </w:rPr>
      </w:pPr>
      <w:hyperlink w:anchor="_Toc212541677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五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751ED7D3" w14:textId="549752EE" w:rsidR="00541BE9" w:rsidRPr="00D66F91" w:rsidRDefault="00CA456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8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B4AAA1F" w14:textId="02D72D0D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79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A6D3377" w14:textId="43D7947D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8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A5C2BA8" w14:textId="7FAA6D1B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81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D039431" w14:textId="5A71B449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8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5D58CC34" w14:textId="3B35F8FC" w:rsidR="00541BE9" w:rsidRPr="00D66F91" w:rsidRDefault="00CA456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83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329ECDC5" w14:textId="5AA0E707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84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1148C11B" w14:textId="4C827EE2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8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2F24E7AD" w14:textId="56FC2AA4" w:rsidR="00541BE9" w:rsidRPr="00D66F91" w:rsidRDefault="00CA456B">
      <w:pPr>
        <w:pStyle w:val="30"/>
        <w:rPr>
          <w:sz w:val="24"/>
          <w14:ligatures w14:val="standardContextual"/>
        </w:rPr>
      </w:pPr>
      <w:hyperlink w:anchor="_Toc212541686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35D89A89" w14:textId="56F5DE99" w:rsidR="00541BE9" w:rsidRPr="00D66F91" w:rsidRDefault="00CA456B">
      <w:pPr>
        <w:pStyle w:val="41"/>
        <w:ind w:left="1752" w:hanging="900"/>
        <w:rPr>
          <w:sz w:val="24"/>
          <w14:ligatures w14:val="standardContextual"/>
        </w:rPr>
      </w:pPr>
      <w:hyperlink w:anchor="_Toc21254168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20</w:t>
        </w:r>
        <w:r w:rsidR="00541BE9" w:rsidRPr="00D66F91">
          <w:rPr>
            <w:webHidden/>
          </w:rPr>
          <w:fldChar w:fldCharType="end"/>
        </w:r>
      </w:hyperlink>
    </w:p>
    <w:p w14:paraId="51AD4692" w14:textId="348EFA4C" w:rsidR="00541BE9" w:rsidRPr="00D66F91" w:rsidRDefault="00CA456B">
      <w:pPr>
        <w:pStyle w:val="10"/>
        <w:rPr>
          <w:b w:val="0"/>
          <w:smallCaps w:val="0"/>
          <w14:ligatures w14:val="standardContextual"/>
        </w:rPr>
      </w:pPr>
      <w:hyperlink w:anchor="_Toc212541688" w:history="1">
        <w:r w:rsidR="00541BE9" w:rsidRPr="00D66F91">
          <w:rPr>
            <w:rStyle w:val="ab"/>
          </w:rPr>
          <w:t>參考文獻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21</w:t>
        </w:r>
        <w:r w:rsidR="00541BE9" w:rsidRPr="00D66F91">
          <w:rPr>
            <w:webHidden/>
          </w:rPr>
          <w:fldChar w:fldCharType="end"/>
        </w:r>
      </w:hyperlink>
    </w:p>
    <w:p w14:paraId="7F792FD8" w14:textId="60D7CE19" w:rsidR="00541BE9" w:rsidRPr="00D66F91" w:rsidRDefault="00CA456B">
      <w:pPr>
        <w:pStyle w:val="10"/>
        <w:rPr>
          <w:b w:val="0"/>
          <w:smallCaps w:val="0"/>
          <w14:ligatures w14:val="standardContextual"/>
        </w:rPr>
      </w:pPr>
      <w:hyperlink w:anchor="_Toc212541689" w:history="1">
        <w:r w:rsidR="00541BE9" w:rsidRPr="00D66F91">
          <w:rPr>
            <w:rStyle w:val="ab"/>
          </w:rPr>
          <w:t>附錄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22</w:t>
        </w:r>
        <w:r w:rsidR="00541BE9" w:rsidRPr="00D66F91">
          <w:rPr>
            <w:webHidden/>
          </w:rPr>
          <w:fldChar w:fldCharType="end"/>
        </w:r>
      </w:hyperlink>
    </w:p>
    <w:p w14:paraId="62640C90" w14:textId="672D6561" w:rsidR="00361E82" w:rsidRPr="00D66F91" w:rsidRDefault="00EA0390" w:rsidP="001D4378">
      <w:pPr>
        <w:jc w:val="center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27D5C35D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br w:type="page"/>
      </w:r>
    </w:p>
    <w:p w14:paraId="111B2002" w14:textId="4AE9A725" w:rsidR="00245E5E" w:rsidRPr="00D66F91" w:rsidRDefault="00361E82" w:rsidP="00361E82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圖</w:t>
      </w:r>
      <w:r w:rsidR="00245E5E" w:rsidRPr="00D66F91">
        <w:rPr>
          <w:rFonts w:eastAsia="標楷體"/>
          <w:sz w:val="36"/>
          <w:szCs w:val="36"/>
        </w:rPr>
        <w:t>目錄</w:t>
      </w:r>
    </w:p>
    <w:p w14:paraId="58A79D5B" w14:textId="77777777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表格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18" w:history="1">
        <w:r w:rsidRPr="00D66F91">
          <w:rPr>
            <w:rStyle w:val="ab"/>
            <w:rFonts w:eastAsia="標楷體"/>
            <w:noProof/>
          </w:rPr>
          <w:t>表格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_Toc404784218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314C817A" w14:textId="77777777" w:rsidR="009D320B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DCB5D3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F1001DB" w14:textId="6D9301CA" w:rsidR="00245E5E" w:rsidRPr="00D66F91" w:rsidRDefault="00245E5E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表目錄</w:t>
      </w:r>
    </w:p>
    <w:p w14:paraId="042414EA" w14:textId="77777777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  <w:szCs w:val="22"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圖表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65" w:history="1">
        <w:r w:rsidRPr="00D66F91">
          <w:rPr>
            <w:rStyle w:val="ab"/>
            <w:rFonts w:eastAsia="標楷體"/>
            <w:noProof/>
          </w:rPr>
          <w:t>圖表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_Toc404784265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77430D20" w14:textId="77777777" w:rsidR="00245E5E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EC48F5" w14:textId="6DD089AB" w:rsidR="00706271" w:rsidRPr="00D66F91" w:rsidRDefault="00706271" w:rsidP="00361E82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  <w:lang w:eastAsia="zh-CN"/>
        </w:rPr>
        <w:sectPr w:rsidR="00706271" w:rsidRPr="00D66F91" w:rsidSect="0041640F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39E468C8" w14:textId="77777777" w:rsidR="00414473" w:rsidRDefault="00414473" w:rsidP="00361E82">
      <w:pPr>
        <w:rPr>
          <w:rFonts w:eastAsia="標楷體"/>
          <w:lang w:eastAsia="zh-CN"/>
        </w:rPr>
        <w:sectPr w:rsidR="00414473" w:rsidSect="007771C6">
          <w:footerReference w:type="default" r:id="rId9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</w:p>
    <w:p w14:paraId="2C42F9DD" w14:textId="743E4567" w:rsidR="00127C1D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4" w:name="_Toc212541633"/>
      <w:r w:rsidRPr="00D66F91">
        <w:lastRenderedPageBreak/>
        <w:t>第</w:t>
      </w:r>
      <w:r w:rsidRPr="00D66F91">
        <w:t xml:space="preserve"> </w:t>
      </w:r>
      <w:r w:rsidRPr="00D66F91">
        <w:t>一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4"/>
    </w:p>
    <w:p w14:paraId="207864F6" w14:textId="5367A4C2" w:rsidR="009E65A9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="009076C3" w:rsidRPr="00D66F91">
        <w:rPr>
          <w:rFonts w:eastAsia="標楷體"/>
          <w:color w:val="EE0000"/>
        </w:rPr>
        <w:t>字體宜</w:t>
      </w:r>
      <w:proofErr w:type="gramStart"/>
      <w:r w:rsidR="009076C3" w:rsidRPr="00D66F91">
        <w:rPr>
          <w:rFonts w:eastAsia="標楷體"/>
          <w:color w:val="EE0000"/>
        </w:rPr>
        <w:t>端正、清晰</w:t>
      </w:r>
      <w:proofErr w:type="gramEnd"/>
      <w:r w:rsidR="009076C3" w:rsidRPr="00D66F91">
        <w:rPr>
          <w:rFonts w:eastAsia="標楷體"/>
          <w:color w:val="EE0000"/>
        </w:rPr>
        <w:t>，以楷書或新細明體</w:t>
      </w:r>
      <w:r w:rsidR="009076C3" w:rsidRPr="00D66F91">
        <w:rPr>
          <w:rFonts w:eastAsia="標楷體"/>
          <w:color w:val="EE0000"/>
        </w:rPr>
        <w:t xml:space="preserve"> 12 </w:t>
      </w:r>
      <w:proofErr w:type="gramStart"/>
      <w:r w:rsidR="009076C3" w:rsidRPr="00D66F91">
        <w:rPr>
          <w:rFonts w:eastAsia="標楷體"/>
          <w:color w:val="EE0000"/>
        </w:rPr>
        <w:t>級字</w:t>
      </w:r>
      <w:proofErr w:type="gramEnd"/>
      <w:r w:rsidR="009076C3" w:rsidRPr="00D66F91">
        <w:rPr>
          <w:rFonts w:eastAsia="標楷體"/>
          <w:color w:val="EE0000"/>
        </w:rPr>
        <w:t>為原則，行距</w:t>
      </w:r>
      <w:r w:rsidR="009076C3" w:rsidRPr="00D66F91">
        <w:rPr>
          <w:rFonts w:eastAsia="標楷體"/>
          <w:color w:val="EE0000"/>
        </w:rPr>
        <w:t xml:space="preserve"> 1.5 </w:t>
      </w:r>
      <w:r w:rsidR="009076C3" w:rsidRPr="00D66F91">
        <w:rPr>
          <w:rFonts w:eastAsia="標楷體"/>
          <w:color w:val="EE0000"/>
        </w:rPr>
        <w:t>倍行高。全文不得塗污、刪節。</w:t>
      </w:r>
      <w:r w:rsidRPr="00D66F91">
        <w:rPr>
          <w:rFonts w:eastAsia="標楷體"/>
        </w:rPr>
        <w:t xml:space="preserve">　</w:t>
      </w:r>
      <w:r w:rsidR="009E65A9"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5C5E465" w14:textId="7A881EB4" w:rsidR="009D320B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3D7C4EA" w14:textId="77777777" w:rsidR="00245E5E" w:rsidRPr="00D66F91" w:rsidRDefault="00245E5E" w:rsidP="001D4378">
      <w:pPr>
        <w:pStyle w:val="affc"/>
        <w:rPr>
          <w:rFonts w:eastAsia="標楷體"/>
        </w:rPr>
      </w:pPr>
      <w:bookmarkStart w:id="5" w:name="_Toc404784218"/>
      <w:r w:rsidRPr="00D66F91">
        <w:rPr>
          <w:rFonts w:eastAsia="標楷體"/>
        </w:rPr>
        <w:t>表格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表格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5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245E5E" w:rsidRPr="00D66F91" w14:paraId="7A09DF9B" w14:textId="77777777" w:rsidTr="0034145F">
        <w:tc>
          <w:tcPr>
            <w:tcW w:w="2789" w:type="dxa"/>
          </w:tcPr>
          <w:p w14:paraId="17AA3720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78119299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531FED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7E615EA8" w14:textId="77777777" w:rsidTr="0034145F">
        <w:tc>
          <w:tcPr>
            <w:tcW w:w="2789" w:type="dxa"/>
          </w:tcPr>
          <w:p w14:paraId="67D44048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54B2F77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70CCDDAE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64AE3E45" w14:textId="77777777" w:rsidTr="0034145F">
        <w:tc>
          <w:tcPr>
            <w:tcW w:w="2789" w:type="dxa"/>
          </w:tcPr>
          <w:p w14:paraId="78795C5F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62D9A6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2DF8997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0B97C3CC" w14:textId="77777777" w:rsidR="00245E5E" w:rsidRPr="00D66F91" w:rsidRDefault="00245E5E" w:rsidP="001D4378">
      <w:pPr>
        <w:pStyle w:val="affc"/>
        <w:rPr>
          <w:rFonts w:eastAsia="標楷體"/>
        </w:rPr>
      </w:pPr>
      <w:bookmarkStart w:id="6" w:name="_Toc404784265"/>
      <w:r w:rsidRPr="00D66F91">
        <w:rPr>
          <w:rFonts w:eastAsia="標楷體"/>
        </w:rPr>
        <w:t>圖表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圖表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6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245E5E" w:rsidRPr="00D66F91" w14:paraId="6F86F101" w14:textId="77777777" w:rsidTr="0034145F">
        <w:tc>
          <w:tcPr>
            <w:tcW w:w="4184" w:type="dxa"/>
          </w:tcPr>
          <w:p w14:paraId="583F1DB5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0863963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2ABC5F57" w14:textId="77777777" w:rsidTr="0034145F">
        <w:tc>
          <w:tcPr>
            <w:tcW w:w="4184" w:type="dxa"/>
          </w:tcPr>
          <w:p w14:paraId="26D8AD93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61879D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3C129D19" w14:textId="77777777" w:rsidTr="0034145F">
        <w:tc>
          <w:tcPr>
            <w:tcW w:w="4184" w:type="dxa"/>
          </w:tcPr>
          <w:p w14:paraId="17A25F1B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4B2741C2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312197F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7" w:name="_Toc212541634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7"/>
      <w:r w:rsidR="00327A90" w:rsidRPr="00D66F91">
        <w:t xml:space="preserve">  </w:t>
      </w:r>
    </w:p>
    <w:p w14:paraId="70CF5D9B" w14:textId="77777777" w:rsidR="00184764" w:rsidRPr="00D66F91" w:rsidRDefault="00184764" w:rsidP="00414473">
      <w:pPr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5E46E7B6" w14:textId="1F39A92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lastRenderedPageBreak/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1341A3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8" w:name="_Toc212541635"/>
      <w:r w:rsidRPr="00D66F91">
        <w:t>一、</w:t>
      </w:r>
      <w:r w:rsidRPr="00D66F91">
        <w:t>(</w:t>
      </w:r>
      <w:r w:rsidR="003915C8" w:rsidRPr="00D66F91">
        <w:t>第三層標題</w:t>
      </w:r>
      <w:r w:rsidRPr="00D66F91">
        <w:t>)</w:t>
      </w:r>
      <w:bookmarkEnd w:id="8"/>
      <w:r w:rsidR="00327A90" w:rsidRPr="00D66F91">
        <w:t xml:space="preserve">  </w:t>
      </w:r>
    </w:p>
    <w:p w14:paraId="26DF904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9AF69EE" w14:textId="292B54EC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97FC3C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5857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9" w:name="_Toc212541636"/>
      <w:r w:rsidRPr="00D66F91">
        <w:t>（一）</w:t>
      </w:r>
      <w:r w:rsidR="003915C8" w:rsidRPr="00D66F91">
        <w:t>第四層標題</w:t>
      </w:r>
      <w:bookmarkEnd w:id="9"/>
      <w:r w:rsidR="00327A90" w:rsidRPr="00D66F91">
        <w:t xml:space="preserve">  </w:t>
      </w:r>
    </w:p>
    <w:p w14:paraId="6B995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A149A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0" w:name="_Toc212541637"/>
      <w:r w:rsidRPr="00D66F91">
        <w:t>二、</w:t>
      </w:r>
      <w:r w:rsidR="003915C8" w:rsidRPr="00D66F91">
        <w:t>第三層標題</w:t>
      </w:r>
      <w:bookmarkEnd w:id="10"/>
      <w:r w:rsidR="00327A90" w:rsidRPr="00D66F91">
        <w:t xml:space="preserve">  </w:t>
      </w:r>
    </w:p>
    <w:p w14:paraId="5D3B5F35" w14:textId="38101DF1" w:rsidR="00327A90" w:rsidRPr="00D66F91" w:rsidRDefault="009E65A9" w:rsidP="009076C3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  <w:r w:rsidR="003915C8" w:rsidRPr="00D66F91">
        <w:rPr>
          <w:rFonts w:eastAsia="標楷體"/>
        </w:rPr>
        <w:t xml:space="preserve"> </w:t>
      </w:r>
    </w:p>
    <w:p w14:paraId="49C0610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57FFA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1" w:name="_Toc212541638"/>
      <w:r w:rsidRPr="00D66F91">
        <w:lastRenderedPageBreak/>
        <w:t>（一）</w:t>
      </w:r>
      <w:r w:rsidR="003915C8" w:rsidRPr="00D66F91">
        <w:t>第四層標題</w:t>
      </w:r>
      <w:bookmarkEnd w:id="11"/>
      <w:r w:rsidR="00327A90" w:rsidRPr="00D66F91">
        <w:t xml:space="preserve">  </w:t>
      </w:r>
    </w:p>
    <w:p w14:paraId="6EF83C0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424C58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2" w:name="_Toc212541639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12"/>
      <w:r w:rsidR="00327A90" w:rsidRPr="00D66F91">
        <w:t xml:space="preserve">  </w:t>
      </w:r>
    </w:p>
    <w:p w14:paraId="51BA50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3ADB434" w14:textId="6204D37E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9E719F6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3" w:name="_Toc212541640"/>
      <w:r w:rsidRPr="00D66F91">
        <w:t>一、</w:t>
      </w:r>
      <w:r w:rsidR="003915C8" w:rsidRPr="00D66F91">
        <w:t>第三層標題</w:t>
      </w:r>
      <w:bookmarkEnd w:id="13"/>
      <w:r w:rsidR="00327A90" w:rsidRPr="00D66F91">
        <w:t xml:space="preserve">  </w:t>
      </w:r>
    </w:p>
    <w:p w14:paraId="61DBE1E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B77796C" w14:textId="2FF18ACE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179F7C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237B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4" w:name="_Toc212541641"/>
      <w:r w:rsidRPr="00D66F91">
        <w:lastRenderedPageBreak/>
        <w:t>（一）</w:t>
      </w:r>
      <w:r w:rsidR="003915C8" w:rsidRPr="00D66F91">
        <w:t>第四層標題</w:t>
      </w:r>
      <w:bookmarkEnd w:id="14"/>
      <w:r w:rsidR="00327A90" w:rsidRPr="00D66F91">
        <w:t xml:space="preserve">  </w:t>
      </w:r>
    </w:p>
    <w:p w14:paraId="0F4351F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4ACB90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5" w:name="_Toc212541642"/>
      <w:r w:rsidRPr="00D66F91">
        <w:t>二、</w:t>
      </w:r>
      <w:r w:rsidR="003915C8" w:rsidRPr="00D66F91">
        <w:t>第三層標題</w:t>
      </w:r>
      <w:bookmarkEnd w:id="15"/>
      <w:r w:rsidR="00327A90" w:rsidRPr="00D66F91">
        <w:t xml:space="preserve">  </w:t>
      </w:r>
    </w:p>
    <w:p w14:paraId="1142961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28496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3888B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55FBC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6" w:name="_Toc212541643"/>
      <w:r w:rsidRPr="00D66F91">
        <w:t>（一）</w:t>
      </w:r>
      <w:r w:rsidR="003915C8" w:rsidRPr="00D66F91">
        <w:t>第四層標題</w:t>
      </w:r>
      <w:bookmarkEnd w:id="16"/>
      <w:r w:rsidR="00327A90" w:rsidRPr="00D66F91">
        <w:t xml:space="preserve">  </w:t>
      </w:r>
    </w:p>
    <w:p w14:paraId="75A9725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94340C" w14:textId="77777777" w:rsidR="009D320B" w:rsidRPr="00D66F91" w:rsidRDefault="009D320B" w:rsidP="001D4378">
      <w:pPr>
        <w:spacing w:before="180" w:after="180"/>
        <w:ind w:firstLine="480"/>
        <w:rPr>
          <w:rFonts w:eastAsia="標楷體"/>
        </w:rPr>
      </w:pPr>
    </w:p>
    <w:p w14:paraId="509D6BED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17" w:name="_Toc212541644"/>
      <w:r w:rsidRPr="00D66F91">
        <w:lastRenderedPageBreak/>
        <w:t>第</w:t>
      </w:r>
      <w:r w:rsidRPr="00D66F91">
        <w:t xml:space="preserve"> </w:t>
      </w:r>
      <w:r w:rsidRPr="00D66F91">
        <w:t>二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17"/>
    </w:p>
    <w:p w14:paraId="42424C7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047BA58F" w14:textId="22848BE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168B00E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8" w:name="_Toc212541645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18"/>
      <w:r w:rsidR="00327A90" w:rsidRPr="00D66F91">
        <w:t xml:space="preserve">  </w:t>
      </w:r>
    </w:p>
    <w:p w14:paraId="6DAE0F8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4996B30A" w14:textId="608D424F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55F705C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9" w:name="_Toc212541646"/>
      <w:r w:rsidRPr="00D66F91">
        <w:t>一、</w:t>
      </w:r>
      <w:r w:rsidR="003915C8" w:rsidRPr="00D66F91">
        <w:t>第三層標題</w:t>
      </w:r>
      <w:bookmarkEnd w:id="19"/>
      <w:r w:rsidR="00327A90" w:rsidRPr="00D66F91">
        <w:t xml:space="preserve">  </w:t>
      </w:r>
    </w:p>
    <w:p w14:paraId="29663837" w14:textId="77777777" w:rsidR="009E65A9" w:rsidRPr="00D66F91" w:rsidRDefault="009E65A9" w:rsidP="001D4378">
      <w:pPr>
        <w:ind w:firstLine="482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18751B3" w14:textId="055544FD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F5610F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3D51AB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0" w:name="_Toc212541647"/>
      <w:r w:rsidRPr="00D66F91">
        <w:t>（一）</w:t>
      </w:r>
      <w:r w:rsidR="003915C8" w:rsidRPr="00D66F91">
        <w:t>第四層標題</w:t>
      </w:r>
      <w:bookmarkEnd w:id="20"/>
      <w:r w:rsidR="00327A90" w:rsidRPr="00D66F91">
        <w:t xml:space="preserve">  </w:t>
      </w:r>
    </w:p>
    <w:p w14:paraId="116E893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91E4CE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1" w:name="_Toc212541648"/>
      <w:r w:rsidRPr="00D66F91">
        <w:t>二、（</w:t>
      </w:r>
      <w:r w:rsidR="003915C8" w:rsidRPr="00D66F91">
        <w:t>第三層標題</w:t>
      </w:r>
      <w:r w:rsidRPr="00D66F91">
        <w:t>）</w:t>
      </w:r>
      <w:bookmarkEnd w:id="21"/>
      <w:r w:rsidR="00327A90" w:rsidRPr="00D66F91">
        <w:t xml:space="preserve">  </w:t>
      </w:r>
    </w:p>
    <w:p w14:paraId="7003A20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66BD5A9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1F09CA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6B54CA4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2" w:name="_Toc212541649"/>
      <w:r w:rsidRPr="00D66F91">
        <w:t>（一）</w:t>
      </w:r>
      <w:r w:rsidR="003915C8" w:rsidRPr="00D66F91">
        <w:t>第四層標題</w:t>
      </w:r>
      <w:bookmarkEnd w:id="22"/>
      <w:r w:rsidR="00327A90" w:rsidRPr="00D66F91">
        <w:t xml:space="preserve">  </w:t>
      </w:r>
    </w:p>
    <w:p w14:paraId="7449F0F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E0FFEDA" w14:textId="77777777" w:rsidR="009076C3" w:rsidRPr="00D66F91" w:rsidRDefault="009076C3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bCs/>
          <w:smallCaps/>
          <w:sz w:val="32"/>
          <w:szCs w:val="32"/>
        </w:rPr>
      </w:pPr>
      <w:r w:rsidRPr="00D66F91">
        <w:rPr>
          <w:rFonts w:eastAsia="標楷體"/>
        </w:rPr>
        <w:br w:type="page"/>
      </w:r>
    </w:p>
    <w:p w14:paraId="53AF20B2" w14:textId="33444B78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3" w:name="_Toc212541650"/>
      <w:r w:rsidRPr="00D66F91">
        <w:lastRenderedPageBreak/>
        <w:t>第二節</w:t>
      </w:r>
      <w:r w:rsidRPr="00D66F91">
        <w:t xml:space="preserve"> </w:t>
      </w:r>
      <w:r w:rsidR="003915C8" w:rsidRPr="00D66F91">
        <w:t>第二層標題</w:t>
      </w:r>
      <w:bookmarkEnd w:id="23"/>
      <w:r w:rsidR="00327A90" w:rsidRPr="00D66F91">
        <w:t xml:space="preserve">  </w:t>
      </w:r>
    </w:p>
    <w:p w14:paraId="008634E5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37A7DBB5" w14:textId="12171F6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DA4702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4" w:name="_Toc212541651"/>
      <w:r w:rsidRPr="00D66F91">
        <w:t>一、</w:t>
      </w:r>
      <w:r w:rsidR="003915C8" w:rsidRPr="00D66F91">
        <w:t>第三層標題</w:t>
      </w:r>
      <w:bookmarkEnd w:id="24"/>
      <w:r w:rsidR="00327A90" w:rsidRPr="00D66F91">
        <w:t xml:space="preserve">  </w:t>
      </w:r>
    </w:p>
    <w:p w14:paraId="686FF68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A50F814" w14:textId="06520A9B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7F49CD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D66A78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5" w:name="_Toc212541652"/>
      <w:r w:rsidRPr="00D66F91">
        <w:t>（一）</w:t>
      </w:r>
      <w:r w:rsidR="003915C8" w:rsidRPr="00D66F91">
        <w:t>第四層標題</w:t>
      </w:r>
      <w:bookmarkEnd w:id="25"/>
      <w:r w:rsidR="00327A90" w:rsidRPr="00D66F91">
        <w:t xml:space="preserve">  </w:t>
      </w:r>
    </w:p>
    <w:p w14:paraId="76358DD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8EE92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6" w:name="_Toc212541653"/>
      <w:r w:rsidRPr="00D66F91">
        <w:lastRenderedPageBreak/>
        <w:t>二、</w:t>
      </w:r>
      <w:r w:rsidR="003915C8" w:rsidRPr="00D66F91">
        <w:t>第三層標題</w:t>
      </w:r>
      <w:bookmarkEnd w:id="26"/>
      <w:r w:rsidR="00327A90" w:rsidRPr="00D66F91">
        <w:t xml:space="preserve">  </w:t>
      </w:r>
    </w:p>
    <w:p w14:paraId="2893C08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74D036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0879D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D0607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7" w:name="_Toc212541654"/>
      <w:r w:rsidRPr="00D66F91">
        <w:t>（一）</w:t>
      </w:r>
      <w:r w:rsidR="003915C8" w:rsidRPr="00D66F91">
        <w:t>第四層標題</w:t>
      </w:r>
      <w:bookmarkEnd w:id="27"/>
      <w:r w:rsidR="00327A90" w:rsidRPr="00D66F91">
        <w:t xml:space="preserve">  </w:t>
      </w:r>
    </w:p>
    <w:p w14:paraId="11CCFD2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18AD5E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DBFADB7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28" w:name="_Toc212541655"/>
      <w:r w:rsidRPr="00D66F91">
        <w:lastRenderedPageBreak/>
        <w:t>第</w:t>
      </w:r>
      <w:r w:rsidRPr="00D66F91">
        <w:t xml:space="preserve"> </w:t>
      </w:r>
      <w:r w:rsidRPr="00D66F91">
        <w:t>三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28"/>
    </w:p>
    <w:p w14:paraId="4D7812A8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1270A1F5" w14:textId="11FC36C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0601EF3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9" w:name="_Toc212541656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29"/>
      <w:r w:rsidR="00327A90" w:rsidRPr="00D66F91">
        <w:t xml:space="preserve">  </w:t>
      </w:r>
    </w:p>
    <w:p w14:paraId="13423E0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52B62F" w14:textId="3BD92DF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3241DE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0" w:name="_Toc212541657"/>
      <w:r w:rsidRPr="00D66F91">
        <w:t>一、</w:t>
      </w:r>
      <w:r w:rsidR="003915C8" w:rsidRPr="00D66F91">
        <w:t>第三層標題</w:t>
      </w:r>
      <w:bookmarkEnd w:id="30"/>
      <w:r w:rsidR="00327A90" w:rsidRPr="00D66F91">
        <w:t xml:space="preserve">  </w:t>
      </w:r>
    </w:p>
    <w:p w14:paraId="2B9B6E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4DF611D" w14:textId="6D373AC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89D4D1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A202C8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1" w:name="_Toc212541658"/>
      <w:r w:rsidRPr="00D66F91">
        <w:t>（一）</w:t>
      </w:r>
      <w:r w:rsidR="003915C8" w:rsidRPr="00D66F91">
        <w:t>第四層標題</w:t>
      </w:r>
      <w:bookmarkEnd w:id="31"/>
      <w:r w:rsidR="00327A90" w:rsidRPr="00D66F91">
        <w:t xml:space="preserve">  </w:t>
      </w:r>
    </w:p>
    <w:p w14:paraId="03516D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5DBEB9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2" w:name="_Toc212541659"/>
      <w:r w:rsidRPr="00D66F91">
        <w:t>二、</w:t>
      </w:r>
      <w:r w:rsidR="003915C8" w:rsidRPr="00D66F91">
        <w:t>第三層標題</w:t>
      </w:r>
      <w:bookmarkEnd w:id="32"/>
      <w:r w:rsidR="00327A90" w:rsidRPr="00D66F91">
        <w:t xml:space="preserve">  </w:t>
      </w:r>
    </w:p>
    <w:p w14:paraId="40EA8D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132F4BD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AE39A2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89E8DF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3" w:name="_Toc212541660"/>
      <w:r w:rsidRPr="00D66F91">
        <w:t>（一）</w:t>
      </w:r>
      <w:r w:rsidR="003915C8" w:rsidRPr="00D66F91">
        <w:t>第四層標題</w:t>
      </w:r>
      <w:bookmarkEnd w:id="33"/>
      <w:r w:rsidR="00327A90" w:rsidRPr="00D66F91">
        <w:t xml:space="preserve">  </w:t>
      </w:r>
    </w:p>
    <w:p w14:paraId="65B7EA2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B9E673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34" w:name="_Toc212541661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34"/>
      <w:r w:rsidR="00327A90" w:rsidRPr="00D66F91">
        <w:t xml:space="preserve">  </w:t>
      </w:r>
    </w:p>
    <w:p w14:paraId="66EB96E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770A0764" w14:textId="4E2D885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6CA8CD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5" w:name="_Toc212541662"/>
      <w:r w:rsidRPr="00D66F91">
        <w:t>一、</w:t>
      </w:r>
      <w:r w:rsidR="003915C8" w:rsidRPr="00D66F91">
        <w:t>第三層標題</w:t>
      </w:r>
      <w:bookmarkEnd w:id="35"/>
      <w:r w:rsidR="00327A90" w:rsidRPr="00D66F91">
        <w:t xml:space="preserve">  </w:t>
      </w:r>
    </w:p>
    <w:p w14:paraId="338A550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CED7CA2" w14:textId="4D8444D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1DD3337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A69085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6" w:name="_Toc212541663"/>
      <w:r w:rsidRPr="00D66F91">
        <w:t>（一）</w:t>
      </w:r>
      <w:r w:rsidR="003915C8" w:rsidRPr="00D66F91">
        <w:t>第四層標題</w:t>
      </w:r>
      <w:bookmarkEnd w:id="36"/>
      <w:r w:rsidR="00327A90" w:rsidRPr="00D66F91">
        <w:t xml:space="preserve">  </w:t>
      </w:r>
    </w:p>
    <w:p w14:paraId="3A718B0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0EE954F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7" w:name="_Toc212541664"/>
      <w:r w:rsidRPr="00D66F91">
        <w:t>二、</w:t>
      </w:r>
      <w:r w:rsidR="003915C8" w:rsidRPr="00D66F91">
        <w:t>第三層標題</w:t>
      </w:r>
      <w:bookmarkEnd w:id="37"/>
      <w:r w:rsidR="00327A90" w:rsidRPr="00D66F91">
        <w:t xml:space="preserve">  </w:t>
      </w:r>
    </w:p>
    <w:p w14:paraId="4BE2B96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3EFD67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3302C36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C104202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8" w:name="_Toc212541665"/>
      <w:r w:rsidRPr="00D66F91">
        <w:t>（一）</w:t>
      </w:r>
      <w:r w:rsidR="003915C8" w:rsidRPr="00D66F91">
        <w:t>第四層標題</w:t>
      </w:r>
      <w:bookmarkEnd w:id="38"/>
      <w:r w:rsidR="00327A90" w:rsidRPr="00D66F91">
        <w:t xml:space="preserve">  </w:t>
      </w:r>
    </w:p>
    <w:p w14:paraId="66C1018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6521E4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3D1ECFC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39" w:name="_Toc212541666"/>
      <w:r w:rsidRPr="00D66F91">
        <w:lastRenderedPageBreak/>
        <w:t>第</w:t>
      </w:r>
      <w:r w:rsidRPr="00D66F91">
        <w:t xml:space="preserve"> </w:t>
      </w:r>
      <w:r w:rsidRPr="00D66F91">
        <w:t>四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39"/>
    </w:p>
    <w:p w14:paraId="077D727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29DF14F" w14:textId="76D6B451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03F63FA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0" w:name="_Toc212541667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40"/>
      <w:r w:rsidR="00327A90" w:rsidRPr="00D66F91">
        <w:t xml:space="preserve">  </w:t>
      </w:r>
    </w:p>
    <w:p w14:paraId="0AEB46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EFAF222" w14:textId="3F92C59A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7C27F750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1" w:name="_Toc212541668"/>
      <w:r w:rsidRPr="00D66F91">
        <w:t>一、</w:t>
      </w:r>
      <w:r w:rsidR="003915C8" w:rsidRPr="00D66F91">
        <w:t>第三層標題</w:t>
      </w:r>
      <w:bookmarkEnd w:id="41"/>
      <w:r w:rsidR="00327A90" w:rsidRPr="00D66F91">
        <w:t xml:space="preserve">  </w:t>
      </w:r>
    </w:p>
    <w:p w14:paraId="2447A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D438B6" w14:textId="53FC104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79083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1A0F6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2" w:name="_Toc212541669"/>
      <w:r w:rsidRPr="00D66F91">
        <w:t>（一）</w:t>
      </w:r>
      <w:r w:rsidR="003915C8" w:rsidRPr="00D66F91">
        <w:t>第四層標題</w:t>
      </w:r>
      <w:bookmarkEnd w:id="42"/>
      <w:r w:rsidR="00327A90" w:rsidRPr="00D66F91">
        <w:t xml:space="preserve">  </w:t>
      </w:r>
    </w:p>
    <w:p w14:paraId="18CC8E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A732B37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3" w:name="_Toc212541670"/>
      <w:r w:rsidRPr="00D66F91">
        <w:t>二、</w:t>
      </w:r>
      <w:r w:rsidR="003915C8" w:rsidRPr="00D66F91">
        <w:t>第三層標題</w:t>
      </w:r>
      <w:bookmarkEnd w:id="43"/>
      <w:r w:rsidR="00327A90" w:rsidRPr="00D66F91">
        <w:t xml:space="preserve">  </w:t>
      </w:r>
    </w:p>
    <w:p w14:paraId="2F4DE5A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A6FF72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468A76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DEBAC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4" w:name="_Toc212541671"/>
      <w:r w:rsidRPr="00D66F91">
        <w:t>（一）</w:t>
      </w:r>
      <w:r w:rsidR="003915C8" w:rsidRPr="00D66F91">
        <w:t>第四層標題</w:t>
      </w:r>
      <w:bookmarkEnd w:id="44"/>
      <w:r w:rsidR="00327A90" w:rsidRPr="00D66F91">
        <w:t xml:space="preserve">  </w:t>
      </w:r>
    </w:p>
    <w:p w14:paraId="2542DB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0F5C5F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5" w:name="_Toc212541672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45"/>
      <w:r w:rsidR="00327A90" w:rsidRPr="00D66F91">
        <w:t xml:space="preserve">  </w:t>
      </w:r>
    </w:p>
    <w:p w14:paraId="3FB7A34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03002793" w14:textId="768A0987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7FAF62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6" w:name="_Toc212541673"/>
      <w:r w:rsidRPr="00D66F91">
        <w:t>一、</w:t>
      </w:r>
      <w:r w:rsidR="003915C8" w:rsidRPr="00D66F91">
        <w:t>第三層標題</w:t>
      </w:r>
      <w:bookmarkEnd w:id="46"/>
      <w:r w:rsidR="00327A90" w:rsidRPr="00D66F91">
        <w:t xml:space="preserve">  </w:t>
      </w:r>
    </w:p>
    <w:p w14:paraId="31C17E5A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71900CF" w14:textId="458DB248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540F54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80F0DE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7" w:name="_Toc212541674"/>
      <w:r w:rsidRPr="00D66F91">
        <w:t>（一）</w:t>
      </w:r>
      <w:r w:rsidR="003915C8" w:rsidRPr="00D66F91">
        <w:t>第四層標題</w:t>
      </w:r>
      <w:bookmarkEnd w:id="47"/>
      <w:r w:rsidR="00327A90" w:rsidRPr="00D66F91">
        <w:t xml:space="preserve">  </w:t>
      </w:r>
    </w:p>
    <w:p w14:paraId="2494E74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78730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8" w:name="_Toc212541675"/>
      <w:r w:rsidRPr="00D66F91">
        <w:t>二、</w:t>
      </w:r>
      <w:r w:rsidR="003915C8" w:rsidRPr="00D66F91">
        <w:t>第三層標題</w:t>
      </w:r>
      <w:bookmarkEnd w:id="48"/>
      <w:r w:rsidR="00327A90" w:rsidRPr="00D66F91">
        <w:t xml:space="preserve">  </w:t>
      </w:r>
    </w:p>
    <w:p w14:paraId="4AE1487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FA5687A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47A5DE1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1462D63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9" w:name="_Toc212541676"/>
      <w:r w:rsidRPr="00D66F91">
        <w:t>（一）</w:t>
      </w:r>
      <w:r w:rsidR="003915C8" w:rsidRPr="00D66F91">
        <w:t>第四層標題</w:t>
      </w:r>
      <w:bookmarkEnd w:id="49"/>
      <w:r w:rsidR="00327A90" w:rsidRPr="00D66F91">
        <w:t xml:space="preserve">  </w:t>
      </w:r>
    </w:p>
    <w:p w14:paraId="3C4813A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42765C2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67786C3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50" w:name="_Toc212541677"/>
      <w:r w:rsidRPr="00D66F91">
        <w:lastRenderedPageBreak/>
        <w:t>第</w:t>
      </w:r>
      <w:r w:rsidRPr="00D66F91">
        <w:t xml:space="preserve"> </w:t>
      </w:r>
      <w:r w:rsidRPr="00D66F91">
        <w:t>五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50"/>
    </w:p>
    <w:p w14:paraId="1279C50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4885D61" w14:textId="3688DA3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E734926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1" w:name="_Toc212541678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51"/>
      <w:r w:rsidR="00327A90" w:rsidRPr="00D66F91">
        <w:t xml:space="preserve">  </w:t>
      </w:r>
    </w:p>
    <w:p w14:paraId="07CA1AC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716A27" w14:textId="3B27F52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D0246A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2" w:name="_Toc212541679"/>
      <w:r w:rsidRPr="00D66F91">
        <w:t>一、</w:t>
      </w:r>
      <w:r w:rsidR="003915C8" w:rsidRPr="00D66F91">
        <w:t>第三層標題</w:t>
      </w:r>
      <w:bookmarkEnd w:id="52"/>
      <w:r w:rsidR="00327A90" w:rsidRPr="00D66F91">
        <w:t xml:space="preserve">  </w:t>
      </w:r>
    </w:p>
    <w:p w14:paraId="0B5DC2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6EFDB4C" w14:textId="06F4A11A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5ABCB1F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405771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3" w:name="_Toc212541680"/>
      <w:r w:rsidRPr="00D66F91">
        <w:t>（一）</w:t>
      </w:r>
      <w:r w:rsidR="003915C8" w:rsidRPr="00D66F91">
        <w:t>第四層標題</w:t>
      </w:r>
      <w:bookmarkEnd w:id="53"/>
      <w:r w:rsidR="00327A90" w:rsidRPr="00D66F91">
        <w:t xml:space="preserve">  </w:t>
      </w:r>
    </w:p>
    <w:p w14:paraId="30B6F6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6257A4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4" w:name="_Toc212541681"/>
      <w:r w:rsidRPr="00D66F91">
        <w:t>二、</w:t>
      </w:r>
      <w:r w:rsidR="003915C8" w:rsidRPr="00D66F91">
        <w:t>第三層標題</w:t>
      </w:r>
      <w:bookmarkEnd w:id="54"/>
      <w:r w:rsidR="00327A90" w:rsidRPr="00D66F91">
        <w:t xml:space="preserve">  </w:t>
      </w:r>
    </w:p>
    <w:p w14:paraId="16D0845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716DA5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28838B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F3D1C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5" w:name="_Toc212541682"/>
      <w:r w:rsidRPr="00D66F91">
        <w:t>（一）</w:t>
      </w:r>
      <w:r w:rsidR="003915C8" w:rsidRPr="00D66F91">
        <w:t>第四層標題</w:t>
      </w:r>
      <w:bookmarkEnd w:id="55"/>
      <w:r w:rsidR="00327A90" w:rsidRPr="00D66F91">
        <w:t xml:space="preserve">  </w:t>
      </w:r>
    </w:p>
    <w:p w14:paraId="3AC3228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102BB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6" w:name="_Toc212541683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56"/>
      <w:r w:rsidR="00327A90" w:rsidRPr="00D66F91">
        <w:t xml:space="preserve">  </w:t>
      </w:r>
    </w:p>
    <w:p w14:paraId="666B19A6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35C3D870" w14:textId="54D14B6F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553001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7" w:name="_Toc212541684"/>
      <w:r w:rsidRPr="00D66F91">
        <w:t>一、</w:t>
      </w:r>
      <w:r w:rsidR="003915C8" w:rsidRPr="00D66F91">
        <w:t>第三層標題</w:t>
      </w:r>
      <w:bookmarkEnd w:id="57"/>
      <w:r w:rsidR="00327A90" w:rsidRPr="00D66F91">
        <w:t xml:space="preserve">  </w:t>
      </w:r>
    </w:p>
    <w:p w14:paraId="4C36CC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D4B0877" w14:textId="30EEABD6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7290A0A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1704EBC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8" w:name="_Toc212541685"/>
      <w:r w:rsidRPr="00D66F91">
        <w:t>（一）</w:t>
      </w:r>
      <w:r w:rsidR="003915C8" w:rsidRPr="00D66F91">
        <w:t>第四層標題</w:t>
      </w:r>
      <w:bookmarkEnd w:id="58"/>
      <w:r w:rsidR="00327A90" w:rsidRPr="00D66F91">
        <w:t xml:space="preserve">  </w:t>
      </w:r>
    </w:p>
    <w:p w14:paraId="3C8945F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94DA2AA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9" w:name="_Toc212541686"/>
      <w:r w:rsidRPr="00D66F91">
        <w:t>二、</w:t>
      </w:r>
      <w:r w:rsidR="003915C8" w:rsidRPr="00D66F91">
        <w:t>第三層標題</w:t>
      </w:r>
      <w:bookmarkEnd w:id="59"/>
      <w:r w:rsidR="00327A90" w:rsidRPr="00D66F91">
        <w:t xml:space="preserve">  </w:t>
      </w:r>
    </w:p>
    <w:p w14:paraId="32664B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973A4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47476E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3030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60" w:name="_Toc212541687"/>
      <w:r w:rsidRPr="00D66F91">
        <w:t>（一）</w:t>
      </w:r>
      <w:r w:rsidR="003915C8" w:rsidRPr="00D66F91">
        <w:t>第四層標題</w:t>
      </w:r>
      <w:bookmarkEnd w:id="60"/>
      <w:r w:rsidR="00327A90" w:rsidRPr="00D66F91">
        <w:t xml:space="preserve">  </w:t>
      </w:r>
    </w:p>
    <w:p w14:paraId="25969A2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46F69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852E430" w14:textId="529D0E94" w:rsidR="0086035C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1" w:name="_Toc212541688"/>
      <w:r w:rsidR="00541BE9" w:rsidRPr="00D66F91">
        <w:t>參考文獻</w:t>
      </w:r>
      <w:bookmarkEnd w:id="61"/>
    </w:p>
    <w:p w14:paraId="72EDFC49" w14:textId="0C97E24D" w:rsidR="0095378D" w:rsidRPr="00D66F91" w:rsidRDefault="00541BE9" w:rsidP="00541BE9">
      <w:pPr>
        <w:ind w:firstLine="480"/>
        <w:rPr>
          <w:rFonts w:eastAsia="標楷體"/>
          <w:color w:val="EE0000"/>
        </w:rPr>
        <w:sectPr w:rsidR="0095378D" w:rsidRPr="00D66F91" w:rsidSect="00414473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2EF47EF9" w14:textId="1F2C1273" w:rsidR="0095378D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2" w:name="_Toc212541689"/>
      <w:r w:rsidR="00541BE9" w:rsidRPr="00D66F91">
        <w:t>附錄</w:t>
      </w:r>
      <w:bookmarkEnd w:id="62"/>
    </w:p>
    <w:p w14:paraId="741D4EAC" w14:textId="4C9E1189" w:rsidR="00C61297" w:rsidRPr="00D66F91" w:rsidRDefault="00C61297" w:rsidP="00541BE9">
      <w:pPr>
        <w:spacing w:before="0" w:beforeAutospacing="0" w:after="0" w:afterAutospacing="0"/>
        <w:rPr>
          <w:rFonts w:eastAsia="標楷體"/>
          <w:lang w:eastAsia="zh-CN"/>
        </w:rPr>
        <w:sectPr w:rsidR="00C61297" w:rsidRPr="00D66F91" w:rsidSect="00706271"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cols w:space="425"/>
          <w:docGrid w:type="linesAndChars" w:linePitch="360"/>
        </w:sectPr>
      </w:pPr>
    </w:p>
    <w:p w14:paraId="61BF142C" w14:textId="5ACBB3A2" w:rsidR="00541BE9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53B7316E" w14:textId="77777777" w:rsidR="00541BE9" w:rsidRPr="00D66F91" w:rsidRDefault="00541BE9">
      <w:pPr>
        <w:widowControl/>
        <w:spacing w:before="0" w:beforeAutospacing="0" w:after="0" w:afterAutospacing="0" w:line="240" w:lineRule="auto"/>
        <w:jc w:val="left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br w:type="page"/>
      </w:r>
    </w:p>
    <w:p w14:paraId="502C9E8F" w14:textId="35F03229" w:rsidR="00C61297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</w:p>
    <w:sectPr w:rsidR="00C61297" w:rsidRPr="00D66F91" w:rsidSect="00C61297">
      <w:footerReference w:type="default" r:id="rId10"/>
      <w:footnotePr>
        <w:numRestart w:val="eachSect"/>
      </w:footnotePr>
      <w:endnotePr>
        <w:numFmt w:val="decimal"/>
      </w:endnotePr>
      <w:type w:val="continuous"/>
      <w:pgSz w:w="11906" w:h="16838" w:code="9"/>
      <w:pgMar w:top="1701" w:right="1797" w:bottom="1134" w:left="1797" w:header="539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D703" w14:textId="77777777" w:rsidR="00CA456B" w:rsidRDefault="00CA456B" w:rsidP="00E12C37">
      <w:pPr>
        <w:spacing w:before="120" w:after="120"/>
        <w:ind w:firstLine="480"/>
      </w:pPr>
      <w:r>
        <w:separator/>
      </w:r>
    </w:p>
    <w:p w14:paraId="7D8162E8" w14:textId="77777777" w:rsidR="00CA456B" w:rsidRDefault="00CA456B"/>
  </w:endnote>
  <w:endnote w:type="continuationSeparator" w:id="0">
    <w:p w14:paraId="3E4E2624" w14:textId="77777777" w:rsidR="00CA456B" w:rsidRDefault="00CA456B" w:rsidP="00E12C37">
      <w:pPr>
        <w:spacing w:before="120" w:after="120"/>
        <w:ind w:firstLine="480"/>
      </w:pPr>
      <w:r>
        <w:continuationSeparator/>
      </w:r>
    </w:p>
    <w:p w14:paraId="571A1588" w14:textId="77777777" w:rsidR="00CA456B" w:rsidRDefault="00CA4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ino Indiacritic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Ext Roman">
    <w:charset w:val="00"/>
    <w:family w:val="roman"/>
    <w:pitch w:val="variable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8759" w14:textId="77777777" w:rsidR="007771C6" w:rsidRPr="0041640F" w:rsidRDefault="007771C6" w:rsidP="00327A90">
    <w:pPr>
      <w:pStyle w:val="a5"/>
      <w:spacing w:before="120" w:beforeAutospacing="0" w:after="120" w:afterAutospacing="0"/>
      <w:jc w:val="center"/>
      <w:rPr>
        <w:rFonts w:eastAsia="SimSun"/>
        <w:lang w:eastAsia="zh-CN"/>
      </w:rPr>
    </w:pPr>
    <w:r w:rsidRPr="0095378D">
      <w:rPr>
        <w:rStyle w:val="a7"/>
        <w:sz w:val="24"/>
        <w:szCs w:val="24"/>
      </w:rPr>
      <w:fldChar w:fldCharType="begin"/>
    </w:r>
    <w:r w:rsidRPr="0095378D">
      <w:rPr>
        <w:rStyle w:val="a7"/>
        <w:sz w:val="24"/>
        <w:szCs w:val="24"/>
      </w:rPr>
      <w:instrText xml:space="preserve"> PAGE </w:instrText>
    </w:r>
    <w:r w:rsidRPr="0095378D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VI</w:t>
    </w:r>
    <w:r w:rsidRPr="0095378D">
      <w:rPr>
        <w:rStyle w:val="a7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183806"/>
      <w:docPartObj>
        <w:docPartGallery w:val="Page Numbers (Bottom of Page)"/>
        <w:docPartUnique/>
      </w:docPartObj>
    </w:sdtPr>
    <w:sdtEndPr/>
    <w:sdtContent>
      <w:p w14:paraId="4CB624C0" w14:textId="15A0D066" w:rsidR="007771C6" w:rsidRPr="007771C6" w:rsidRDefault="007771C6" w:rsidP="007771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207E" w14:textId="77777777" w:rsidR="007771C6" w:rsidRPr="008912CF" w:rsidRDefault="007771C6" w:rsidP="008912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26823" w14:textId="77777777" w:rsidR="00CA456B" w:rsidRDefault="00CA456B" w:rsidP="009E65A9">
      <w:pPr>
        <w:spacing w:before="0" w:beforeAutospacing="0" w:after="0" w:afterAutospacing="0"/>
      </w:pPr>
      <w:r>
        <w:separator/>
      </w:r>
    </w:p>
  </w:footnote>
  <w:footnote w:type="continuationSeparator" w:id="0">
    <w:p w14:paraId="6FD53A16" w14:textId="77777777" w:rsidR="00CA456B" w:rsidRDefault="00CA456B" w:rsidP="009E65A9">
      <w:pPr>
        <w:spacing w:before="0" w:beforeAutospacing="0" w:after="0" w:afterAutospacing="0"/>
      </w:pPr>
      <w:r>
        <w:continuationSeparator/>
      </w:r>
    </w:p>
  </w:footnote>
  <w:footnote w:type="continuationNotice" w:id="1">
    <w:p w14:paraId="5C19EF2F" w14:textId="77777777" w:rsidR="00CA456B" w:rsidRDefault="00CA45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1C629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08E1AC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58C836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E022AF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37CC77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26996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9287E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4C6B69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10E1BA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31AA5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20EE9"/>
    <w:multiLevelType w:val="multilevel"/>
    <w:tmpl w:val="6118386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1" w15:restartNumberingAfterBreak="0">
    <w:nsid w:val="118F42A3"/>
    <w:multiLevelType w:val="multilevel"/>
    <w:tmpl w:val="551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F13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485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D01045"/>
    <w:multiLevelType w:val="multilevel"/>
    <w:tmpl w:val="9F2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DB30CA"/>
    <w:multiLevelType w:val="hybridMultilevel"/>
    <w:tmpl w:val="01206C1C"/>
    <w:lvl w:ilvl="0" w:tplc="182CD4A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1130D29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21004351"/>
    <w:multiLevelType w:val="multilevel"/>
    <w:tmpl w:val="9612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AE3F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CE4B86"/>
    <w:multiLevelType w:val="multilevel"/>
    <w:tmpl w:val="9B2E99F2"/>
    <w:lvl w:ilvl="0">
      <w:start w:val="1"/>
      <w:numFmt w:val="taiwaneseCountingThousand"/>
      <w:suff w:val="nothing"/>
      <w:lvlText w:val="第%1章：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taiwaneseCountingThousand"/>
      <w:suff w:val="nothing"/>
      <w:lvlText w:val="第%2節："/>
      <w:lvlJc w:val="left"/>
      <w:pPr>
        <w:ind w:left="357" w:hanging="357"/>
      </w:pPr>
      <w:rPr>
        <w:rFonts w:hint="eastAsia"/>
      </w:rPr>
    </w:lvl>
    <w:lvl w:ilvl="2">
      <w:start w:val="1"/>
      <w:numFmt w:val="taiwaneseCountingThousand"/>
      <w:suff w:val="nothing"/>
      <w:lvlText w:val="%3："/>
      <w:lvlJc w:val="left"/>
      <w:pPr>
        <w:ind w:left="357" w:hanging="357"/>
      </w:pPr>
      <w:rPr>
        <w:rFonts w:hint="eastAsia"/>
      </w:rPr>
    </w:lvl>
    <w:lvl w:ilvl="3">
      <w:start w:val="1"/>
      <w:numFmt w:val="taiwaneseCountingThousand"/>
      <w:suff w:val="nothing"/>
      <w:lvlText w:val="（%4）"/>
      <w:lvlJc w:val="left"/>
      <w:pPr>
        <w:ind w:left="357" w:hanging="35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57" w:hanging="357"/>
      </w:pPr>
      <w:rPr>
        <w:rFonts w:hint="eastAsia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eastAsia"/>
      </w:rPr>
    </w:lvl>
  </w:abstractNum>
  <w:abstractNum w:abstractNumId="19" w15:restartNumberingAfterBreak="0">
    <w:nsid w:val="3E8A0150"/>
    <w:multiLevelType w:val="hybridMultilevel"/>
    <w:tmpl w:val="0B005A88"/>
    <w:lvl w:ilvl="0" w:tplc="62AAA6F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49157C04"/>
    <w:multiLevelType w:val="hybridMultilevel"/>
    <w:tmpl w:val="E6D63D9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B1120E6"/>
    <w:multiLevelType w:val="multilevel"/>
    <w:tmpl w:val="2110EB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2" w15:restartNumberingAfterBreak="0">
    <w:nsid w:val="4E4329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0810E9"/>
    <w:multiLevelType w:val="hybridMultilevel"/>
    <w:tmpl w:val="F0AC7D56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01C7C20"/>
    <w:multiLevelType w:val="multilevel"/>
    <w:tmpl w:val="B80AC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E246ED"/>
    <w:multiLevelType w:val="hybridMultilevel"/>
    <w:tmpl w:val="A0185672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60C423A"/>
    <w:multiLevelType w:val="multilevel"/>
    <w:tmpl w:val="F36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210197"/>
    <w:multiLevelType w:val="hybridMultilevel"/>
    <w:tmpl w:val="630C2708"/>
    <w:lvl w:ilvl="0" w:tplc="C93C9966">
      <w:start w:val="1"/>
      <w:numFmt w:val="decimal"/>
      <w:lvlText w:val="%1.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62D41BC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29" w15:restartNumberingAfterBreak="0">
    <w:nsid w:val="5B0237B8"/>
    <w:multiLevelType w:val="multilevel"/>
    <w:tmpl w:val="48D6C09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25F2BB6"/>
    <w:multiLevelType w:val="multilevel"/>
    <w:tmpl w:val="36B2CA1C"/>
    <w:lvl w:ilvl="0">
      <w:start w:val="1"/>
      <w:numFmt w:val="taiwaneseCountingThousand"/>
      <w:pStyle w:val="1"/>
      <w:suff w:val="space"/>
      <w:lvlText w:val="第 %1 章：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："/>
      <w:lvlJc w:val="left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：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65FA7FAA"/>
    <w:multiLevelType w:val="multilevel"/>
    <w:tmpl w:val="04B04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00C4288"/>
    <w:multiLevelType w:val="hybridMultilevel"/>
    <w:tmpl w:val="5288C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C6216B6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23"/>
  </w:num>
  <w:num w:numId="13">
    <w:abstractNumId w:val="15"/>
  </w:num>
  <w:num w:numId="14">
    <w:abstractNumId w:val="31"/>
  </w:num>
  <w:num w:numId="15">
    <w:abstractNumId w:val="25"/>
  </w:num>
  <w:num w:numId="16">
    <w:abstractNumId w:val="11"/>
  </w:num>
  <w:num w:numId="17">
    <w:abstractNumId w:val="26"/>
  </w:num>
  <w:num w:numId="18">
    <w:abstractNumId w:val="16"/>
  </w:num>
  <w:num w:numId="19">
    <w:abstractNumId w:val="14"/>
  </w:num>
  <w:num w:numId="20">
    <w:abstractNumId w:val="10"/>
  </w:num>
  <w:num w:numId="21">
    <w:abstractNumId w:val="21"/>
  </w:num>
  <w:num w:numId="22">
    <w:abstractNumId w:val="27"/>
  </w:num>
  <w:num w:numId="23">
    <w:abstractNumId w:val="20"/>
  </w:num>
  <w:num w:numId="24">
    <w:abstractNumId w:val="33"/>
  </w:num>
  <w:num w:numId="25">
    <w:abstractNumId w:val="29"/>
  </w:num>
  <w:num w:numId="26">
    <w:abstractNumId w:val="28"/>
  </w:num>
  <w:num w:numId="27">
    <w:abstractNumId w:val="24"/>
  </w:num>
  <w:num w:numId="28">
    <w:abstractNumId w:val="17"/>
  </w:num>
  <w:num w:numId="29">
    <w:abstractNumId w:val="22"/>
  </w:num>
  <w:num w:numId="30">
    <w:abstractNumId w:val="18"/>
  </w:num>
  <w:num w:numId="31">
    <w:abstractNumId w:val="13"/>
  </w:num>
  <w:num w:numId="32">
    <w:abstractNumId w:val="12"/>
  </w:num>
  <w:num w:numId="33">
    <w:abstractNumId w:val="18"/>
  </w:num>
  <w:num w:numId="34">
    <w:abstractNumId w:val="18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10"/>
    <w:rsid w:val="000152AD"/>
    <w:rsid w:val="00022288"/>
    <w:rsid w:val="00022D32"/>
    <w:rsid w:val="0004340F"/>
    <w:rsid w:val="000438FB"/>
    <w:rsid w:val="0004674B"/>
    <w:rsid w:val="000467AD"/>
    <w:rsid w:val="0005388D"/>
    <w:rsid w:val="000818D7"/>
    <w:rsid w:val="00085506"/>
    <w:rsid w:val="00092887"/>
    <w:rsid w:val="000A5B07"/>
    <w:rsid w:val="000A7F99"/>
    <w:rsid w:val="000B0103"/>
    <w:rsid w:val="000B0EFC"/>
    <w:rsid w:val="000B4993"/>
    <w:rsid w:val="000C09E5"/>
    <w:rsid w:val="000C35D5"/>
    <w:rsid w:val="000C429D"/>
    <w:rsid w:val="000D052B"/>
    <w:rsid w:val="000D1EF4"/>
    <w:rsid w:val="000D30B5"/>
    <w:rsid w:val="000D5914"/>
    <w:rsid w:val="000D6BCC"/>
    <w:rsid w:val="000E0C41"/>
    <w:rsid w:val="000E7145"/>
    <w:rsid w:val="000F5968"/>
    <w:rsid w:val="00103E2A"/>
    <w:rsid w:val="0011090D"/>
    <w:rsid w:val="0011742F"/>
    <w:rsid w:val="001208F5"/>
    <w:rsid w:val="0012208A"/>
    <w:rsid w:val="00124CCC"/>
    <w:rsid w:val="00127C1D"/>
    <w:rsid w:val="00145809"/>
    <w:rsid w:val="001506BA"/>
    <w:rsid w:val="00150F04"/>
    <w:rsid w:val="00155329"/>
    <w:rsid w:val="0016268B"/>
    <w:rsid w:val="0016457F"/>
    <w:rsid w:val="00177650"/>
    <w:rsid w:val="00177B99"/>
    <w:rsid w:val="00184764"/>
    <w:rsid w:val="00185F28"/>
    <w:rsid w:val="00187F2F"/>
    <w:rsid w:val="001960A2"/>
    <w:rsid w:val="001A2391"/>
    <w:rsid w:val="001A453D"/>
    <w:rsid w:val="001A5FB0"/>
    <w:rsid w:val="001C51BC"/>
    <w:rsid w:val="001D185C"/>
    <w:rsid w:val="001D4378"/>
    <w:rsid w:val="001D5801"/>
    <w:rsid w:val="001E2BAF"/>
    <w:rsid w:val="001E2CD0"/>
    <w:rsid w:val="001E7B2C"/>
    <w:rsid w:val="001F269E"/>
    <w:rsid w:val="001F607B"/>
    <w:rsid w:val="001F6C0E"/>
    <w:rsid w:val="0022365D"/>
    <w:rsid w:val="002279B9"/>
    <w:rsid w:val="00227C13"/>
    <w:rsid w:val="00234938"/>
    <w:rsid w:val="00243C59"/>
    <w:rsid w:val="00245E5E"/>
    <w:rsid w:val="00247EDC"/>
    <w:rsid w:val="00251595"/>
    <w:rsid w:val="00257F71"/>
    <w:rsid w:val="00261674"/>
    <w:rsid w:val="002667ED"/>
    <w:rsid w:val="002708C4"/>
    <w:rsid w:val="00282D2E"/>
    <w:rsid w:val="00295F27"/>
    <w:rsid w:val="00296092"/>
    <w:rsid w:val="002A23AD"/>
    <w:rsid w:val="002A4BDD"/>
    <w:rsid w:val="002B1C6E"/>
    <w:rsid w:val="002C5D48"/>
    <w:rsid w:val="002D31B6"/>
    <w:rsid w:val="002D42C1"/>
    <w:rsid w:val="002D6A1F"/>
    <w:rsid w:val="002E20F2"/>
    <w:rsid w:val="002E3FD9"/>
    <w:rsid w:val="002F2C31"/>
    <w:rsid w:val="002F3804"/>
    <w:rsid w:val="00303936"/>
    <w:rsid w:val="00306F15"/>
    <w:rsid w:val="003119FA"/>
    <w:rsid w:val="00312217"/>
    <w:rsid w:val="00325DF0"/>
    <w:rsid w:val="00327A90"/>
    <w:rsid w:val="00333AB6"/>
    <w:rsid w:val="0034145F"/>
    <w:rsid w:val="00343B31"/>
    <w:rsid w:val="0034560F"/>
    <w:rsid w:val="00347CAA"/>
    <w:rsid w:val="003552DA"/>
    <w:rsid w:val="00361E82"/>
    <w:rsid w:val="00362F27"/>
    <w:rsid w:val="00365D8C"/>
    <w:rsid w:val="003731EA"/>
    <w:rsid w:val="00383C9C"/>
    <w:rsid w:val="003915C8"/>
    <w:rsid w:val="00393029"/>
    <w:rsid w:val="00394491"/>
    <w:rsid w:val="003A2853"/>
    <w:rsid w:val="003C6808"/>
    <w:rsid w:val="003D48DE"/>
    <w:rsid w:val="003E3D35"/>
    <w:rsid w:val="003E4B6F"/>
    <w:rsid w:val="003F2E21"/>
    <w:rsid w:val="00405A7E"/>
    <w:rsid w:val="00414473"/>
    <w:rsid w:val="0041640F"/>
    <w:rsid w:val="00421316"/>
    <w:rsid w:val="00425F5A"/>
    <w:rsid w:val="00444A04"/>
    <w:rsid w:val="0044770D"/>
    <w:rsid w:val="00447CB0"/>
    <w:rsid w:val="00463A56"/>
    <w:rsid w:val="00464DA2"/>
    <w:rsid w:val="00477C98"/>
    <w:rsid w:val="00493F73"/>
    <w:rsid w:val="004A1589"/>
    <w:rsid w:val="004C0B24"/>
    <w:rsid w:val="004C401B"/>
    <w:rsid w:val="004C420A"/>
    <w:rsid w:val="004C5FDD"/>
    <w:rsid w:val="004C7403"/>
    <w:rsid w:val="004E2F10"/>
    <w:rsid w:val="004F423F"/>
    <w:rsid w:val="0050158C"/>
    <w:rsid w:val="00501CC9"/>
    <w:rsid w:val="00515921"/>
    <w:rsid w:val="00515B7D"/>
    <w:rsid w:val="005276E8"/>
    <w:rsid w:val="005313F9"/>
    <w:rsid w:val="005350A5"/>
    <w:rsid w:val="00541BE9"/>
    <w:rsid w:val="005471F7"/>
    <w:rsid w:val="0055094F"/>
    <w:rsid w:val="005656A8"/>
    <w:rsid w:val="005659C1"/>
    <w:rsid w:val="00570A91"/>
    <w:rsid w:val="005774CE"/>
    <w:rsid w:val="00580A7C"/>
    <w:rsid w:val="00587E3C"/>
    <w:rsid w:val="00592E21"/>
    <w:rsid w:val="005A0F82"/>
    <w:rsid w:val="005B091D"/>
    <w:rsid w:val="005B29DD"/>
    <w:rsid w:val="005B7FF9"/>
    <w:rsid w:val="005C2EEF"/>
    <w:rsid w:val="005C5C63"/>
    <w:rsid w:val="005C6EAB"/>
    <w:rsid w:val="005C78C9"/>
    <w:rsid w:val="005D5B09"/>
    <w:rsid w:val="005D5B2B"/>
    <w:rsid w:val="005D6269"/>
    <w:rsid w:val="005E2CE8"/>
    <w:rsid w:val="005F4855"/>
    <w:rsid w:val="005F6939"/>
    <w:rsid w:val="005F6BCA"/>
    <w:rsid w:val="005F6D39"/>
    <w:rsid w:val="00603211"/>
    <w:rsid w:val="006135FC"/>
    <w:rsid w:val="00616B81"/>
    <w:rsid w:val="0062659A"/>
    <w:rsid w:val="006315DD"/>
    <w:rsid w:val="00642BF5"/>
    <w:rsid w:val="00647B5D"/>
    <w:rsid w:val="00653F84"/>
    <w:rsid w:val="006577BF"/>
    <w:rsid w:val="00664C4A"/>
    <w:rsid w:val="00665998"/>
    <w:rsid w:val="00665FE6"/>
    <w:rsid w:val="00692F20"/>
    <w:rsid w:val="00693C30"/>
    <w:rsid w:val="006943E7"/>
    <w:rsid w:val="006A2D98"/>
    <w:rsid w:val="006A4142"/>
    <w:rsid w:val="006B0018"/>
    <w:rsid w:val="006B3593"/>
    <w:rsid w:val="006B48B5"/>
    <w:rsid w:val="006B64D4"/>
    <w:rsid w:val="006B75A6"/>
    <w:rsid w:val="006C0CAE"/>
    <w:rsid w:val="006F5873"/>
    <w:rsid w:val="006F5985"/>
    <w:rsid w:val="006F6327"/>
    <w:rsid w:val="006F6A87"/>
    <w:rsid w:val="007055EC"/>
    <w:rsid w:val="00706271"/>
    <w:rsid w:val="007066B9"/>
    <w:rsid w:val="00710C5F"/>
    <w:rsid w:val="00711724"/>
    <w:rsid w:val="00713787"/>
    <w:rsid w:val="007269BE"/>
    <w:rsid w:val="00735037"/>
    <w:rsid w:val="00743CAC"/>
    <w:rsid w:val="00774AC7"/>
    <w:rsid w:val="007771C6"/>
    <w:rsid w:val="0078300E"/>
    <w:rsid w:val="00784524"/>
    <w:rsid w:val="00791A5E"/>
    <w:rsid w:val="00791C21"/>
    <w:rsid w:val="007B3E47"/>
    <w:rsid w:val="007C4FE7"/>
    <w:rsid w:val="007C7CFB"/>
    <w:rsid w:val="007D157E"/>
    <w:rsid w:val="007D2DE2"/>
    <w:rsid w:val="007D3761"/>
    <w:rsid w:val="007D3B71"/>
    <w:rsid w:val="007E2EFA"/>
    <w:rsid w:val="007F0CDC"/>
    <w:rsid w:val="00822BB9"/>
    <w:rsid w:val="00823775"/>
    <w:rsid w:val="00825B7B"/>
    <w:rsid w:val="008337AB"/>
    <w:rsid w:val="008379EB"/>
    <w:rsid w:val="00841206"/>
    <w:rsid w:val="00842823"/>
    <w:rsid w:val="008512B9"/>
    <w:rsid w:val="00855FB8"/>
    <w:rsid w:val="0086035C"/>
    <w:rsid w:val="00863090"/>
    <w:rsid w:val="008768A4"/>
    <w:rsid w:val="00877C85"/>
    <w:rsid w:val="00882313"/>
    <w:rsid w:val="008835E7"/>
    <w:rsid w:val="00885672"/>
    <w:rsid w:val="00886E9C"/>
    <w:rsid w:val="008912CF"/>
    <w:rsid w:val="0089423F"/>
    <w:rsid w:val="008A20A2"/>
    <w:rsid w:val="008A2500"/>
    <w:rsid w:val="008C16F8"/>
    <w:rsid w:val="008C6A79"/>
    <w:rsid w:val="008E4FCD"/>
    <w:rsid w:val="008F4CA2"/>
    <w:rsid w:val="009061DC"/>
    <w:rsid w:val="009076C3"/>
    <w:rsid w:val="0091078D"/>
    <w:rsid w:val="00915F19"/>
    <w:rsid w:val="009216B4"/>
    <w:rsid w:val="00924F48"/>
    <w:rsid w:val="00940242"/>
    <w:rsid w:val="00942C8C"/>
    <w:rsid w:val="0095378D"/>
    <w:rsid w:val="009541EC"/>
    <w:rsid w:val="00954BD3"/>
    <w:rsid w:val="0095543D"/>
    <w:rsid w:val="00961080"/>
    <w:rsid w:val="00965FDD"/>
    <w:rsid w:val="00973C45"/>
    <w:rsid w:val="00973FA0"/>
    <w:rsid w:val="009757D7"/>
    <w:rsid w:val="00975F52"/>
    <w:rsid w:val="009811D1"/>
    <w:rsid w:val="00985306"/>
    <w:rsid w:val="00990719"/>
    <w:rsid w:val="009C149A"/>
    <w:rsid w:val="009D320B"/>
    <w:rsid w:val="009E245D"/>
    <w:rsid w:val="009E65A9"/>
    <w:rsid w:val="009F2E19"/>
    <w:rsid w:val="009F3F1B"/>
    <w:rsid w:val="009F58DD"/>
    <w:rsid w:val="009F7EA8"/>
    <w:rsid w:val="00A05748"/>
    <w:rsid w:val="00A119DA"/>
    <w:rsid w:val="00A15A60"/>
    <w:rsid w:val="00A1697D"/>
    <w:rsid w:val="00A17C6E"/>
    <w:rsid w:val="00A231F4"/>
    <w:rsid w:val="00A40596"/>
    <w:rsid w:val="00A43CA9"/>
    <w:rsid w:val="00A53F86"/>
    <w:rsid w:val="00A606F9"/>
    <w:rsid w:val="00A6228A"/>
    <w:rsid w:val="00A6282E"/>
    <w:rsid w:val="00A723E1"/>
    <w:rsid w:val="00A75CC1"/>
    <w:rsid w:val="00A90636"/>
    <w:rsid w:val="00A93B9E"/>
    <w:rsid w:val="00AA0C0A"/>
    <w:rsid w:val="00AA684D"/>
    <w:rsid w:val="00AA720C"/>
    <w:rsid w:val="00AC2390"/>
    <w:rsid w:val="00AC4176"/>
    <w:rsid w:val="00AC54E9"/>
    <w:rsid w:val="00AD2CAD"/>
    <w:rsid w:val="00AD4E00"/>
    <w:rsid w:val="00AD68DE"/>
    <w:rsid w:val="00AE40E6"/>
    <w:rsid w:val="00AE4346"/>
    <w:rsid w:val="00AE5735"/>
    <w:rsid w:val="00AF56AC"/>
    <w:rsid w:val="00AF5B8F"/>
    <w:rsid w:val="00AF64FA"/>
    <w:rsid w:val="00B067CA"/>
    <w:rsid w:val="00B11AA7"/>
    <w:rsid w:val="00B21CA8"/>
    <w:rsid w:val="00B2454D"/>
    <w:rsid w:val="00B500B1"/>
    <w:rsid w:val="00B54927"/>
    <w:rsid w:val="00B569D7"/>
    <w:rsid w:val="00B63F4E"/>
    <w:rsid w:val="00B6499E"/>
    <w:rsid w:val="00B77CE7"/>
    <w:rsid w:val="00B804B2"/>
    <w:rsid w:val="00B80E4B"/>
    <w:rsid w:val="00B819C5"/>
    <w:rsid w:val="00B85C20"/>
    <w:rsid w:val="00B93C25"/>
    <w:rsid w:val="00BA2C85"/>
    <w:rsid w:val="00BB29B4"/>
    <w:rsid w:val="00BC3554"/>
    <w:rsid w:val="00BC5FBC"/>
    <w:rsid w:val="00BD1ACE"/>
    <w:rsid w:val="00BD382A"/>
    <w:rsid w:val="00BE1097"/>
    <w:rsid w:val="00BE160B"/>
    <w:rsid w:val="00C11EB8"/>
    <w:rsid w:val="00C26783"/>
    <w:rsid w:val="00C317ED"/>
    <w:rsid w:val="00C52C44"/>
    <w:rsid w:val="00C52F54"/>
    <w:rsid w:val="00C56A57"/>
    <w:rsid w:val="00C56FC1"/>
    <w:rsid w:val="00C61297"/>
    <w:rsid w:val="00C64B61"/>
    <w:rsid w:val="00C76BD3"/>
    <w:rsid w:val="00C82291"/>
    <w:rsid w:val="00C90497"/>
    <w:rsid w:val="00C91A14"/>
    <w:rsid w:val="00C926DA"/>
    <w:rsid w:val="00C93BD9"/>
    <w:rsid w:val="00C9565C"/>
    <w:rsid w:val="00CA456B"/>
    <w:rsid w:val="00CB08FB"/>
    <w:rsid w:val="00CC0EE7"/>
    <w:rsid w:val="00CC49B2"/>
    <w:rsid w:val="00CD34CE"/>
    <w:rsid w:val="00CE02E4"/>
    <w:rsid w:val="00CE0AC9"/>
    <w:rsid w:val="00CE3CFD"/>
    <w:rsid w:val="00CF4D68"/>
    <w:rsid w:val="00D00C8B"/>
    <w:rsid w:val="00D14256"/>
    <w:rsid w:val="00D2385E"/>
    <w:rsid w:val="00D25995"/>
    <w:rsid w:val="00D3761C"/>
    <w:rsid w:val="00D37ABF"/>
    <w:rsid w:val="00D50AA3"/>
    <w:rsid w:val="00D54C14"/>
    <w:rsid w:val="00D66F91"/>
    <w:rsid w:val="00D70CB4"/>
    <w:rsid w:val="00D77CB3"/>
    <w:rsid w:val="00D85E24"/>
    <w:rsid w:val="00D922E2"/>
    <w:rsid w:val="00D95A04"/>
    <w:rsid w:val="00DB1B8E"/>
    <w:rsid w:val="00DB1CEC"/>
    <w:rsid w:val="00DB1EC9"/>
    <w:rsid w:val="00DB36BF"/>
    <w:rsid w:val="00DC0804"/>
    <w:rsid w:val="00DC23B6"/>
    <w:rsid w:val="00DF0550"/>
    <w:rsid w:val="00E06773"/>
    <w:rsid w:val="00E12C37"/>
    <w:rsid w:val="00E27874"/>
    <w:rsid w:val="00E32613"/>
    <w:rsid w:val="00E335FC"/>
    <w:rsid w:val="00E429CC"/>
    <w:rsid w:val="00E438AB"/>
    <w:rsid w:val="00E558DD"/>
    <w:rsid w:val="00E716A1"/>
    <w:rsid w:val="00E75D20"/>
    <w:rsid w:val="00E75E97"/>
    <w:rsid w:val="00E845B1"/>
    <w:rsid w:val="00E93A40"/>
    <w:rsid w:val="00E956D1"/>
    <w:rsid w:val="00E96612"/>
    <w:rsid w:val="00EA0390"/>
    <w:rsid w:val="00EA3A55"/>
    <w:rsid w:val="00EA7552"/>
    <w:rsid w:val="00EA76EB"/>
    <w:rsid w:val="00EB2A34"/>
    <w:rsid w:val="00EB597C"/>
    <w:rsid w:val="00ED1835"/>
    <w:rsid w:val="00ED5738"/>
    <w:rsid w:val="00EE06A3"/>
    <w:rsid w:val="00F00F95"/>
    <w:rsid w:val="00F258BB"/>
    <w:rsid w:val="00F32CA2"/>
    <w:rsid w:val="00F46875"/>
    <w:rsid w:val="00F61991"/>
    <w:rsid w:val="00F67311"/>
    <w:rsid w:val="00F7519D"/>
    <w:rsid w:val="00F973DD"/>
    <w:rsid w:val="00FA17DF"/>
    <w:rsid w:val="00FA3764"/>
    <w:rsid w:val="00FC6B76"/>
    <w:rsid w:val="00FE598C"/>
    <w:rsid w:val="00FE7C4E"/>
    <w:rsid w:val="00FF0D3D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D2D9"/>
  <w15:docId w15:val="{FB259293-7D2F-4B5A-B178-27282AF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2D98"/>
    <w:pPr>
      <w:widowControl w:val="0"/>
      <w:spacing w:before="100" w:beforeAutospacing="1" w:after="100" w:afterAutospacing="1"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D1ACE"/>
    <w:pPr>
      <w:keepNext/>
      <w:keepLines/>
      <w:pageBreakBefore/>
      <w:numPr>
        <w:numId w:val="35"/>
      </w:numPr>
      <w:spacing w:line="276" w:lineRule="auto"/>
      <w:jc w:val="center"/>
      <w:outlineLvl w:val="0"/>
    </w:pPr>
    <w:rPr>
      <w:rFonts w:eastAsia="標楷體"/>
      <w:b/>
      <w:bCs/>
      <w:caps/>
      <w:kern w:val="52"/>
      <w:sz w:val="36"/>
      <w:szCs w:val="40"/>
    </w:rPr>
  </w:style>
  <w:style w:type="paragraph" w:styleId="2">
    <w:name w:val="heading 2"/>
    <w:basedOn w:val="a"/>
    <w:next w:val="a"/>
    <w:qFormat/>
    <w:rsid w:val="00BD1ACE"/>
    <w:pPr>
      <w:keepNext/>
      <w:keepLines/>
      <w:numPr>
        <w:ilvl w:val="1"/>
        <w:numId w:val="35"/>
      </w:numPr>
      <w:tabs>
        <w:tab w:val="left" w:pos="1418"/>
      </w:tabs>
      <w:spacing w:line="276" w:lineRule="auto"/>
      <w:ind w:rightChars="200" w:right="200"/>
      <w:jc w:val="left"/>
      <w:outlineLvl w:val="1"/>
    </w:pPr>
    <w:rPr>
      <w:rFonts w:eastAsia="標楷體"/>
      <w:b/>
      <w:bCs/>
      <w:smallCaps/>
      <w:sz w:val="32"/>
      <w:szCs w:val="32"/>
    </w:rPr>
  </w:style>
  <w:style w:type="paragraph" w:styleId="3">
    <w:name w:val="heading 3"/>
    <w:basedOn w:val="a"/>
    <w:next w:val="a"/>
    <w:qFormat/>
    <w:rsid w:val="00BD1ACE"/>
    <w:pPr>
      <w:keepNext/>
      <w:keepLines/>
      <w:numPr>
        <w:ilvl w:val="2"/>
        <w:numId w:val="35"/>
      </w:numPr>
      <w:tabs>
        <w:tab w:val="left" w:pos="567"/>
      </w:tabs>
      <w:spacing w:line="276" w:lineRule="auto"/>
      <w:ind w:rightChars="150" w:right="150"/>
      <w:jc w:val="left"/>
      <w:outlineLvl w:val="2"/>
    </w:pPr>
    <w:rPr>
      <w:rFonts w:eastAsia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BD1ACE"/>
    <w:pPr>
      <w:keepNext/>
      <w:keepLines/>
      <w:numPr>
        <w:ilvl w:val="3"/>
        <w:numId w:val="35"/>
      </w:numPr>
      <w:tabs>
        <w:tab w:val="left" w:pos="851"/>
      </w:tabs>
      <w:spacing w:line="276" w:lineRule="auto"/>
      <w:jc w:val="left"/>
      <w:outlineLvl w:val="3"/>
    </w:pPr>
    <w:rPr>
      <w:rFonts w:eastAsia="標楷體"/>
      <w:b/>
      <w:szCs w:val="28"/>
    </w:rPr>
  </w:style>
  <w:style w:type="paragraph" w:styleId="5">
    <w:name w:val="heading 5"/>
    <w:basedOn w:val="a"/>
    <w:next w:val="a"/>
    <w:qFormat/>
    <w:rsid w:val="00DC0804"/>
    <w:pPr>
      <w:keepNext/>
      <w:numPr>
        <w:ilvl w:val="4"/>
        <w:numId w:val="35"/>
      </w:numPr>
      <w:spacing w:before="0" w:beforeAutospacing="0" w:after="0" w:afterAutospacing="0"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DC0804"/>
    <w:pPr>
      <w:keepNext/>
      <w:numPr>
        <w:ilvl w:val="5"/>
        <w:numId w:val="35"/>
      </w:numPr>
      <w:spacing w:before="0" w:beforeAutospacing="0" w:after="0" w:afterAutospacing="0"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DC0804"/>
    <w:pPr>
      <w:keepNext/>
      <w:numPr>
        <w:ilvl w:val="6"/>
        <w:numId w:val="35"/>
      </w:numPr>
      <w:spacing w:before="0" w:beforeAutospacing="0" w:after="0" w:afterAutospacing="0"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DC0804"/>
    <w:pPr>
      <w:keepNext/>
      <w:numPr>
        <w:ilvl w:val="7"/>
        <w:numId w:val="35"/>
      </w:numPr>
      <w:spacing w:before="0" w:beforeAutospacing="0" w:after="0" w:afterAutospacing="0"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DC0804"/>
    <w:pPr>
      <w:keepNext/>
      <w:numPr>
        <w:ilvl w:val="8"/>
        <w:numId w:val="35"/>
      </w:numPr>
      <w:spacing w:before="0" w:beforeAutospacing="0" w:after="0" w:afterAutospacing="0"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77CE7"/>
    <w:pPr>
      <w:widowControl/>
      <w:jc w:val="left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paragraph" w:styleId="a5">
    <w:name w:val="footer"/>
    <w:basedOn w:val="a"/>
    <w:link w:val="a6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character" w:styleId="a7">
    <w:name w:val="page number"/>
    <w:basedOn w:val="a0"/>
    <w:rsid w:val="005F6D39"/>
  </w:style>
  <w:style w:type="paragraph" w:styleId="a8">
    <w:name w:val="footnote text"/>
    <w:basedOn w:val="a"/>
    <w:semiHidden/>
    <w:qFormat/>
    <w:rsid w:val="005C6EAB"/>
    <w:pPr>
      <w:tabs>
        <w:tab w:val="left" w:pos="426"/>
      </w:tabs>
      <w:snapToGrid w:val="0"/>
      <w:spacing w:before="0" w:beforeAutospacing="0" w:after="0" w:afterAutospacing="0" w:line="240" w:lineRule="auto"/>
      <w:ind w:left="402" w:hangingChars="201" w:hanging="402"/>
      <w:jc w:val="left"/>
    </w:pPr>
    <w:rPr>
      <w:sz w:val="20"/>
      <w:szCs w:val="20"/>
    </w:rPr>
  </w:style>
  <w:style w:type="character" w:styleId="a9">
    <w:name w:val="footnote reference"/>
    <w:semiHidden/>
    <w:qFormat/>
    <w:rsid w:val="00C91A14"/>
    <w:rPr>
      <w:rFonts w:eastAsia="Times New Roman"/>
      <w:sz w:val="24"/>
      <w:szCs w:val="18"/>
      <w:vertAlign w:val="superscript"/>
    </w:rPr>
  </w:style>
  <w:style w:type="character" w:styleId="aa">
    <w:name w:val="annotation reference"/>
    <w:semiHidden/>
    <w:rsid w:val="009F58DD"/>
    <w:rPr>
      <w:sz w:val="18"/>
      <w:szCs w:val="18"/>
    </w:rPr>
  </w:style>
  <w:style w:type="character" w:styleId="ab">
    <w:name w:val="Hyperlink"/>
    <w:uiPriority w:val="99"/>
    <w:rsid w:val="00A231F4"/>
    <w:rPr>
      <w:color w:val="0000FF"/>
      <w:u w:val="single"/>
    </w:rPr>
  </w:style>
  <w:style w:type="character" w:customStyle="1" w:styleId="note-tag">
    <w:name w:val="note-tag"/>
    <w:rsid w:val="00463A56"/>
    <w:rPr>
      <w:sz w:val="24"/>
      <w:szCs w:val="24"/>
      <w:vertAlign w:val="superscript"/>
    </w:rPr>
  </w:style>
  <w:style w:type="paragraph" w:customStyle="1" w:styleId="Default">
    <w:name w:val="Default"/>
    <w:rsid w:val="00B2454D"/>
    <w:pPr>
      <w:widowControl w:val="0"/>
      <w:autoSpaceDE w:val="0"/>
      <w:autoSpaceDN w:val="0"/>
      <w:adjustRightInd w:val="0"/>
    </w:pPr>
    <w:rPr>
      <w:rFonts w:ascii="Palino Indiacritic" w:hAnsi="Palino Indiacritic" w:cs="Palino Indiacritic"/>
      <w:color w:val="000000"/>
      <w:sz w:val="24"/>
      <w:szCs w:val="24"/>
      <w:lang w:bidi="sa-IN"/>
    </w:rPr>
  </w:style>
  <w:style w:type="paragraph" w:styleId="20">
    <w:name w:val="toc 2"/>
    <w:basedOn w:val="a"/>
    <w:next w:val="a"/>
    <w:uiPriority w:val="39"/>
    <w:qFormat/>
    <w:rsid w:val="00BD1ACE"/>
    <w:pPr>
      <w:keepLines/>
      <w:tabs>
        <w:tab w:val="left" w:pos="851"/>
        <w:tab w:val="right" w:pos="8312"/>
      </w:tabs>
      <w:spacing w:before="0" w:beforeAutospacing="0" w:after="0" w:afterAutospacing="0" w:line="240" w:lineRule="auto"/>
      <w:ind w:leftChars="117" w:left="117" w:hangingChars="236" w:hanging="522"/>
    </w:pPr>
    <w:rPr>
      <w:rFonts w:eastAsia="標楷體"/>
      <w:b/>
      <w:bCs/>
      <w:noProof/>
      <w:sz w:val="22"/>
    </w:rPr>
  </w:style>
  <w:style w:type="paragraph" w:styleId="30">
    <w:name w:val="toc 3"/>
    <w:basedOn w:val="a"/>
    <w:next w:val="a"/>
    <w:uiPriority w:val="39"/>
    <w:qFormat/>
    <w:rsid w:val="00A119DA"/>
    <w:pPr>
      <w:keepLines/>
      <w:tabs>
        <w:tab w:val="left" w:pos="1276"/>
        <w:tab w:val="right" w:pos="8312"/>
      </w:tabs>
      <w:spacing w:before="0" w:beforeAutospacing="0" w:after="0" w:afterAutospacing="0" w:line="240" w:lineRule="auto"/>
      <w:ind w:left="1276" w:hanging="709"/>
    </w:pPr>
    <w:rPr>
      <w:rFonts w:eastAsia="標楷體"/>
      <w:noProof/>
      <w:sz w:val="21"/>
    </w:rPr>
  </w:style>
  <w:style w:type="paragraph" w:styleId="41">
    <w:name w:val="toc 4"/>
    <w:basedOn w:val="a"/>
    <w:next w:val="a"/>
    <w:uiPriority w:val="39"/>
    <w:qFormat/>
    <w:rsid w:val="00A119DA"/>
    <w:pPr>
      <w:keepLines/>
      <w:tabs>
        <w:tab w:val="left" w:pos="1701"/>
        <w:tab w:val="right" w:pos="8312"/>
      </w:tabs>
      <w:spacing w:before="0" w:beforeAutospacing="0" w:after="0" w:afterAutospacing="0" w:line="240" w:lineRule="auto"/>
      <w:ind w:leftChars="355" w:left="355" w:hangingChars="450" w:hanging="811"/>
    </w:pPr>
    <w:rPr>
      <w:rFonts w:eastAsia="標楷體"/>
      <w:noProof/>
      <w:sz w:val="20"/>
    </w:rPr>
  </w:style>
  <w:style w:type="paragraph" w:customStyle="1" w:styleId="34">
    <w:name w:val="樣式 目錄 3 + 左:  4 字元"/>
    <w:basedOn w:val="30"/>
    <w:rsid w:val="009061DC"/>
  </w:style>
  <w:style w:type="paragraph" w:styleId="21">
    <w:name w:val="List 2"/>
    <w:basedOn w:val="a"/>
    <w:rsid w:val="00DC0804"/>
    <w:pPr>
      <w:spacing w:before="0" w:beforeAutospacing="0" w:after="0" w:afterAutospacing="0"/>
      <w:ind w:leftChars="400" w:left="100" w:hangingChars="200" w:hanging="200"/>
    </w:pPr>
  </w:style>
  <w:style w:type="paragraph" w:styleId="ac">
    <w:name w:val="Body Text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ad">
    <w:name w:val="Body Text First Indent"/>
    <w:basedOn w:val="ac"/>
    <w:rsid w:val="00DC0804"/>
    <w:pPr>
      <w:ind w:firstLineChars="100" w:firstLine="210"/>
    </w:pPr>
  </w:style>
  <w:style w:type="character" w:customStyle="1" w:styleId="foot">
    <w:name w:val="foot"/>
    <w:basedOn w:val="a0"/>
    <w:rsid w:val="00DC0804"/>
  </w:style>
  <w:style w:type="character" w:customStyle="1" w:styleId="byline">
    <w:name w:val="byline"/>
    <w:rsid w:val="00DC0804"/>
    <w:rPr>
      <w:b w:val="0"/>
      <w:bCs w:val="0"/>
      <w:color w:val="408080"/>
      <w:sz w:val="24"/>
      <w:szCs w:val="24"/>
    </w:rPr>
  </w:style>
  <w:style w:type="character" w:customStyle="1" w:styleId="searchword1">
    <w:name w:val="searchword1"/>
    <w:rsid w:val="00DC0804"/>
    <w:rPr>
      <w:color w:val="0000FF"/>
      <w:shd w:val="clear" w:color="auto" w:fill="FFFF66"/>
    </w:rPr>
  </w:style>
  <w:style w:type="character" w:customStyle="1" w:styleId="headname">
    <w:name w:val="headname"/>
    <w:rsid w:val="00DC0804"/>
    <w:rPr>
      <w:b/>
      <w:bCs/>
      <w:color w:val="0000A0"/>
      <w:sz w:val="28"/>
      <w:szCs w:val="28"/>
    </w:rPr>
  </w:style>
  <w:style w:type="paragraph" w:styleId="ae">
    <w:name w:val="Title"/>
    <w:basedOn w:val="a"/>
    <w:qFormat/>
    <w:rsid w:val="00886E9C"/>
    <w:pPr>
      <w:spacing w:before="180" w:after="180"/>
      <w:jc w:val="center"/>
      <w:outlineLvl w:val="0"/>
    </w:pPr>
    <w:rPr>
      <w:rFonts w:eastAsia="標楷體" w:cs="Arial"/>
      <w:b/>
      <w:bCs/>
      <w:smallCaps/>
      <w:sz w:val="72"/>
      <w:szCs w:val="72"/>
    </w:rPr>
  </w:style>
  <w:style w:type="character" w:customStyle="1" w:styleId="gaiji">
    <w:name w:val="gaiji"/>
    <w:rsid w:val="00DC0804"/>
    <w:rPr>
      <w:rFonts w:ascii="SimSun" w:eastAsia="SimSun" w:hAnsi="SimSun" w:hint="eastAsia"/>
    </w:rPr>
  </w:style>
  <w:style w:type="character" w:customStyle="1" w:styleId="rot1">
    <w:name w:val="rot1"/>
    <w:rsid w:val="00DC0804"/>
    <w:rPr>
      <w:b/>
      <w:bCs/>
      <w:color w:val="DD5555"/>
    </w:rPr>
  </w:style>
  <w:style w:type="table" w:styleId="af">
    <w:name w:val="Table Grid"/>
    <w:basedOn w:val="a1"/>
    <w:rsid w:val="00DC0804"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uiPriority w:val="39"/>
    <w:qFormat/>
    <w:rsid w:val="00BD1ACE"/>
    <w:pPr>
      <w:keepNext/>
      <w:keepLines/>
      <w:tabs>
        <w:tab w:val="left" w:pos="1418"/>
        <w:tab w:val="right" w:leader="dot" w:pos="8312"/>
      </w:tabs>
      <w:spacing w:before="120" w:beforeAutospacing="0" w:after="60" w:afterAutospacing="0" w:line="240" w:lineRule="auto"/>
      <w:ind w:left="1418" w:hanging="1418"/>
    </w:pPr>
    <w:rPr>
      <w:rFonts w:eastAsia="標楷體"/>
      <w:b/>
      <w:smallCaps/>
      <w:noProof/>
    </w:rPr>
  </w:style>
  <w:style w:type="character" w:customStyle="1" w:styleId="af0">
    <w:name w:val="a"/>
    <w:basedOn w:val="a0"/>
    <w:rsid w:val="00DC0804"/>
  </w:style>
  <w:style w:type="character" w:customStyle="1" w:styleId="personname">
    <w:name w:val="person_name"/>
    <w:basedOn w:val="a0"/>
    <w:rsid w:val="00DC0804"/>
  </w:style>
  <w:style w:type="character" w:styleId="af1">
    <w:name w:val="Emphasis"/>
    <w:qFormat/>
    <w:rsid w:val="00DC0804"/>
    <w:rPr>
      <w:i/>
      <w:iCs/>
    </w:rPr>
  </w:style>
  <w:style w:type="character" w:styleId="af2">
    <w:name w:val="FollowedHyperlink"/>
    <w:rsid w:val="00DC0804"/>
    <w:rPr>
      <w:color w:val="800080"/>
      <w:u w:val="single"/>
    </w:rPr>
  </w:style>
  <w:style w:type="paragraph" w:styleId="HTML">
    <w:name w:val="HTML Preformatted"/>
    <w:basedOn w:val="a"/>
    <w:rsid w:val="00DC08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細明體" w:eastAsia="細明體" w:hAnsi="細明體" w:cs="細明體"/>
      <w:kern w:val="0"/>
      <w:lang w:bidi="sa-IN"/>
    </w:rPr>
  </w:style>
  <w:style w:type="paragraph" w:customStyle="1" w:styleId="2213pt">
    <w:name w:val="樣式 目錄 2 + 左:  2 字元 行距:  固定行高 13 pt"/>
    <w:basedOn w:val="20"/>
    <w:autoRedefine/>
    <w:rsid w:val="00DC0804"/>
    <w:pPr>
      <w:tabs>
        <w:tab w:val="right" w:pos="8640"/>
      </w:tabs>
      <w:spacing w:line="260" w:lineRule="exact"/>
      <w:ind w:left="480" w:rightChars="194" w:right="466"/>
    </w:pPr>
  </w:style>
  <w:style w:type="character" w:customStyle="1" w:styleId="FootnoteReference1">
    <w:name w:val="Footnote Reference1"/>
    <w:rsid w:val="00DC0804"/>
    <w:rPr>
      <w:rFonts w:cs="Times Ext Roman"/>
      <w:color w:val="000000"/>
    </w:rPr>
  </w:style>
  <w:style w:type="paragraph" w:styleId="HTML0">
    <w:name w:val="HTML Address"/>
    <w:basedOn w:val="a"/>
    <w:rsid w:val="00DC0804"/>
    <w:pPr>
      <w:spacing w:before="0" w:beforeAutospacing="0" w:after="0" w:afterAutospacing="0"/>
      <w:ind w:firstLineChars="200" w:firstLine="200"/>
    </w:pPr>
    <w:rPr>
      <w:i/>
      <w:iCs/>
    </w:rPr>
  </w:style>
  <w:style w:type="paragraph" w:styleId="af3">
    <w:name w:val="Normal Indent"/>
    <w:basedOn w:val="a"/>
    <w:rsid w:val="00DC0804"/>
    <w:pPr>
      <w:spacing w:before="0" w:beforeAutospacing="0" w:after="0" w:afterAutospacing="0"/>
      <w:ind w:leftChars="200" w:left="480" w:firstLineChars="200" w:firstLine="200"/>
    </w:pPr>
  </w:style>
  <w:style w:type="paragraph" w:styleId="af4">
    <w:name w:val="Date"/>
    <w:basedOn w:val="a"/>
    <w:next w:val="a"/>
    <w:rsid w:val="00DC0804"/>
    <w:pPr>
      <w:spacing w:before="0" w:beforeAutospacing="0" w:after="0" w:afterAutospacing="0"/>
      <w:ind w:firstLineChars="200" w:firstLine="200"/>
      <w:jc w:val="right"/>
    </w:pPr>
  </w:style>
  <w:style w:type="paragraph" w:styleId="22">
    <w:name w:val="Body Text 2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31">
    <w:name w:val="Body Text 3"/>
    <w:basedOn w:val="a"/>
    <w:rsid w:val="00DC0804"/>
    <w:pPr>
      <w:spacing w:before="0" w:beforeAutospacing="0" w:after="120" w:afterAutospacing="0"/>
      <w:ind w:firstLineChars="200" w:firstLine="200"/>
    </w:pPr>
    <w:rPr>
      <w:sz w:val="16"/>
      <w:szCs w:val="16"/>
    </w:rPr>
  </w:style>
  <w:style w:type="paragraph" w:styleId="af5">
    <w:name w:val="Body Text Indent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3">
    <w:name w:val="Body Text First Indent 2"/>
    <w:basedOn w:val="af5"/>
    <w:rsid w:val="00DC0804"/>
    <w:pPr>
      <w:ind w:firstLineChars="100" w:firstLine="210"/>
    </w:pPr>
  </w:style>
  <w:style w:type="paragraph" w:styleId="24">
    <w:name w:val="Body Text Indent 2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32">
    <w:name w:val="Body Text Indent 3"/>
    <w:basedOn w:val="a"/>
    <w:rsid w:val="00DC0804"/>
    <w:pPr>
      <w:spacing w:before="0" w:beforeAutospacing="0" w:after="120" w:afterAutospacing="0"/>
      <w:ind w:leftChars="200" w:left="480" w:firstLineChars="200" w:firstLine="200"/>
    </w:pPr>
    <w:rPr>
      <w:sz w:val="16"/>
      <w:szCs w:val="16"/>
    </w:rPr>
  </w:style>
  <w:style w:type="paragraph" w:styleId="af6">
    <w:name w:val="envelope address"/>
    <w:basedOn w:val="a"/>
    <w:rsid w:val="00DC0804"/>
    <w:pPr>
      <w:framePr w:w="7920" w:h="1980" w:hRule="exact" w:hSpace="180" w:wrap="auto" w:hAnchor="page" w:xAlign="center" w:yAlign="bottom"/>
      <w:snapToGrid w:val="0"/>
      <w:spacing w:before="0" w:beforeAutospacing="0" w:after="0" w:afterAutospacing="0"/>
      <w:ind w:leftChars="1200" w:left="100" w:firstLineChars="200" w:firstLine="200"/>
    </w:pPr>
    <w:rPr>
      <w:rFonts w:ascii="Arial" w:hAnsi="Arial"/>
    </w:rPr>
  </w:style>
  <w:style w:type="paragraph" w:styleId="11">
    <w:name w:val="index 1"/>
    <w:basedOn w:val="a"/>
    <w:next w:val="a"/>
    <w:autoRedefine/>
    <w:semiHidden/>
    <w:rsid w:val="00DC0804"/>
    <w:pPr>
      <w:spacing w:before="0" w:beforeAutospacing="0" w:after="0" w:afterAutospacing="0"/>
      <w:ind w:firstLineChars="200" w:firstLine="200"/>
    </w:pPr>
  </w:style>
  <w:style w:type="paragraph" w:styleId="af7">
    <w:name w:val="Plain Text"/>
    <w:basedOn w:val="a"/>
    <w:rsid w:val="00DC0804"/>
    <w:pPr>
      <w:spacing w:before="0" w:beforeAutospacing="0" w:after="0" w:afterAutospacing="0"/>
      <w:ind w:firstLineChars="200" w:firstLine="200"/>
    </w:pPr>
    <w:rPr>
      <w:rFonts w:ascii="細明體" w:eastAsia="細明體" w:hAnsi="Courier New"/>
    </w:rPr>
  </w:style>
  <w:style w:type="paragraph" w:styleId="af8">
    <w:name w:val="Message Header"/>
    <w:basedOn w:val="a"/>
    <w:rsid w:val="00DC08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beforeAutospacing="0" w:after="0" w:afterAutospacing="0"/>
      <w:ind w:leftChars="400" w:left="1080" w:hangingChars="400" w:hanging="1080"/>
    </w:pPr>
    <w:rPr>
      <w:rFonts w:ascii="Arial" w:hAnsi="Arial"/>
    </w:rPr>
  </w:style>
  <w:style w:type="paragraph" w:styleId="af9">
    <w:name w:val="Subtitle"/>
    <w:basedOn w:val="a"/>
    <w:qFormat/>
    <w:rsid w:val="00DC0804"/>
    <w:pPr>
      <w:spacing w:before="0" w:beforeAutospacing="0" w:after="60" w:afterAutospacing="0"/>
      <w:ind w:firstLineChars="200" w:firstLine="200"/>
      <w:jc w:val="center"/>
      <w:outlineLvl w:val="1"/>
    </w:pPr>
    <w:rPr>
      <w:rFonts w:ascii="Arial" w:hAnsi="Arial"/>
      <w:i/>
      <w:iCs/>
    </w:rPr>
  </w:style>
  <w:style w:type="paragraph" w:styleId="afa">
    <w:name w:val="Block Text"/>
    <w:basedOn w:val="a"/>
    <w:rsid w:val="00DC0804"/>
    <w:pPr>
      <w:spacing w:before="0" w:beforeAutospacing="0" w:after="120" w:afterAutospacing="0"/>
      <w:ind w:leftChars="600" w:left="1440" w:rightChars="600" w:right="1440" w:firstLineChars="200" w:firstLine="200"/>
    </w:pPr>
  </w:style>
  <w:style w:type="paragraph" w:styleId="afb">
    <w:name w:val="Salutation"/>
    <w:basedOn w:val="a"/>
    <w:next w:val="a"/>
    <w:rsid w:val="00DC0804"/>
    <w:pPr>
      <w:spacing w:before="0" w:beforeAutospacing="0" w:after="0" w:afterAutospacing="0"/>
      <w:ind w:firstLineChars="200" w:firstLine="200"/>
    </w:pPr>
  </w:style>
  <w:style w:type="paragraph" w:styleId="afc">
    <w:name w:val="envelope return"/>
    <w:basedOn w:val="a"/>
    <w:rsid w:val="00DC0804"/>
    <w:pPr>
      <w:snapToGrid w:val="0"/>
      <w:spacing w:before="0" w:beforeAutospacing="0" w:after="0" w:afterAutospacing="0"/>
      <w:ind w:firstLineChars="200" w:firstLine="200"/>
    </w:pPr>
    <w:rPr>
      <w:rFonts w:ascii="Arial" w:hAnsi="Arial"/>
    </w:rPr>
  </w:style>
  <w:style w:type="paragraph" w:styleId="afd">
    <w:name w:val="List Continue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5">
    <w:name w:val="List Continue 2"/>
    <w:basedOn w:val="a"/>
    <w:rsid w:val="00DC0804"/>
    <w:pPr>
      <w:spacing w:before="0" w:beforeAutospacing="0" w:after="120" w:afterAutospacing="0"/>
      <w:ind w:leftChars="400" w:left="960" w:firstLineChars="200" w:firstLine="200"/>
    </w:pPr>
  </w:style>
  <w:style w:type="paragraph" w:styleId="33">
    <w:name w:val="List Continue 3"/>
    <w:basedOn w:val="a"/>
    <w:rsid w:val="00DC0804"/>
    <w:pPr>
      <w:spacing w:before="0" w:beforeAutospacing="0" w:after="120" w:afterAutospacing="0"/>
      <w:ind w:leftChars="600" w:left="1440" w:firstLineChars="200" w:firstLine="200"/>
    </w:pPr>
  </w:style>
  <w:style w:type="paragraph" w:styleId="42">
    <w:name w:val="List Continue 4"/>
    <w:basedOn w:val="a"/>
    <w:rsid w:val="00DC0804"/>
    <w:pPr>
      <w:spacing w:before="0" w:beforeAutospacing="0" w:after="120" w:afterAutospacing="0"/>
      <w:ind w:leftChars="800" w:left="1920" w:firstLineChars="200" w:firstLine="200"/>
    </w:pPr>
  </w:style>
  <w:style w:type="paragraph" w:styleId="50">
    <w:name w:val="List Continue 5"/>
    <w:basedOn w:val="a"/>
    <w:rsid w:val="00DC0804"/>
    <w:pPr>
      <w:spacing w:before="0" w:beforeAutospacing="0" w:after="120" w:afterAutospacing="0"/>
      <w:ind w:leftChars="1000" w:left="2400" w:firstLineChars="200" w:firstLine="200"/>
    </w:pPr>
  </w:style>
  <w:style w:type="paragraph" w:styleId="afe">
    <w:name w:val="List"/>
    <w:basedOn w:val="a"/>
    <w:rsid w:val="00DC0804"/>
    <w:pPr>
      <w:spacing w:before="0" w:beforeAutospacing="0" w:after="0" w:afterAutospacing="0"/>
      <w:ind w:leftChars="200" w:left="100" w:hangingChars="200" w:hanging="200"/>
    </w:pPr>
  </w:style>
  <w:style w:type="paragraph" w:styleId="35">
    <w:name w:val="List 3"/>
    <w:basedOn w:val="a"/>
    <w:rsid w:val="00DC0804"/>
    <w:pPr>
      <w:spacing w:before="0" w:beforeAutospacing="0" w:after="0" w:afterAutospacing="0"/>
      <w:ind w:leftChars="600" w:left="100" w:hangingChars="200" w:hanging="200"/>
    </w:pPr>
  </w:style>
  <w:style w:type="paragraph" w:styleId="43">
    <w:name w:val="List 4"/>
    <w:basedOn w:val="a"/>
    <w:rsid w:val="00DC0804"/>
    <w:pPr>
      <w:spacing w:before="0" w:beforeAutospacing="0" w:after="0" w:afterAutospacing="0"/>
      <w:ind w:leftChars="800" w:left="100" w:hangingChars="200" w:hanging="200"/>
    </w:pPr>
  </w:style>
  <w:style w:type="paragraph" w:styleId="51">
    <w:name w:val="List 5"/>
    <w:basedOn w:val="a"/>
    <w:rsid w:val="00DC0804"/>
    <w:pPr>
      <w:spacing w:before="0" w:beforeAutospacing="0" w:after="0" w:afterAutospacing="0"/>
      <w:ind w:leftChars="1000" w:left="100" w:hangingChars="200" w:hanging="200"/>
    </w:pPr>
  </w:style>
  <w:style w:type="paragraph" w:styleId="aff">
    <w:name w:val="List Number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6">
    <w:name w:val="List Number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6">
    <w:name w:val="List Number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4">
    <w:name w:val="List Number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2">
    <w:name w:val="List Number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0">
    <w:name w:val="Closing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1">
    <w:name w:val="Note Heading"/>
    <w:basedOn w:val="a"/>
    <w:next w:val="a"/>
    <w:rsid w:val="00DC0804"/>
    <w:pPr>
      <w:spacing w:before="0" w:beforeAutospacing="0" w:after="0" w:afterAutospacing="0"/>
      <w:ind w:firstLineChars="200" w:firstLine="200"/>
      <w:jc w:val="center"/>
    </w:pPr>
  </w:style>
  <w:style w:type="paragraph" w:styleId="aff2">
    <w:name w:val="List Bullet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7">
    <w:name w:val="List Bullet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7">
    <w:name w:val="List Bullet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5">
    <w:name w:val="List Bullet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3">
    <w:name w:val="List Bullet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3">
    <w:name w:val="E-mail Signature"/>
    <w:basedOn w:val="a"/>
    <w:rsid w:val="00DC0804"/>
    <w:pPr>
      <w:spacing w:before="0" w:beforeAutospacing="0" w:after="0" w:afterAutospacing="0"/>
      <w:ind w:firstLineChars="200" w:firstLine="200"/>
    </w:pPr>
  </w:style>
  <w:style w:type="paragraph" w:styleId="aff4">
    <w:name w:val="Signature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5">
    <w:name w:val="Balloon Text"/>
    <w:basedOn w:val="a"/>
    <w:link w:val="aff6"/>
    <w:rsid w:val="00185F28"/>
    <w:pPr>
      <w:spacing w:before="0" w:after="0"/>
    </w:pPr>
    <w:rPr>
      <w:rFonts w:ascii="新細明體"/>
      <w:sz w:val="18"/>
      <w:szCs w:val="18"/>
    </w:rPr>
  </w:style>
  <w:style w:type="character" w:customStyle="1" w:styleId="aff6">
    <w:name w:val="註解方塊文字 字元"/>
    <w:link w:val="aff5"/>
    <w:rsid w:val="00185F28"/>
    <w:rPr>
      <w:rFonts w:ascii="新細明體" w:hAnsi="Palino Indiacritic"/>
      <w:kern w:val="2"/>
      <w:sz w:val="18"/>
      <w:szCs w:val="18"/>
    </w:rPr>
  </w:style>
  <w:style w:type="paragraph" w:styleId="aff7">
    <w:name w:val="Document Map"/>
    <w:basedOn w:val="a"/>
    <w:link w:val="aff8"/>
    <w:rsid w:val="00185F28"/>
    <w:rPr>
      <w:rFonts w:ascii="新細明體"/>
      <w:sz w:val="18"/>
      <w:szCs w:val="18"/>
    </w:rPr>
  </w:style>
  <w:style w:type="character" w:customStyle="1" w:styleId="aff8">
    <w:name w:val="文件引導模式 字元"/>
    <w:link w:val="aff7"/>
    <w:rsid w:val="00185F28"/>
    <w:rPr>
      <w:rFonts w:ascii="新細明體" w:hAnsi="Palino Indiacritic"/>
      <w:kern w:val="2"/>
      <w:sz w:val="18"/>
      <w:szCs w:val="18"/>
    </w:rPr>
  </w:style>
  <w:style w:type="paragraph" w:customStyle="1" w:styleId="CitationIndent">
    <w:name w:val="Citation Indent"/>
    <w:basedOn w:val="a"/>
    <w:qFormat/>
    <w:rsid w:val="009E65A9"/>
    <w:pPr>
      <w:autoSpaceDE w:val="0"/>
      <w:spacing w:line="400" w:lineRule="exact"/>
      <w:ind w:left="567" w:right="482"/>
    </w:pPr>
    <w:rPr>
      <w:rFonts w:ascii="標楷體" w:eastAsia="標楷體" w:hAnsi="標楷體" w:cs="Arial Unicode MS"/>
      <w:sz w:val="22"/>
      <w:lang w:bidi="sa-IN"/>
    </w:rPr>
  </w:style>
  <w:style w:type="paragraph" w:styleId="aff9">
    <w:name w:val="List Paragraph"/>
    <w:basedOn w:val="a"/>
    <w:uiPriority w:val="34"/>
    <w:qFormat/>
    <w:rsid w:val="00127C1D"/>
    <w:pPr>
      <w:ind w:left="720"/>
      <w:contextualSpacing/>
    </w:pPr>
  </w:style>
  <w:style w:type="paragraph" w:styleId="affa">
    <w:name w:val="annotation text"/>
    <w:basedOn w:val="a"/>
    <w:link w:val="affb"/>
    <w:qFormat/>
    <w:rsid w:val="00B54927"/>
    <w:pPr>
      <w:tabs>
        <w:tab w:val="left" w:pos="567"/>
      </w:tabs>
      <w:spacing w:before="0" w:beforeAutospacing="0" w:after="0" w:afterAutospacing="0"/>
      <w:ind w:left="567" w:hanging="567"/>
    </w:pPr>
    <w:rPr>
      <w:sz w:val="20"/>
      <w:szCs w:val="20"/>
    </w:rPr>
  </w:style>
  <w:style w:type="character" w:customStyle="1" w:styleId="affb">
    <w:name w:val="註解文字 字元"/>
    <w:link w:val="affa"/>
    <w:rsid w:val="00B54927"/>
    <w:rPr>
      <w:rFonts w:ascii="Palino Indiacritic" w:eastAsia="Palino Indiacritic" w:hAnsi="Palino Indiacritic"/>
      <w:kern w:val="2"/>
    </w:rPr>
  </w:style>
  <w:style w:type="character" w:customStyle="1" w:styleId="40">
    <w:name w:val="標題 4 字元"/>
    <w:link w:val="4"/>
    <w:rsid w:val="00BD1ACE"/>
    <w:rPr>
      <w:rFonts w:eastAsia="標楷體"/>
      <w:b/>
      <w:kern w:val="2"/>
      <w:sz w:val="24"/>
      <w:szCs w:val="28"/>
    </w:rPr>
  </w:style>
  <w:style w:type="paragraph" w:styleId="affc">
    <w:name w:val="caption"/>
    <w:basedOn w:val="a"/>
    <w:next w:val="a"/>
    <w:unhideWhenUsed/>
    <w:qFormat/>
    <w:rsid w:val="00245E5E"/>
    <w:rPr>
      <w:b/>
      <w:szCs w:val="20"/>
    </w:rPr>
  </w:style>
  <w:style w:type="paragraph" w:styleId="affd">
    <w:name w:val="table of figures"/>
    <w:basedOn w:val="a"/>
    <w:next w:val="a"/>
    <w:uiPriority w:val="99"/>
    <w:unhideWhenUsed/>
    <w:rsid w:val="00245E5E"/>
    <w:pPr>
      <w:ind w:leftChars="400" w:left="400" w:hangingChars="200" w:hanging="200"/>
    </w:pPr>
  </w:style>
  <w:style w:type="character" w:styleId="affe">
    <w:name w:val="Strong"/>
    <w:uiPriority w:val="22"/>
    <w:qFormat/>
    <w:rsid w:val="006F5985"/>
    <w:rPr>
      <w:b/>
      <w:bCs/>
    </w:rPr>
  </w:style>
  <w:style w:type="character" w:customStyle="1" w:styleId="a6">
    <w:name w:val="頁尾 字元"/>
    <w:basedOn w:val="a0"/>
    <w:link w:val="a5"/>
    <w:uiPriority w:val="99"/>
    <w:rsid w:val="007771C6"/>
    <w:rPr>
      <w:rFonts w:eastAsia="Times New Roman"/>
      <w:kern w:val="2"/>
    </w:rPr>
  </w:style>
  <w:style w:type="character" w:customStyle="1" w:styleId="a4">
    <w:name w:val="頁首 字元"/>
    <w:basedOn w:val="a0"/>
    <w:link w:val="a3"/>
    <w:uiPriority w:val="99"/>
    <w:rsid w:val="007771C6"/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4109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6431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151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6623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87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486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8036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04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696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04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68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916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238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352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26700;&#38754;\&#30889;&#22763;&#35542;&#25991;&#31684;&#26412;_&#65288;&#20013;_Word_2007&#65289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2109-6D03-4B6C-8135-DB4B016F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碩士論文範本_（中_Word_2007）</Template>
  <TotalTime>1</TotalTime>
  <Pages>34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Tier Template</vt:lpstr>
    </vt:vector>
  </TitlesOfParts>
  <Company>Sukhavati</Company>
  <LinksUpToDate>false</LinksUpToDate>
  <CharactersWithSpaces>13761</CharactersWithSpaces>
  <SharedDoc>false</SharedDoc>
  <HLinks>
    <vt:vector size="408" baseType="variant"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_Toc404784265</vt:lpwstr>
      </vt:variant>
      <vt:variant>
        <vt:i4>1376314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_Toc404784218</vt:lpwstr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_Toc372096838</vt:lpwstr>
      </vt:variant>
      <vt:variant>
        <vt:i4>1376304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_Toc372096837</vt:lpwstr>
      </vt:variant>
      <vt:variant>
        <vt:i4>1376304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_Toc372096836</vt:lpwstr>
      </vt:variant>
      <vt:variant>
        <vt:i4>1376304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_Toc372096835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_Toc372096834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_Toc372096833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_Toc372096832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_Toc372096831</vt:lpwstr>
      </vt:variant>
      <vt:variant>
        <vt:i4>1376304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_Toc372096830</vt:lpwstr>
      </vt:variant>
      <vt:variant>
        <vt:i4>1310768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_Toc372096829</vt:lpwstr>
      </vt:variant>
      <vt:variant>
        <vt:i4>1310768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_Toc372096828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_Toc372096827</vt:lpwstr>
      </vt:variant>
      <vt:variant>
        <vt:i4>1310768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_Toc372096826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_Toc372096825</vt:lpwstr>
      </vt:variant>
      <vt:variant>
        <vt:i4>1310768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_Toc372096824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_Toc372096823</vt:lpwstr>
      </vt:variant>
      <vt:variant>
        <vt:i4>1310768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_Toc372096822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_Toc372096821</vt:lpwstr>
      </vt:variant>
      <vt:variant>
        <vt:i4>1310768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_Toc372096820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_Toc372096819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_Toc372096818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_Toc372096817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_Toc372096816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_Toc372096815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_Toc372096814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_Toc372096813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_Toc372096812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_Toc372096811</vt:lpwstr>
      </vt:variant>
      <vt:variant>
        <vt:i4>1507376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_Toc372096810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_Toc372096809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_Toc372096808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_Toc372096807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_Toc372096806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_Toc372096805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_Toc372096804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_Toc372096803</vt:lpwstr>
      </vt:variant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_Toc372096802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_Toc372096801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_Toc372096800</vt:lpwstr>
      </vt:variant>
      <vt:variant>
        <vt:i4>2031679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_Toc372096799</vt:lpwstr>
      </vt:variant>
      <vt:variant>
        <vt:i4>2031679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_Toc372096798</vt:lpwstr>
      </vt:variant>
      <vt:variant>
        <vt:i4>2031679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_Toc372096797</vt:lpwstr>
      </vt:variant>
      <vt:variant>
        <vt:i4>2031679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_Toc372096796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_Toc372096795</vt:lpwstr>
      </vt:variant>
      <vt:variant>
        <vt:i4>2031679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_Toc372096794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_Toc372096793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_Toc372096792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_Toc372096791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_Toc372096790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_Toc372096789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_Toc372096788</vt:lpwstr>
      </vt:variant>
      <vt:variant>
        <vt:i4>1966143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_Toc372096787</vt:lpwstr>
      </vt:variant>
      <vt:variant>
        <vt:i4>1966143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_Toc372096786</vt:lpwstr>
      </vt:variant>
      <vt:variant>
        <vt:i4>1966143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_Toc372096785</vt:lpwstr>
      </vt:variant>
      <vt:variant>
        <vt:i4>1966143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_Toc372096784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_Toc372096783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_Toc372096782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_Toc372096781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_Toc372096780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_Toc372096779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_Toc372096778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_Toc372096777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_Toc372096776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_Toc372096775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_Toc372096773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_Toc372096772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 佛教學系 碩士論文 範本 FGU DBS MA Thesis Template (中)</dc:title>
  <dc:subject/>
  <dc:creator>user</dc:creator>
  <cp:keywords>佛光大學 佛教學系 碩士論文 範本 FGU DBS MA Thesis Template (中)</cp:keywords>
  <dc:description/>
  <cp:lastModifiedBy>曾婉婷</cp:lastModifiedBy>
  <cp:revision>3</cp:revision>
  <cp:lastPrinted>2007-11-04T01:23:00Z</cp:lastPrinted>
  <dcterms:created xsi:type="dcterms:W3CDTF">2025-10-28T03:32:00Z</dcterms:created>
  <dcterms:modified xsi:type="dcterms:W3CDTF">2025-10-28T03:35:00Z</dcterms:modified>
</cp:coreProperties>
</file>