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5538" w14:textId="5A7B3E38" w:rsidR="00EA76EB" w:rsidRDefault="00EA76EB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450EBE1D" w14:textId="77777777" w:rsidR="00FF411E" w:rsidRPr="00D66F91" w:rsidRDefault="00FF411E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</w:p>
    <w:p w14:paraId="26107EFD" w14:textId="72CCC0D6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61E4773D" w14:textId="152B00D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29962A25" w14:textId="098EA84A" w:rsidR="00EA76EB" w:rsidRDefault="00EA76EB" w:rsidP="001D4378">
      <w:pPr>
        <w:rPr>
          <w:rFonts w:eastAsia="標楷體"/>
          <w:sz w:val="40"/>
          <w:szCs w:val="40"/>
        </w:rPr>
      </w:pPr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66DD61FE" w:rsidR="001D4378" w:rsidRPr="00D66F91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50CA47AF" w14:textId="77777777" w:rsidR="001D4378" w:rsidRPr="00D66F91" w:rsidRDefault="001D4378" w:rsidP="001D4378">
      <w:pPr>
        <w:rPr>
          <w:rFonts w:eastAsia="標楷體"/>
          <w:sz w:val="44"/>
          <w:szCs w:val="44"/>
        </w:rPr>
      </w:pPr>
    </w:p>
    <w:p w14:paraId="7B2CE587" w14:textId="61A03B38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046E6DE6" w14:textId="77777777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2840FD7" w14:textId="05EAED4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CA17B9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CA17B9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CA17B9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CA17B9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CA17B9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CA17B9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CA17B9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CA17B9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CA17B9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65ED8D82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="00FB5240">
          <w:rPr>
            <w:rStyle w:val="ab"/>
            <w:rFonts w:eastAsia="標楷體" w:hint="eastAsia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420745DC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bookmarkStart w:id="3" w:name="_GoBack"/>
        <w:bookmarkEnd w:id="3"/>
        <w:r w:rsidRPr="00D66F91">
          <w:rPr>
            <w:rStyle w:val="ab"/>
            <w:rFonts w:eastAsia="標楷體"/>
            <w:noProof/>
          </w:rPr>
          <w:t>表</w:t>
        </w:r>
        <w:r w:rsidR="00FB5240">
          <w:rPr>
            <w:rStyle w:val="ab"/>
            <w:rFonts w:eastAsia="標楷體" w:hint="eastAsia"/>
            <w:noProof/>
          </w:rPr>
          <w:t>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4" w:name="_Toc212541633"/>
      <w:r w:rsidRPr="00D66F91">
        <w:lastRenderedPageBreak/>
        <w:t>第</w:t>
      </w:r>
      <w:r w:rsidRPr="00D66F91">
        <w:t xml:space="preserve"> </w:t>
      </w:r>
      <w:proofErr w:type="gramStart"/>
      <w:r w:rsidRPr="00D66F91">
        <w:t>一</w:t>
      </w:r>
      <w:proofErr w:type="gramEnd"/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4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77777777" w:rsidR="00245E5E" w:rsidRPr="00D66F91" w:rsidRDefault="00245E5E" w:rsidP="001D4378">
      <w:pPr>
        <w:pStyle w:val="affc"/>
        <w:rPr>
          <w:rFonts w:eastAsia="標楷體"/>
        </w:rPr>
      </w:pPr>
      <w:bookmarkStart w:id="5" w:name="_Toc404784218"/>
      <w:r w:rsidRPr="00D66F91">
        <w:rPr>
          <w:rFonts w:eastAsia="標楷體"/>
        </w:rPr>
        <w:t>表格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表格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77777777" w:rsidR="00245E5E" w:rsidRPr="00D66F91" w:rsidRDefault="00245E5E" w:rsidP="001D4378">
      <w:pPr>
        <w:pStyle w:val="affc"/>
        <w:rPr>
          <w:rFonts w:eastAsia="標楷體"/>
        </w:rPr>
      </w:pPr>
      <w:bookmarkStart w:id="6" w:name="_Toc404784265"/>
      <w:r w:rsidRPr="00D66F91">
        <w:rPr>
          <w:rFonts w:eastAsia="標楷體"/>
        </w:rPr>
        <w:t>圖表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6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79F2" w14:textId="77777777" w:rsidR="00CA17B9" w:rsidRDefault="00CA17B9" w:rsidP="00E12C37">
      <w:pPr>
        <w:spacing w:before="120" w:after="120"/>
        <w:ind w:firstLine="480"/>
      </w:pPr>
      <w:r>
        <w:separator/>
      </w:r>
    </w:p>
    <w:p w14:paraId="7D5818AB" w14:textId="77777777" w:rsidR="00CA17B9" w:rsidRDefault="00CA17B9"/>
  </w:endnote>
  <w:endnote w:type="continuationSeparator" w:id="0">
    <w:p w14:paraId="108D70D9" w14:textId="77777777" w:rsidR="00CA17B9" w:rsidRDefault="00CA17B9" w:rsidP="00E12C37">
      <w:pPr>
        <w:spacing w:before="120" w:after="120"/>
        <w:ind w:firstLine="480"/>
      </w:pPr>
      <w:r>
        <w:continuationSeparator/>
      </w:r>
    </w:p>
    <w:p w14:paraId="1D2F0143" w14:textId="77777777" w:rsidR="00CA17B9" w:rsidRDefault="00CA1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39BA" w14:textId="77777777" w:rsidR="00CA17B9" w:rsidRDefault="00CA17B9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0782AA28" w14:textId="77777777" w:rsidR="00CA17B9" w:rsidRDefault="00CA17B9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6BD011B7" w14:textId="77777777" w:rsidR="00CA17B9" w:rsidRDefault="00CA17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79B9"/>
    <w:rsid w:val="00227C13"/>
    <w:rsid w:val="00234938"/>
    <w:rsid w:val="00243C59"/>
    <w:rsid w:val="00245E5E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0A5B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1BE9"/>
    <w:rsid w:val="005471F7"/>
    <w:rsid w:val="0055094F"/>
    <w:rsid w:val="005656A8"/>
    <w:rsid w:val="005659C1"/>
    <w:rsid w:val="00570A91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E1FA1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13A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A610D"/>
    <w:rsid w:val="00BB29B4"/>
    <w:rsid w:val="00BC3554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A17B9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7874"/>
    <w:rsid w:val="00E32613"/>
    <w:rsid w:val="00E335FC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1C04"/>
    <w:rsid w:val="00F67311"/>
    <w:rsid w:val="00F7519D"/>
    <w:rsid w:val="00FA17DF"/>
    <w:rsid w:val="00FA3764"/>
    <w:rsid w:val="00FB5240"/>
    <w:rsid w:val="00FC6B76"/>
    <w:rsid w:val="00FE598C"/>
    <w:rsid w:val="00FE7C4E"/>
    <w:rsid w:val="00FF0D3D"/>
    <w:rsid w:val="00FF0FC4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0CA1-27AD-46A7-A91E-07A08488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1</TotalTime>
  <Pages>34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13747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5</cp:revision>
  <cp:lastPrinted>2007-11-04T01:23:00Z</cp:lastPrinted>
  <dcterms:created xsi:type="dcterms:W3CDTF">2025-10-28T03:22:00Z</dcterms:created>
  <dcterms:modified xsi:type="dcterms:W3CDTF">2025-12-03T02:37:00Z</dcterms:modified>
</cp:coreProperties>
</file>