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3DB06092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327596FC" w14:textId="77777777" w:rsidR="002B55C7" w:rsidRPr="00D66F91" w:rsidRDefault="002B55C7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</w:p>
    <w:p w14:paraId="26107EFD" w14:textId="77777777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61E4773D" w14:textId="11952C4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運動與健康促進管理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29962A25" w14:textId="57190514" w:rsidR="00EA76EB" w:rsidRDefault="00EA76EB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02B230DE" w:rsidR="001D4378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09095672" w14:textId="77777777" w:rsidR="002B55C7" w:rsidRPr="00D66F91" w:rsidRDefault="002B55C7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</w:p>
    <w:p w14:paraId="7B2CE587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046E6DE6" w14:textId="6B2D234E" w:rsidR="001D4378" w:rsidRPr="00D66F91" w:rsidRDefault="002B55C7" w:rsidP="001D4378">
      <w:pPr>
        <w:jc w:val="center"/>
        <w:rPr>
          <w:rFonts w:eastAsia="標楷體"/>
          <w:spacing w:val="84"/>
          <w:sz w:val="44"/>
          <w:szCs w:val="44"/>
        </w:rPr>
      </w:pPr>
      <w:r>
        <w:rPr>
          <w:rFonts w:eastAsia="標楷體" w:hint="eastAsia"/>
          <w:spacing w:val="84"/>
          <w:sz w:val="44"/>
          <w:szCs w:val="44"/>
        </w:rPr>
        <w:t>運動與健康促進</w:t>
      </w:r>
      <w:r w:rsidR="001D4378"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4858E83C" w14:textId="77777777" w:rsidR="00D25995" w:rsidRPr="00D66F91" w:rsidRDefault="00D25995" w:rsidP="001D4378">
      <w:pPr>
        <w:rPr>
          <w:rFonts w:eastAsia="標楷體"/>
          <w:sz w:val="40"/>
          <w:szCs w:val="40"/>
        </w:rPr>
      </w:pPr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1C4C1A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1C4C1A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1C4C1A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1C4C1A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718A1E5C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="007A6582">
          <w:rPr>
            <w:rStyle w:val="ab"/>
            <w:rFonts w:eastAsia="標楷體" w:hint="eastAsia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79277A93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r w:rsidRPr="00D66F91">
          <w:rPr>
            <w:rStyle w:val="ab"/>
            <w:rFonts w:eastAsia="標楷體"/>
            <w:noProof/>
          </w:rPr>
          <w:t>表</w:t>
        </w:r>
        <w:r w:rsidR="007A6582">
          <w:rPr>
            <w:rStyle w:val="ab"/>
            <w:rFonts w:eastAsia="標楷體" w:hint="eastAsia"/>
            <w:noProof/>
          </w:rPr>
          <w:t>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" w:name="_Toc212541633"/>
      <w:r w:rsidRPr="00D66F91">
        <w:lastRenderedPageBreak/>
        <w:t>第</w:t>
      </w:r>
      <w:r w:rsidRPr="00D66F91">
        <w:t xml:space="preserve"> </w:t>
      </w:r>
      <w:r w:rsidRPr="00D66F91">
        <w:t>一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0E974751" w:rsidR="00245E5E" w:rsidRPr="00D66F91" w:rsidRDefault="007A6582" w:rsidP="001D4378">
      <w:pPr>
        <w:pStyle w:val="affc"/>
        <w:rPr>
          <w:rFonts w:eastAsia="標楷體"/>
        </w:rPr>
      </w:pPr>
      <w:bookmarkStart w:id="4" w:name="_Toc404784218"/>
      <w:r>
        <w:rPr>
          <w:rFonts w:eastAsia="標楷體" w:hint="eastAsia"/>
        </w:rPr>
        <w:t>圖</w:t>
      </w:r>
      <w:r w:rsidR="00245E5E" w:rsidRPr="00D66F91">
        <w:rPr>
          <w:rFonts w:eastAsia="標楷體"/>
        </w:rPr>
        <w:t>表</w:t>
      </w:r>
      <w:r w:rsidR="00245E5E" w:rsidRPr="00D66F91">
        <w:rPr>
          <w:rFonts w:eastAsia="標楷體"/>
        </w:rPr>
        <w:t xml:space="preserve"> </w:t>
      </w:r>
      <w:r w:rsidR="00245E5E" w:rsidRPr="00D66F91">
        <w:rPr>
          <w:rFonts w:eastAsia="標楷體"/>
        </w:rPr>
        <w:fldChar w:fldCharType="begin"/>
      </w:r>
      <w:r w:rsidR="00245E5E" w:rsidRPr="00D66F91">
        <w:rPr>
          <w:rFonts w:eastAsia="標楷體"/>
        </w:rPr>
        <w:instrText xml:space="preserve"> SEQ </w:instrText>
      </w:r>
      <w:r w:rsidR="00245E5E" w:rsidRPr="00D66F91">
        <w:rPr>
          <w:rFonts w:eastAsia="標楷體"/>
        </w:rPr>
        <w:instrText>表格</w:instrText>
      </w:r>
      <w:r w:rsidR="00245E5E" w:rsidRPr="00D66F91">
        <w:rPr>
          <w:rFonts w:eastAsia="標楷體"/>
        </w:rPr>
        <w:instrText xml:space="preserve"> \* ARABIC </w:instrText>
      </w:r>
      <w:r w:rsidR="00245E5E"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4"/>
      <w:r w:rsidR="00245E5E"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20FF7181" w:rsidR="00245E5E" w:rsidRPr="00D66F91" w:rsidRDefault="00245E5E" w:rsidP="001D4378">
      <w:pPr>
        <w:pStyle w:val="affc"/>
        <w:rPr>
          <w:rFonts w:eastAsia="標楷體"/>
        </w:rPr>
      </w:pPr>
      <w:bookmarkStart w:id="5" w:name="_Toc404784265"/>
      <w:bookmarkStart w:id="6" w:name="_GoBack"/>
      <w:bookmarkEnd w:id="6"/>
      <w:r w:rsidRPr="00D66F91">
        <w:rPr>
          <w:rFonts w:eastAsia="標楷體"/>
        </w:rPr>
        <w:t>表</w:t>
      </w:r>
      <w:r w:rsidR="007A6582">
        <w:rPr>
          <w:rFonts w:eastAsia="標楷體" w:hint="eastAsia"/>
        </w:rPr>
        <w:t>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25E0E" w14:textId="77777777" w:rsidR="001C4C1A" w:rsidRDefault="001C4C1A" w:rsidP="00E12C37">
      <w:pPr>
        <w:spacing w:before="120" w:after="120"/>
        <w:ind w:firstLine="480"/>
      </w:pPr>
      <w:r>
        <w:separator/>
      </w:r>
    </w:p>
    <w:p w14:paraId="74BF2729" w14:textId="77777777" w:rsidR="001C4C1A" w:rsidRDefault="001C4C1A"/>
  </w:endnote>
  <w:endnote w:type="continuationSeparator" w:id="0">
    <w:p w14:paraId="275BAF2F" w14:textId="77777777" w:rsidR="001C4C1A" w:rsidRDefault="001C4C1A" w:rsidP="00E12C37">
      <w:pPr>
        <w:spacing w:before="120" w:after="120"/>
        <w:ind w:firstLine="480"/>
      </w:pPr>
      <w:r>
        <w:continuationSeparator/>
      </w:r>
    </w:p>
    <w:p w14:paraId="035C66C2" w14:textId="77777777" w:rsidR="001C4C1A" w:rsidRDefault="001C4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B39A" w14:textId="77777777" w:rsidR="001C4C1A" w:rsidRDefault="001C4C1A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5ADBA962" w14:textId="77777777" w:rsidR="001C4C1A" w:rsidRDefault="001C4C1A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24B3EB16" w14:textId="77777777" w:rsidR="001C4C1A" w:rsidRDefault="001C4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4C1A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B55C7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A6582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0380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25995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35D04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7311"/>
    <w:rsid w:val="00F7519D"/>
    <w:rsid w:val="00F973DD"/>
    <w:rsid w:val="00FA17DF"/>
    <w:rsid w:val="00FA3764"/>
    <w:rsid w:val="00FC6B76"/>
    <w:rsid w:val="00FE598C"/>
    <w:rsid w:val="00FE7C4E"/>
    <w:rsid w:val="00FF0D3D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A802-D13D-4612-8A97-525E2C08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18</TotalTime>
  <Pages>34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13767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6</cp:revision>
  <cp:lastPrinted>2007-11-04T01:23:00Z</cp:lastPrinted>
  <dcterms:created xsi:type="dcterms:W3CDTF">2025-10-28T03:04:00Z</dcterms:created>
  <dcterms:modified xsi:type="dcterms:W3CDTF">2025-12-03T02:36:00Z</dcterms:modified>
</cp:coreProperties>
</file>